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9A88" w14:textId="7138DE21" w:rsidR="00DD6562" w:rsidRPr="007767EF" w:rsidRDefault="003D29DA" w:rsidP="00463F20">
      <w:pPr>
        <w:rPr>
          <w:rFonts w:cs="Arial"/>
          <w:b/>
          <w:bCs/>
          <w:sz w:val="20"/>
          <w:szCs w:val="32"/>
          <w:lang w:val="en-US"/>
        </w:rPr>
      </w:pPr>
      <w:r w:rsidRPr="007767EF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58E7332" wp14:editId="2398F4B5">
            <wp:simplePos x="0" y="0"/>
            <wp:positionH relativeFrom="column">
              <wp:posOffset>7716520</wp:posOffset>
            </wp:positionH>
            <wp:positionV relativeFrom="paragraph">
              <wp:posOffset>-601345</wp:posOffset>
            </wp:positionV>
            <wp:extent cx="1594605" cy="1085850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60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6501B" w14:textId="5F1CDC36" w:rsidR="00DD6562" w:rsidRPr="007767EF" w:rsidRDefault="009159A1">
      <w:pPr>
        <w:spacing w:line="260" w:lineRule="atLeast"/>
        <w:rPr>
          <w:rFonts w:cs="Arial"/>
          <w:b/>
          <w:bCs/>
          <w:sz w:val="20"/>
          <w:szCs w:val="32"/>
          <w:lang w:val="en-US"/>
        </w:rPr>
      </w:pPr>
      <w:r w:rsidRPr="007767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414B6" wp14:editId="639E651D">
                <wp:simplePos x="0" y="0"/>
                <wp:positionH relativeFrom="margin">
                  <wp:posOffset>118745</wp:posOffset>
                </wp:positionH>
                <wp:positionV relativeFrom="paragraph">
                  <wp:posOffset>3118485</wp:posOffset>
                </wp:positionV>
                <wp:extent cx="7600950" cy="1990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2750CA" w14:textId="7EA84CF4" w:rsidR="009159A1" w:rsidRPr="00E23D73" w:rsidRDefault="00E23D73" w:rsidP="00A61D4D">
                            <w:pPr>
                              <w:spacing w:line="240" w:lineRule="auto"/>
                              <w:rPr>
                                <w:b/>
                                <w:color w:val="4D4D4D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E23D73">
                              <w:rPr>
                                <w:b/>
                                <w:color w:val="4D4D4D"/>
                                <w:sz w:val="48"/>
                                <w:szCs w:val="48"/>
                                <w:lang w:val="en-US"/>
                              </w:rPr>
                              <w:t>STATEMENT</w:t>
                            </w:r>
                            <w:r w:rsidR="00EF7855" w:rsidRPr="00E23D73">
                              <w:rPr>
                                <w:b/>
                                <w:color w:val="4D4D4D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Pr="00E23D73">
                              <w:rPr>
                                <w:b/>
                                <w:color w:val="4D4D4D"/>
                                <w:sz w:val="48"/>
                                <w:szCs w:val="48"/>
                                <w:lang w:val="en-US"/>
                              </w:rPr>
                              <w:t>O</w:t>
                            </w:r>
                            <w:r w:rsidR="00EF7855" w:rsidRPr="00E23D73">
                              <w:rPr>
                                <w:b/>
                                <w:color w:val="4D4D4D"/>
                                <w:sz w:val="48"/>
                                <w:szCs w:val="48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b/>
                                <w:color w:val="4D4D4D"/>
                                <w:sz w:val="48"/>
                                <w:szCs w:val="48"/>
                                <w:lang w:val="en-US"/>
                              </w:rPr>
                              <w:t>C</w:t>
                            </w:r>
                            <w:r w:rsidR="00EF7855" w:rsidRPr="00E23D73">
                              <w:rPr>
                                <w:b/>
                                <w:color w:val="4D4D4D"/>
                                <w:sz w:val="48"/>
                                <w:szCs w:val="48"/>
                                <w:lang w:val="en-US"/>
                              </w:rPr>
                              <w:t>OMPETENCE</w:t>
                            </w:r>
                            <w:r>
                              <w:rPr>
                                <w:b/>
                                <w:color w:val="4D4D4D"/>
                                <w:sz w:val="48"/>
                                <w:szCs w:val="48"/>
                                <w:lang w:val="en-US"/>
                              </w:rPr>
                              <w:t>S</w:t>
                            </w:r>
                          </w:p>
                          <w:p w14:paraId="1E530920" w14:textId="77777777" w:rsidR="00A61D4D" w:rsidRPr="00E23D73" w:rsidRDefault="00A61D4D" w:rsidP="009F4A47">
                            <w:pPr>
                              <w:spacing w:line="240" w:lineRule="auto"/>
                              <w:rPr>
                                <w:b/>
                                <w:color w:val="009DE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2B1884" w14:textId="636FBEAE" w:rsidR="009159A1" w:rsidRPr="003717EC" w:rsidRDefault="009159A1" w:rsidP="009F4A47">
                            <w:pPr>
                              <w:spacing w:line="240" w:lineRule="auto"/>
                              <w:rPr>
                                <w:b/>
                                <w:color w:val="009DE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717EC">
                              <w:rPr>
                                <w:b/>
                                <w:color w:val="009DE0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="003717EC" w:rsidRPr="003717EC">
                              <w:rPr>
                                <w:b/>
                                <w:color w:val="009DE0"/>
                                <w:sz w:val="28"/>
                                <w:szCs w:val="28"/>
                                <w:lang w:val="en-US"/>
                              </w:rPr>
                              <w:t xml:space="preserve">PPLICATION FOR </w:t>
                            </w:r>
                            <w:r w:rsidRPr="003717EC">
                              <w:rPr>
                                <w:b/>
                                <w:color w:val="009DE0"/>
                                <w:sz w:val="28"/>
                                <w:szCs w:val="28"/>
                                <w:lang w:val="en-US"/>
                              </w:rPr>
                              <w:t>PERSON</w:t>
                            </w:r>
                            <w:r w:rsidR="003717EC" w:rsidRPr="003717EC">
                              <w:rPr>
                                <w:b/>
                                <w:color w:val="009DE0"/>
                                <w:sz w:val="28"/>
                                <w:szCs w:val="28"/>
                                <w:lang w:val="en-US"/>
                              </w:rPr>
                              <w:t xml:space="preserve">AL </w:t>
                            </w:r>
                            <w:r w:rsidRPr="003717EC">
                              <w:rPr>
                                <w:b/>
                                <w:color w:val="009DE0"/>
                                <w:sz w:val="28"/>
                                <w:szCs w:val="28"/>
                                <w:lang w:val="en-US"/>
                              </w:rPr>
                              <w:t>CERTIFIC</w:t>
                            </w:r>
                            <w:r w:rsidR="003717EC" w:rsidRPr="003717EC">
                              <w:rPr>
                                <w:b/>
                                <w:color w:val="009DE0"/>
                                <w:sz w:val="28"/>
                                <w:szCs w:val="28"/>
                                <w:lang w:val="en-US"/>
                              </w:rPr>
                              <w:t>ATION FOR STRUCTUR</w:t>
                            </w:r>
                            <w:r w:rsidR="003717EC">
                              <w:rPr>
                                <w:b/>
                                <w:color w:val="009DE0"/>
                                <w:sz w:val="28"/>
                                <w:szCs w:val="28"/>
                                <w:lang w:val="en-US"/>
                              </w:rPr>
                              <w:t>E C</w:t>
                            </w:r>
                            <w:r w:rsidRPr="003717EC">
                              <w:rPr>
                                <w:b/>
                                <w:color w:val="009DE0"/>
                                <w:sz w:val="28"/>
                                <w:szCs w:val="28"/>
                                <w:lang w:val="en-US"/>
                              </w:rPr>
                              <w:t>LASS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414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35pt;margin-top:245.55pt;width:598.5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" fillcolor="white [3201]" stroked="f" strokeweight=".5pt">
                <v:textbox>
                  <w:txbxContent>
                    <w:p w14:paraId="462750CA" w14:textId="7EA84CF4" w:rsidR="009159A1" w:rsidRPr="00E23D73" w:rsidRDefault="00E23D73" w:rsidP="00A61D4D">
                      <w:pPr>
                        <w:spacing w:line="240" w:lineRule="auto"/>
                        <w:rPr>
                          <w:b/>
                          <w:color w:val="4D4D4D"/>
                          <w:sz w:val="48"/>
                          <w:szCs w:val="48"/>
                          <w:lang w:val="en-US"/>
                        </w:rPr>
                      </w:pPr>
                      <w:r w:rsidRPr="00E23D73">
                        <w:rPr>
                          <w:b/>
                          <w:color w:val="4D4D4D"/>
                          <w:sz w:val="48"/>
                          <w:szCs w:val="48"/>
                          <w:lang w:val="en-US"/>
                        </w:rPr>
                        <w:t>STATEMENT</w:t>
                      </w:r>
                      <w:r w:rsidR="00EF7855" w:rsidRPr="00E23D73">
                        <w:rPr>
                          <w:b/>
                          <w:color w:val="4D4D4D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Pr="00E23D73">
                        <w:rPr>
                          <w:b/>
                          <w:color w:val="4D4D4D"/>
                          <w:sz w:val="48"/>
                          <w:szCs w:val="48"/>
                          <w:lang w:val="en-US"/>
                        </w:rPr>
                        <w:t>O</w:t>
                      </w:r>
                      <w:r w:rsidR="00EF7855" w:rsidRPr="00E23D73">
                        <w:rPr>
                          <w:b/>
                          <w:color w:val="4D4D4D"/>
                          <w:sz w:val="48"/>
                          <w:szCs w:val="48"/>
                          <w:lang w:val="en-US"/>
                        </w:rPr>
                        <w:t xml:space="preserve">F </w:t>
                      </w:r>
                      <w:r>
                        <w:rPr>
                          <w:b/>
                          <w:color w:val="4D4D4D"/>
                          <w:sz w:val="48"/>
                          <w:szCs w:val="48"/>
                          <w:lang w:val="en-US"/>
                        </w:rPr>
                        <w:t>C</w:t>
                      </w:r>
                      <w:r w:rsidR="00EF7855" w:rsidRPr="00E23D73">
                        <w:rPr>
                          <w:b/>
                          <w:color w:val="4D4D4D"/>
                          <w:sz w:val="48"/>
                          <w:szCs w:val="48"/>
                          <w:lang w:val="en-US"/>
                        </w:rPr>
                        <w:t>OMPETENCE</w:t>
                      </w:r>
                      <w:r>
                        <w:rPr>
                          <w:b/>
                          <w:color w:val="4D4D4D"/>
                          <w:sz w:val="48"/>
                          <w:szCs w:val="48"/>
                          <w:lang w:val="en-US"/>
                        </w:rPr>
                        <w:t>S</w:t>
                      </w:r>
                    </w:p>
                    <w:p w14:paraId="1E530920" w14:textId="77777777" w:rsidR="00A61D4D" w:rsidRPr="00E23D73" w:rsidRDefault="00A61D4D" w:rsidP="009F4A47">
                      <w:pPr>
                        <w:spacing w:line="240" w:lineRule="auto"/>
                        <w:rPr>
                          <w:b/>
                          <w:color w:val="009DE0"/>
                          <w:sz w:val="28"/>
                          <w:szCs w:val="28"/>
                          <w:lang w:val="en-US"/>
                        </w:rPr>
                      </w:pPr>
                    </w:p>
                    <w:p w14:paraId="5B2B1884" w14:textId="636FBEAE" w:rsidR="009159A1" w:rsidRPr="003717EC" w:rsidRDefault="009159A1" w:rsidP="009F4A47">
                      <w:pPr>
                        <w:spacing w:line="240" w:lineRule="auto"/>
                        <w:rPr>
                          <w:b/>
                          <w:color w:val="009DE0"/>
                          <w:sz w:val="28"/>
                          <w:szCs w:val="28"/>
                          <w:lang w:val="en-US"/>
                        </w:rPr>
                      </w:pPr>
                      <w:r w:rsidRPr="003717EC">
                        <w:rPr>
                          <w:b/>
                          <w:color w:val="009DE0"/>
                          <w:sz w:val="28"/>
                          <w:szCs w:val="28"/>
                          <w:lang w:val="en-US"/>
                        </w:rPr>
                        <w:t>A</w:t>
                      </w:r>
                      <w:r w:rsidR="003717EC" w:rsidRPr="003717EC">
                        <w:rPr>
                          <w:b/>
                          <w:color w:val="009DE0"/>
                          <w:sz w:val="28"/>
                          <w:szCs w:val="28"/>
                          <w:lang w:val="en-US"/>
                        </w:rPr>
                        <w:t xml:space="preserve">PPLICATION FOR </w:t>
                      </w:r>
                      <w:r w:rsidRPr="003717EC">
                        <w:rPr>
                          <w:b/>
                          <w:color w:val="009DE0"/>
                          <w:sz w:val="28"/>
                          <w:szCs w:val="28"/>
                          <w:lang w:val="en-US"/>
                        </w:rPr>
                        <w:t>PERSON</w:t>
                      </w:r>
                      <w:r w:rsidR="003717EC" w:rsidRPr="003717EC">
                        <w:rPr>
                          <w:b/>
                          <w:color w:val="009DE0"/>
                          <w:sz w:val="28"/>
                          <w:szCs w:val="28"/>
                          <w:lang w:val="en-US"/>
                        </w:rPr>
                        <w:t xml:space="preserve">AL </w:t>
                      </w:r>
                      <w:r w:rsidRPr="003717EC">
                        <w:rPr>
                          <w:b/>
                          <w:color w:val="009DE0"/>
                          <w:sz w:val="28"/>
                          <w:szCs w:val="28"/>
                          <w:lang w:val="en-US"/>
                        </w:rPr>
                        <w:t>CERTIFIC</w:t>
                      </w:r>
                      <w:r w:rsidR="003717EC" w:rsidRPr="003717EC">
                        <w:rPr>
                          <w:b/>
                          <w:color w:val="009DE0"/>
                          <w:sz w:val="28"/>
                          <w:szCs w:val="28"/>
                          <w:lang w:val="en-US"/>
                        </w:rPr>
                        <w:t>ATION FOR STRUCTUR</w:t>
                      </w:r>
                      <w:r w:rsidR="003717EC">
                        <w:rPr>
                          <w:b/>
                          <w:color w:val="009DE0"/>
                          <w:sz w:val="28"/>
                          <w:szCs w:val="28"/>
                          <w:lang w:val="en-US"/>
                        </w:rPr>
                        <w:t>E C</w:t>
                      </w:r>
                      <w:r w:rsidRPr="003717EC">
                        <w:rPr>
                          <w:b/>
                          <w:color w:val="009DE0"/>
                          <w:sz w:val="28"/>
                          <w:szCs w:val="28"/>
                          <w:lang w:val="en-US"/>
                        </w:rPr>
                        <w:t>LASS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562" w:rsidRPr="007767EF">
        <w:rPr>
          <w:rFonts w:cs="Arial"/>
          <w:b/>
          <w:bCs/>
          <w:sz w:val="20"/>
          <w:szCs w:val="32"/>
          <w:lang w:val="en-US"/>
        </w:rPr>
        <w:br w:type="page"/>
      </w:r>
    </w:p>
    <w:p w14:paraId="74348FB3" w14:textId="77777777" w:rsidR="00266FF7" w:rsidRPr="007767EF" w:rsidRDefault="00266FF7" w:rsidP="00474961">
      <w:pPr>
        <w:rPr>
          <w:rFonts w:cs="Arial"/>
          <w:b/>
          <w:bCs/>
          <w:sz w:val="20"/>
          <w:szCs w:val="32"/>
          <w:lang w:val="en-US"/>
        </w:rPr>
      </w:pPr>
    </w:p>
    <w:p w14:paraId="6F803687" w14:textId="199D2B46" w:rsidR="00376066" w:rsidRPr="007767EF" w:rsidRDefault="00F57AFE" w:rsidP="00474961">
      <w:pPr>
        <w:rPr>
          <w:rFonts w:cs="Arial"/>
          <w:b/>
          <w:bCs/>
          <w:sz w:val="20"/>
          <w:szCs w:val="32"/>
          <w:lang w:val="en-US"/>
        </w:rPr>
      </w:pPr>
      <w:r w:rsidRPr="007767EF">
        <w:rPr>
          <w:rFonts w:cs="Arial"/>
          <w:b/>
          <w:bCs/>
          <w:sz w:val="20"/>
          <w:szCs w:val="32"/>
          <w:lang w:val="en-US"/>
        </w:rPr>
        <w:t xml:space="preserve">Statement of </w:t>
      </w:r>
      <w:r w:rsidR="009B1AF2" w:rsidRPr="007767EF">
        <w:rPr>
          <w:rFonts w:cs="Arial"/>
          <w:b/>
          <w:bCs/>
          <w:sz w:val="20"/>
          <w:szCs w:val="32"/>
          <w:lang w:val="en-US"/>
        </w:rPr>
        <w:t>certific</w:t>
      </w:r>
      <w:r w:rsidRPr="007767EF">
        <w:rPr>
          <w:rFonts w:cs="Arial"/>
          <w:b/>
          <w:bCs/>
          <w:sz w:val="20"/>
          <w:szCs w:val="32"/>
          <w:lang w:val="en-US"/>
        </w:rPr>
        <w:t>ation for structure c</w:t>
      </w:r>
      <w:r w:rsidR="007E1065" w:rsidRPr="007767EF">
        <w:rPr>
          <w:rFonts w:cs="Arial"/>
          <w:b/>
          <w:bCs/>
          <w:sz w:val="20"/>
          <w:szCs w:val="32"/>
          <w:lang w:val="en-US"/>
        </w:rPr>
        <w:t xml:space="preserve">lass </w:t>
      </w:r>
      <w:r w:rsidR="00865069" w:rsidRPr="007767EF">
        <w:rPr>
          <w:rFonts w:cs="Arial"/>
          <w:b/>
          <w:bCs/>
          <w:sz w:val="20"/>
          <w:szCs w:val="32"/>
          <w:lang w:val="en-US"/>
        </w:rPr>
        <w:t>2</w:t>
      </w:r>
    </w:p>
    <w:p w14:paraId="1C2E1031" w14:textId="77777777" w:rsidR="00F815C3" w:rsidRPr="007767EF" w:rsidRDefault="00F815C3" w:rsidP="00474961">
      <w:pPr>
        <w:rPr>
          <w:lang w:val="en-US"/>
        </w:rPr>
      </w:pPr>
    </w:p>
    <w:p w14:paraId="7A07FB53" w14:textId="3D91CF02" w:rsidR="00D90304" w:rsidRPr="007767EF" w:rsidRDefault="00173331" w:rsidP="00D90304">
      <w:pPr>
        <w:rPr>
          <w:lang w:val="en-US"/>
        </w:rPr>
      </w:pPr>
      <w:bookmarkStart w:id="0" w:name="_Hlk520963977"/>
      <w:r w:rsidRPr="007767EF">
        <w:rPr>
          <w:lang w:val="en-US"/>
        </w:rPr>
        <w:t>The statement of c</w:t>
      </w:r>
      <w:r w:rsidR="00D90304" w:rsidRPr="007767EF">
        <w:rPr>
          <w:lang w:val="en-US"/>
        </w:rPr>
        <w:t>ompetence</w:t>
      </w:r>
      <w:r w:rsidRPr="007767EF">
        <w:rPr>
          <w:lang w:val="en-US"/>
        </w:rPr>
        <w:t>s</w:t>
      </w:r>
      <w:r w:rsidR="00D90304" w:rsidRPr="007767EF">
        <w:rPr>
          <w:lang w:val="en-US"/>
        </w:rPr>
        <w:t xml:space="preserve"> </w:t>
      </w:r>
      <w:r w:rsidR="008A63B2" w:rsidRPr="007767EF">
        <w:rPr>
          <w:lang w:val="en-US"/>
        </w:rPr>
        <w:t>has been prepared as an aid and a tool for completing the application to become a certified structural engineer at Certification, Ramboll</w:t>
      </w:r>
      <w:r w:rsidR="00D90304" w:rsidRPr="007767EF">
        <w:rPr>
          <w:lang w:val="en-US"/>
        </w:rPr>
        <w:t>.</w:t>
      </w:r>
    </w:p>
    <w:bookmarkEnd w:id="0"/>
    <w:p w14:paraId="1F41897A" w14:textId="77777777" w:rsidR="00D90304" w:rsidRPr="007767EF" w:rsidRDefault="00D90304" w:rsidP="00D90304">
      <w:pPr>
        <w:rPr>
          <w:lang w:val="en-US"/>
        </w:rPr>
      </w:pPr>
    </w:p>
    <w:p w14:paraId="3697F21F" w14:textId="7D13B8B3" w:rsidR="00D90304" w:rsidRPr="007767EF" w:rsidRDefault="00C42A7D" w:rsidP="00D90304">
      <w:pPr>
        <w:rPr>
          <w:lang w:val="en-US"/>
        </w:rPr>
      </w:pPr>
      <w:r w:rsidRPr="007767EF">
        <w:rPr>
          <w:lang w:val="en-US"/>
        </w:rPr>
        <w:t>The overview below</w:t>
      </w:r>
      <w:r w:rsidR="003E4AED" w:rsidRPr="007767EF">
        <w:rPr>
          <w:lang w:val="en-US"/>
        </w:rPr>
        <w:t xml:space="preserve"> </w:t>
      </w:r>
      <w:r w:rsidR="002358A4" w:rsidRPr="007767EF">
        <w:rPr>
          <w:lang w:val="en-US"/>
        </w:rPr>
        <w:t>indicates</w:t>
      </w:r>
      <w:r w:rsidR="003E4AED" w:rsidRPr="007767EF">
        <w:rPr>
          <w:lang w:val="en-US"/>
        </w:rPr>
        <w:t xml:space="preserve"> where to find the documentation for a given requirement</w:t>
      </w:r>
      <w:r w:rsidR="00D90304" w:rsidRPr="007767EF">
        <w:rPr>
          <w:lang w:val="en-US"/>
        </w:rPr>
        <w:t xml:space="preserve"> i</w:t>
      </w:r>
      <w:r w:rsidR="003E4AED" w:rsidRPr="007767EF">
        <w:rPr>
          <w:lang w:val="en-US"/>
        </w:rPr>
        <w:t>n</w:t>
      </w:r>
      <w:r w:rsidR="00D90304" w:rsidRPr="007767EF">
        <w:rPr>
          <w:lang w:val="en-US"/>
        </w:rPr>
        <w:t xml:space="preserve"> BEK </w:t>
      </w:r>
      <w:r w:rsidR="00270648">
        <w:rPr>
          <w:lang w:val="en-US"/>
        </w:rPr>
        <w:t>1693</w:t>
      </w:r>
      <w:r w:rsidR="00D90304" w:rsidRPr="007767EF">
        <w:rPr>
          <w:lang w:val="en-US"/>
        </w:rPr>
        <w:t xml:space="preserve"> </w:t>
      </w:r>
      <w:r w:rsidR="005E274E" w:rsidRPr="007767EF">
        <w:rPr>
          <w:lang w:val="en-US"/>
        </w:rPr>
        <w:t xml:space="preserve">in the applicant’s </w:t>
      </w:r>
      <w:r w:rsidR="00D90304" w:rsidRPr="007767EF">
        <w:rPr>
          <w:lang w:val="en-US"/>
        </w:rPr>
        <w:t>respe</w:t>
      </w:r>
      <w:r w:rsidR="005E274E" w:rsidRPr="007767EF">
        <w:rPr>
          <w:lang w:val="en-US"/>
        </w:rPr>
        <w:t>c</w:t>
      </w:r>
      <w:r w:rsidR="00D90304" w:rsidRPr="007767EF">
        <w:rPr>
          <w:lang w:val="en-US"/>
        </w:rPr>
        <w:t xml:space="preserve">tive </w:t>
      </w:r>
      <w:r w:rsidR="005E274E" w:rsidRPr="007767EF">
        <w:rPr>
          <w:lang w:val="en-US"/>
        </w:rPr>
        <w:t>appendices</w:t>
      </w:r>
      <w:r w:rsidR="00D90304" w:rsidRPr="007767EF">
        <w:rPr>
          <w:lang w:val="en-US"/>
        </w:rPr>
        <w:t xml:space="preserve">. For </w:t>
      </w:r>
      <w:r w:rsidR="00AF7BB4" w:rsidRPr="007767EF">
        <w:rPr>
          <w:lang w:val="en-US"/>
        </w:rPr>
        <w:t xml:space="preserve">each item the applicant must </w:t>
      </w:r>
      <w:r w:rsidR="003A7BEB" w:rsidRPr="007767EF">
        <w:rPr>
          <w:lang w:val="en-US"/>
        </w:rPr>
        <w:t xml:space="preserve">also state </w:t>
      </w:r>
      <w:r w:rsidR="0003604F" w:rsidRPr="007767EF">
        <w:rPr>
          <w:lang w:val="en-US"/>
        </w:rPr>
        <w:t xml:space="preserve">with </w:t>
      </w:r>
      <w:r w:rsidR="00703292" w:rsidRPr="007767EF">
        <w:rPr>
          <w:lang w:val="en-US"/>
        </w:rPr>
        <w:t>explanatory text</w:t>
      </w:r>
      <w:r w:rsidR="0003604F" w:rsidRPr="007767EF">
        <w:rPr>
          <w:lang w:val="en-US"/>
        </w:rPr>
        <w:t xml:space="preserve"> how </w:t>
      </w:r>
      <w:r w:rsidR="008D5150" w:rsidRPr="007767EF">
        <w:rPr>
          <w:lang w:val="en-US"/>
        </w:rPr>
        <w:t>the requirement is</w:t>
      </w:r>
      <w:r w:rsidR="00903B3D" w:rsidRPr="007767EF">
        <w:rPr>
          <w:lang w:val="en-US"/>
        </w:rPr>
        <w:t xml:space="preserve"> estimated to be met</w:t>
      </w:r>
      <w:r w:rsidR="009D03AE" w:rsidRPr="007767EF">
        <w:rPr>
          <w:lang w:val="en-US"/>
        </w:rPr>
        <w:t xml:space="preserve">. </w:t>
      </w:r>
    </w:p>
    <w:p w14:paraId="5FCF1E87" w14:textId="2FA97072" w:rsidR="00C2474D" w:rsidRPr="007767EF" w:rsidRDefault="00C2474D" w:rsidP="00474961">
      <w:pPr>
        <w:rPr>
          <w:lang w:val="en-US"/>
        </w:rPr>
      </w:pPr>
    </w:p>
    <w:p w14:paraId="508870ED" w14:textId="66805B61" w:rsidR="00865069" w:rsidRPr="007767EF" w:rsidRDefault="00886EFE" w:rsidP="00865069">
      <w:pPr>
        <w:rPr>
          <w:lang w:val="en-US"/>
        </w:rPr>
      </w:pPr>
      <w:r w:rsidRPr="007767EF">
        <w:rPr>
          <w:lang w:val="en-US"/>
        </w:rPr>
        <w:t xml:space="preserve">To read </w:t>
      </w:r>
      <w:r w:rsidR="006B2EB6" w:rsidRPr="007767EF">
        <w:rPr>
          <w:lang w:val="en-US"/>
        </w:rPr>
        <w:t xml:space="preserve">the </w:t>
      </w:r>
      <w:r w:rsidR="00784066" w:rsidRPr="00784066">
        <w:rPr>
          <w:lang w:val="en-US"/>
        </w:rPr>
        <w:t>Danish Authority of Social Services and Housing</w:t>
      </w:r>
      <w:r w:rsidR="006B2EB6" w:rsidRPr="007767EF">
        <w:rPr>
          <w:lang w:val="en-US"/>
        </w:rPr>
        <w:t xml:space="preserve">’s guide to </w:t>
      </w:r>
      <w:r w:rsidR="00ED689F" w:rsidRPr="007767EF">
        <w:rPr>
          <w:lang w:val="en-US"/>
        </w:rPr>
        <w:t>the Executive Order on Certification Scheme</w:t>
      </w:r>
      <w:r w:rsidR="00865069" w:rsidRPr="007767EF">
        <w:rPr>
          <w:lang w:val="en-US"/>
        </w:rPr>
        <w:t xml:space="preserve">, </w:t>
      </w:r>
      <w:r w:rsidR="001C1A70" w:rsidRPr="007767EF">
        <w:rPr>
          <w:lang w:val="en-US"/>
        </w:rPr>
        <w:t>please follow the</w:t>
      </w:r>
      <w:r w:rsidR="00865069" w:rsidRPr="007767EF">
        <w:rPr>
          <w:lang w:val="en-US"/>
        </w:rPr>
        <w:t xml:space="preserve"> link </w:t>
      </w:r>
      <w:r w:rsidR="001C1A70" w:rsidRPr="007767EF">
        <w:rPr>
          <w:lang w:val="en-US"/>
        </w:rPr>
        <w:t xml:space="preserve">on </w:t>
      </w:r>
      <w:r w:rsidR="00865069" w:rsidRPr="007767EF">
        <w:rPr>
          <w:lang w:val="en-US"/>
        </w:rPr>
        <w:t>Certific</w:t>
      </w:r>
      <w:r w:rsidR="001C1A70" w:rsidRPr="007767EF">
        <w:rPr>
          <w:lang w:val="en-US"/>
        </w:rPr>
        <w:t>ation</w:t>
      </w:r>
      <w:r w:rsidR="00865069" w:rsidRPr="007767EF">
        <w:rPr>
          <w:lang w:val="en-US"/>
        </w:rPr>
        <w:t>, Ramb</w:t>
      </w:r>
      <w:r w:rsidR="001C1A70" w:rsidRPr="007767EF">
        <w:rPr>
          <w:lang w:val="en-US"/>
        </w:rPr>
        <w:t>o</w:t>
      </w:r>
      <w:r w:rsidR="00865069" w:rsidRPr="007767EF">
        <w:rPr>
          <w:lang w:val="en-US"/>
        </w:rPr>
        <w:t>ll</w:t>
      </w:r>
      <w:r w:rsidR="001C1A70" w:rsidRPr="007767EF">
        <w:rPr>
          <w:lang w:val="en-US"/>
        </w:rPr>
        <w:t>’</w:t>
      </w:r>
      <w:r w:rsidR="00865069" w:rsidRPr="007767EF">
        <w:rPr>
          <w:lang w:val="en-US"/>
        </w:rPr>
        <w:t xml:space="preserve">s </w:t>
      </w:r>
      <w:r w:rsidR="001C1A70" w:rsidRPr="007767EF">
        <w:rPr>
          <w:lang w:val="en-US"/>
        </w:rPr>
        <w:t>website under the sect</w:t>
      </w:r>
      <w:r w:rsidR="002D3FBE" w:rsidRPr="007767EF">
        <w:rPr>
          <w:lang w:val="en-US"/>
        </w:rPr>
        <w:t>i</w:t>
      </w:r>
      <w:r w:rsidR="001C1A70" w:rsidRPr="007767EF">
        <w:rPr>
          <w:lang w:val="en-US"/>
        </w:rPr>
        <w:t>on</w:t>
      </w:r>
      <w:r w:rsidR="00865069" w:rsidRPr="007767EF">
        <w:rPr>
          <w:lang w:val="en-US"/>
        </w:rPr>
        <w:t xml:space="preserve"> ’H</w:t>
      </w:r>
      <w:r w:rsidR="001C1A70" w:rsidRPr="007767EF">
        <w:rPr>
          <w:lang w:val="en-US"/>
        </w:rPr>
        <w:t>ow</w:t>
      </w:r>
      <w:r w:rsidR="00D01671" w:rsidRPr="007767EF">
        <w:rPr>
          <w:lang w:val="en-US"/>
        </w:rPr>
        <w:t xml:space="preserve"> </w:t>
      </w:r>
      <w:r w:rsidR="002D3FBE" w:rsidRPr="007767EF">
        <w:rPr>
          <w:lang w:val="en-US"/>
        </w:rPr>
        <w:t>do I get</w:t>
      </w:r>
      <w:r w:rsidR="00D01671" w:rsidRPr="007767EF">
        <w:rPr>
          <w:lang w:val="en-US"/>
        </w:rPr>
        <w:t xml:space="preserve"> certified’</w:t>
      </w:r>
      <w:r w:rsidR="00865069" w:rsidRPr="007767EF">
        <w:rPr>
          <w:lang w:val="en-US"/>
        </w:rPr>
        <w:t>.</w:t>
      </w:r>
    </w:p>
    <w:p w14:paraId="684AAA38" w14:textId="77777777" w:rsidR="00474961" w:rsidRPr="007767EF" w:rsidRDefault="00474961" w:rsidP="00F35B71">
      <w:pPr>
        <w:rPr>
          <w:lang w:val="en-US"/>
        </w:rPr>
      </w:pPr>
    </w:p>
    <w:p w14:paraId="38F591EF" w14:textId="77777777" w:rsidR="00273B18" w:rsidRPr="007767EF" w:rsidRDefault="00273B18" w:rsidP="00273B18">
      <w:pPr>
        <w:rPr>
          <w:lang w:val="en-US"/>
        </w:rPr>
      </w:pPr>
    </w:p>
    <w:p w14:paraId="3FEC3E6A" w14:textId="1951C01A" w:rsidR="00273B18" w:rsidRPr="007767EF" w:rsidRDefault="00273B18" w:rsidP="00474961">
      <w:pPr>
        <w:rPr>
          <w:b/>
          <w:lang w:val="en-US"/>
        </w:rPr>
      </w:pPr>
      <w:r w:rsidRPr="007767EF">
        <w:rPr>
          <w:b/>
          <w:lang w:val="en-US"/>
        </w:rPr>
        <w:t>Formali</w:t>
      </w:r>
      <w:r w:rsidR="002D3FBE" w:rsidRPr="007767EF">
        <w:rPr>
          <w:b/>
          <w:lang w:val="en-US"/>
        </w:rPr>
        <w:t>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6"/>
        <w:gridCol w:w="6383"/>
        <w:gridCol w:w="240"/>
        <w:gridCol w:w="1903"/>
      </w:tblGrid>
      <w:tr w:rsidR="00273B18" w:rsidRPr="007767EF" w14:paraId="6E22C3CB" w14:textId="77777777" w:rsidTr="00A4427B">
        <w:tc>
          <w:tcPr>
            <w:tcW w:w="2268" w:type="dxa"/>
            <w:shd w:val="clear" w:color="auto" w:fill="auto"/>
            <w:vAlign w:val="bottom"/>
          </w:tcPr>
          <w:p w14:paraId="65233203" w14:textId="0D4BD10A" w:rsidR="00273B18" w:rsidRPr="007767EF" w:rsidRDefault="00273B18" w:rsidP="00474961">
            <w:pPr>
              <w:spacing w:before="120"/>
              <w:ind w:left="-105"/>
              <w:rPr>
                <w:b/>
                <w:lang w:val="en-US"/>
              </w:rPr>
            </w:pPr>
            <w:r w:rsidRPr="007767EF">
              <w:rPr>
                <w:lang w:val="en-US"/>
              </w:rPr>
              <w:t>Ful</w:t>
            </w:r>
            <w:r w:rsidR="002D3FBE" w:rsidRPr="007767EF">
              <w:rPr>
                <w:lang w:val="en-US"/>
              </w:rPr>
              <w:t>l</w:t>
            </w:r>
            <w:r w:rsidRPr="007767EF">
              <w:rPr>
                <w:lang w:val="en-US"/>
              </w:rPr>
              <w:t xml:space="preserve"> na</w:t>
            </w:r>
            <w:r w:rsidR="002D3FBE" w:rsidRPr="007767EF">
              <w:rPr>
                <w:lang w:val="en-US"/>
              </w:rPr>
              <w:t>me</w:t>
            </w:r>
            <w:r w:rsidRPr="007767EF">
              <w:rPr>
                <w:lang w:val="en-US"/>
              </w:rPr>
              <w:t>: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427E33" w14:textId="77777777" w:rsidR="00273B18" w:rsidRPr="007767EF" w:rsidRDefault="00273B18" w:rsidP="00EB05CC">
            <w:pPr>
              <w:spacing w:before="120"/>
              <w:rPr>
                <w:b/>
                <w:lang w:val="en-US"/>
              </w:rPr>
            </w:pPr>
          </w:p>
        </w:tc>
        <w:sdt>
          <w:sdtPr>
            <w:rPr>
              <w:b/>
              <w:lang w:val="en-US"/>
            </w:rPr>
            <w:alias w:val="Navn"/>
            <w:tag w:val=""/>
            <w:id w:val="1634128763"/>
            <w:placeholder>
              <w:docPart w:val="8EAA0828606542A084D7F6C4823312EA"/>
            </w:placeholder>
            <w:showingPlcHdr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6383" w:type="dxa"/>
                <w:shd w:val="clear" w:color="auto" w:fill="auto"/>
                <w:vAlign w:val="bottom"/>
              </w:tcPr>
              <w:p w14:paraId="1BF02D97" w14:textId="38D0548D" w:rsidR="005C7FFA" w:rsidRPr="007767EF" w:rsidRDefault="00912C30" w:rsidP="00EB05CC">
                <w:pPr>
                  <w:spacing w:before="120"/>
                  <w:rPr>
                    <w:b/>
                    <w:lang w:val="en-US"/>
                  </w:rPr>
                </w:pPr>
                <w:r w:rsidRPr="007767EF">
                  <w:rPr>
                    <w:rStyle w:val="PlaceholderText"/>
                    <w:lang w:val="en-US"/>
                  </w:rPr>
                  <w:t>[Navn]</w:t>
                </w:r>
              </w:p>
            </w:tc>
          </w:sdtContent>
        </w:sdt>
        <w:tc>
          <w:tcPr>
            <w:tcW w:w="240" w:type="dxa"/>
            <w:shd w:val="clear" w:color="auto" w:fill="auto"/>
            <w:vAlign w:val="bottom"/>
          </w:tcPr>
          <w:p w14:paraId="6811C322" w14:textId="77777777" w:rsidR="00273B18" w:rsidRPr="007767EF" w:rsidRDefault="00273B18" w:rsidP="00EB05CC">
            <w:pPr>
              <w:spacing w:before="120"/>
              <w:rPr>
                <w:b/>
                <w:lang w:val="en-US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14:paraId="0C77E1EC" w14:textId="77777777" w:rsidR="00273B18" w:rsidRPr="007767EF" w:rsidRDefault="00273B18" w:rsidP="00EB05CC">
            <w:pPr>
              <w:spacing w:before="120"/>
              <w:rPr>
                <w:b/>
                <w:lang w:val="en-US"/>
              </w:rPr>
            </w:pPr>
          </w:p>
        </w:tc>
      </w:tr>
      <w:tr w:rsidR="00273B18" w:rsidRPr="007767EF" w14:paraId="112F8D6C" w14:textId="77777777" w:rsidTr="00A4427B">
        <w:trPr>
          <w:trHeight w:val="80"/>
        </w:trPr>
        <w:tc>
          <w:tcPr>
            <w:tcW w:w="2268" w:type="dxa"/>
            <w:shd w:val="clear" w:color="auto" w:fill="auto"/>
            <w:vAlign w:val="bottom"/>
          </w:tcPr>
          <w:p w14:paraId="064BE23B" w14:textId="5BE1A71C" w:rsidR="00273B18" w:rsidRPr="007767EF" w:rsidRDefault="00273B18" w:rsidP="00474961">
            <w:pPr>
              <w:spacing w:before="120"/>
              <w:ind w:left="-105"/>
              <w:rPr>
                <w:lang w:val="en-US"/>
              </w:rPr>
            </w:pPr>
            <w:r w:rsidRPr="007767EF">
              <w:rPr>
                <w:lang w:val="en-US"/>
              </w:rPr>
              <w:t>Dat</w:t>
            </w:r>
            <w:r w:rsidR="002D3FBE" w:rsidRPr="007767EF">
              <w:rPr>
                <w:lang w:val="en-US"/>
              </w:rPr>
              <w:t>e</w:t>
            </w:r>
            <w:r w:rsidR="00865069" w:rsidRPr="007767EF">
              <w:rPr>
                <w:lang w:val="en-US"/>
              </w:rPr>
              <w:t xml:space="preserve"> </w:t>
            </w:r>
          </w:p>
          <w:p w14:paraId="46BE3144" w14:textId="08144144" w:rsidR="0016128F" w:rsidRPr="007767EF" w:rsidRDefault="0016128F" w:rsidP="00474961">
            <w:pPr>
              <w:spacing w:before="120"/>
              <w:ind w:left="-105"/>
              <w:rPr>
                <w:b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0974D48C" w14:textId="77777777" w:rsidR="00273B18" w:rsidRPr="007767EF" w:rsidRDefault="00273B18" w:rsidP="00EB05CC">
            <w:pPr>
              <w:spacing w:before="120"/>
              <w:rPr>
                <w:b/>
                <w:lang w:val="en-US"/>
              </w:rPr>
            </w:pPr>
          </w:p>
        </w:tc>
        <w:tc>
          <w:tcPr>
            <w:tcW w:w="6383" w:type="dxa"/>
            <w:shd w:val="clear" w:color="auto" w:fill="auto"/>
            <w:vAlign w:val="bottom"/>
          </w:tcPr>
          <w:sdt>
            <w:sdtPr>
              <w:rPr>
                <w:b/>
                <w:lang w:val="en-US"/>
              </w:rPr>
              <w:alias w:val="Dato 1"/>
              <w:tag w:val=""/>
              <w:id w:val="-1233391448"/>
              <w:placeholder>
                <w:docPart w:val="3C0511DB11234DA7811984F0ECEA113D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EndPr/>
            <w:sdtContent>
              <w:p w14:paraId="3939C49A" w14:textId="7AF877BB" w:rsidR="005C7FFA" w:rsidRPr="007767EF" w:rsidRDefault="00912C30" w:rsidP="00EB05CC">
                <w:pPr>
                  <w:spacing w:before="120"/>
                  <w:rPr>
                    <w:b/>
                    <w:lang w:val="en-US"/>
                  </w:rPr>
                </w:pPr>
                <w:r w:rsidRPr="007767EF">
                  <w:rPr>
                    <w:rStyle w:val="PlaceholderText"/>
                    <w:lang w:val="en-US"/>
                  </w:rPr>
                  <w:t>[Dato yyyy-mm-dd]</w:t>
                </w:r>
              </w:p>
            </w:sdtContent>
          </w:sdt>
          <w:p w14:paraId="620AC657" w14:textId="1E5AAEDD" w:rsidR="0016128F" w:rsidRPr="007767EF" w:rsidRDefault="0016128F" w:rsidP="00EB05CC">
            <w:pPr>
              <w:spacing w:before="120"/>
              <w:rPr>
                <w:b/>
                <w:lang w:val="en-US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267DC62" w14:textId="77777777" w:rsidR="00273B18" w:rsidRPr="007767EF" w:rsidRDefault="00273B18" w:rsidP="00EB05CC">
            <w:pPr>
              <w:spacing w:before="120"/>
              <w:rPr>
                <w:b/>
                <w:lang w:val="en-US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14:paraId="757E8134" w14:textId="77777777" w:rsidR="00273B18" w:rsidRPr="007767EF" w:rsidRDefault="00273B18" w:rsidP="00EB05CC">
            <w:pPr>
              <w:spacing w:before="120"/>
              <w:rPr>
                <w:b/>
                <w:lang w:val="en-US"/>
              </w:rPr>
            </w:pPr>
          </w:p>
        </w:tc>
      </w:tr>
    </w:tbl>
    <w:p w14:paraId="7A310289" w14:textId="603A8188" w:rsidR="005977F2" w:rsidRPr="007767EF" w:rsidRDefault="005977F2" w:rsidP="00866C72">
      <w:pPr>
        <w:tabs>
          <w:tab w:val="left" w:pos="2835"/>
        </w:tabs>
        <w:rPr>
          <w:lang w:val="en-US"/>
        </w:rPr>
      </w:pPr>
    </w:p>
    <w:p w14:paraId="21E2754F" w14:textId="77463B9F" w:rsidR="00474961" w:rsidRDefault="00474961" w:rsidP="00095C95">
      <w:pPr>
        <w:spacing w:line="260" w:lineRule="atLeast"/>
        <w:rPr>
          <w:lang w:val="en-US"/>
        </w:rPr>
      </w:pPr>
    </w:p>
    <w:p w14:paraId="5C6A2B49" w14:textId="700B7857" w:rsidR="00F73D91" w:rsidRDefault="00F73D91" w:rsidP="00095C95">
      <w:pPr>
        <w:spacing w:line="260" w:lineRule="atLeast"/>
        <w:rPr>
          <w:lang w:val="en-US"/>
        </w:rPr>
      </w:pPr>
    </w:p>
    <w:p w14:paraId="0314A63C" w14:textId="4A39EC64" w:rsidR="00F73D91" w:rsidRDefault="00F73D91" w:rsidP="00095C95">
      <w:pPr>
        <w:spacing w:line="260" w:lineRule="atLeast"/>
        <w:rPr>
          <w:lang w:val="en-US"/>
        </w:rPr>
      </w:pPr>
    </w:p>
    <w:p w14:paraId="2B2E92B2" w14:textId="34BE8364" w:rsidR="00F73D91" w:rsidRDefault="00F73D91" w:rsidP="00095C95">
      <w:pPr>
        <w:spacing w:line="260" w:lineRule="atLeast"/>
        <w:rPr>
          <w:lang w:val="en-US"/>
        </w:rPr>
      </w:pPr>
    </w:p>
    <w:p w14:paraId="0BC36D2C" w14:textId="7E349A8F" w:rsidR="00F73D91" w:rsidRDefault="00F73D91" w:rsidP="00095C95">
      <w:pPr>
        <w:spacing w:line="260" w:lineRule="atLeast"/>
        <w:rPr>
          <w:lang w:val="en-US"/>
        </w:rPr>
      </w:pPr>
    </w:p>
    <w:p w14:paraId="431A6C71" w14:textId="77777777" w:rsidR="004D0506" w:rsidRDefault="004D0506" w:rsidP="00095C95">
      <w:pPr>
        <w:spacing w:line="260" w:lineRule="atLeast"/>
        <w:rPr>
          <w:lang w:val="en-US"/>
        </w:rPr>
      </w:pPr>
    </w:p>
    <w:p w14:paraId="23F302A3" w14:textId="3CB8F571" w:rsidR="00F73D91" w:rsidRDefault="00F73D91" w:rsidP="00095C95">
      <w:pPr>
        <w:spacing w:line="260" w:lineRule="atLeast"/>
        <w:rPr>
          <w:lang w:val="en-US"/>
        </w:rPr>
      </w:pPr>
    </w:p>
    <w:p w14:paraId="1EACBBCE" w14:textId="63AD99D0" w:rsidR="00F73D91" w:rsidRDefault="00F73D91" w:rsidP="00095C95">
      <w:pPr>
        <w:spacing w:line="260" w:lineRule="atLeast"/>
        <w:rPr>
          <w:lang w:val="en-US"/>
        </w:rPr>
      </w:pPr>
    </w:p>
    <w:p w14:paraId="15F2A173" w14:textId="77777777" w:rsidR="00F73D91" w:rsidRPr="007767EF" w:rsidRDefault="00F73D91" w:rsidP="00095C95">
      <w:pPr>
        <w:spacing w:line="260" w:lineRule="atLeast"/>
        <w:rPr>
          <w:lang w:val="en-US"/>
        </w:rPr>
      </w:pPr>
    </w:p>
    <w:p w14:paraId="25E7F249" w14:textId="23BE8C70" w:rsidR="00F73D91" w:rsidRPr="004D0506" w:rsidRDefault="00095C95" w:rsidP="00F73D91">
      <w:pPr>
        <w:rPr>
          <w:b/>
          <w:lang w:val="en-US"/>
        </w:rPr>
      </w:pPr>
      <w:r w:rsidRPr="007767EF">
        <w:rPr>
          <w:b/>
          <w:lang w:val="en-US"/>
        </w:rPr>
        <w:lastRenderedPageBreak/>
        <w:t>DO</w:t>
      </w:r>
      <w:r w:rsidR="00C566B8" w:rsidRPr="007767EF">
        <w:rPr>
          <w:b/>
          <w:lang w:val="en-US"/>
        </w:rPr>
        <w:t>C</w:t>
      </w:r>
      <w:r w:rsidRPr="007767EF">
        <w:rPr>
          <w:b/>
          <w:lang w:val="en-US"/>
        </w:rPr>
        <w:t xml:space="preserve">UMENTATION </w:t>
      </w:r>
      <w:r w:rsidR="00C566B8" w:rsidRPr="007767EF">
        <w:rPr>
          <w:b/>
          <w:lang w:val="en-US"/>
        </w:rPr>
        <w:t>O</w:t>
      </w:r>
      <w:r w:rsidRPr="007767EF">
        <w:rPr>
          <w:b/>
          <w:lang w:val="en-US"/>
        </w:rPr>
        <w:t>F</w:t>
      </w:r>
      <w:r w:rsidRPr="007767EF">
        <w:rPr>
          <w:lang w:val="en-US"/>
        </w:rPr>
        <w:t xml:space="preserve"> </w:t>
      </w:r>
      <w:r w:rsidR="00417A21" w:rsidRPr="007767EF">
        <w:rPr>
          <w:b/>
          <w:lang w:val="en-US"/>
        </w:rPr>
        <w:t>C</w:t>
      </w:r>
      <w:r w:rsidR="00134583" w:rsidRPr="007767EF">
        <w:rPr>
          <w:b/>
          <w:lang w:val="en-US"/>
        </w:rPr>
        <w:t>OMPETENCE</w:t>
      </w:r>
      <w:r w:rsidR="00417A21" w:rsidRPr="007767EF">
        <w:rPr>
          <w:b/>
          <w:lang w:val="en-US"/>
        </w:rPr>
        <w:t>S</w:t>
      </w:r>
      <w:r w:rsidR="004D0506">
        <w:rPr>
          <w:b/>
          <w:lang w:val="en-US"/>
        </w:rPr>
        <w:br/>
      </w:r>
      <w:r w:rsidR="00F73D91" w:rsidRPr="00104B0B">
        <w:rPr>
          <w:lang w:val="en-US"/>
        </w:rPr>
        <w:t xml:space="preserve">At application for certification for structure classes </w:t>
      </w:r>
      <w:r w:rsidR="00784066">
        <w:rPr>
          <w:lang w:val="en-US"/>
        </w:rPr>
        <w:t>2</w:t>
      </w:r>
      <w:r w:rsidR="00F73D91" w:rsidRPr="00104B0B">
        <w:rPr>
          <w:lang w:val="en-US"/>
        </w:rPr>
        <w:t>, the project</w:t>
      </w:r>
      <w:r w:rsidR="00F73D91">
        <w:rPr>
          <w:lang w:val="en-US"/>
        </w:rPr>
        <w:t>/projects</w:t>
      </w:r>
      <w:r w:rsidR="00F73D91" w:rsidRPr="00104B0B">
        <w:rPr>
          <w:lang w:val="en-US"/>
        </w:rPr>
        <w:t xml:space="preserve"> must be submitted for review and assessment at Certification, Ramboll. </w:t>
      </w:r>
    </w:p>
    <w:p w14:paraId="4E46926A" w14:textId="77777777" w:rsidR="00F73D91" w:rsidRPr="00104B0B" w:rsidRDefault="00F73D91" w:rsidP="00F73D91">
      <w:pPr>
        <w:rPr>
          <w:lang w:val="en-US"/>
        </w:rPr>
      </w:pPr>
    </w:p>
    <w:p w14:paraId="046BD9AF" w14:textId="77777777" w:rsidR="00F73D91" w:rsidRPr="00104B0B" w:rsidRDefault="00F73D91" w:rsidP="00F73D91">
      <w:pPr>
        <w:rPr>
          <w:lang w:val="en-US"/>
        </w:rPr>
      </w:pPr>
      <w:r w:rsidRPr="00104B0B">
        <w:rPr>
          <w:lang w:val="en-US"/>
        </w:rPr>
        <w:t xml:space="preserve">The project should be completed, because otherwise the documentation cannot form the basis of an assessment of the competences of an applicant. </w:t>
      </w:r>
    </w:p>
    <w:p w14:paraId="388AB4A3" w14:textId="77777777" w:rsidR="00F73D91" w:rsidRPr="00104B0B" w:rsidRDefault="00F73D91" w:rsidP="00F73D91">
      <w:pPr>
        <w:rPr>
          <w:lang w:val="en-US"/>
        </w:rPr>
      </w:pPr>
      <w:r w:rsidRPr="00104B0B">
        <w:rPr>
          <w:lang w:val="en-US"/>
        </w:rPr>
        <w:t>If the certification body estimates that the documentation for the project is adequate for an assessment, it may, however, be accepted that a few inspection documents from the construction are not included.</w:t>
      </w:r>
    </w:p>
    <w:p w14:paraId="3C40B58B" w14:textId="77777777" w:rsidR="00F73D91" w:rsidRPr="00104B0B" w:rsidRDefault="00F73D91" w:rsidP="00F73D91">
      <w:pPr>
        <w:rPr>
          <w:lang w:val="en-US"/>
        </w:rPr>
      </w:pPr>
    </w:p>
    <w:p w14:paraId="198177A8" w14:textId="77777777" w:rsidR="00F73D91" w:rsidRPr="00104B0B" w:rsidRDefault="00F73D91" w:rsidP="00F73D91">
      <w:pPr>
        <w:rPr>
          <w:lang w:val="en-US"/>
        </w:rPr>
      </w:pPr>
      <w:bookmarkStart w:id="1" w:name="_Hlk20492146"/>
      <w:r w:rsidRPr="00104B0B">
        <w:rPr>
          <w:lang w:val="en-US"/>
        </w:rPr>
        <w:t xml:space="preserve">For a project to be suited for assessment of the competences of an applicant, he or she must have knowledge of the structural design of the project in general. </w:t>
      </w:r>
    </w:p>
    <w:bookmarkEnd w:id="1"/>
    <w:p w14:paraId="16D81990" w14:textId="77777777" w:rsidR="00F73D91" w:rsidRDefault="00F73D91" w:rsidP="00F73D91">
      <w:pPr>
        <w:rPr>
          <w:lang w:val="en-US"/>
        </w:rPr>
      </w:pPr>
    </w:p>
    <w:p w14:paraId="7B595F42" w14:textId="77777777" w:rsidR="00F73D91" w:rsidRPr="00104B0B" w:rsidRDefault="00F73D91" w:rsidP="00F73D91">
      <w:pPr>
        <w:rPr>
          <w:lang w:val="en-US"/>
        </w:rPr>
      </w:pPr>
      <w:r w:rsidRPr="00104B0B">
        <w:rPr>
          <w:lang w:val="en-US"/>
        </w:rPr>
        <w:t>As a minimum, the application material must document that the applicant has:</w:t>
      </w:r>
    </w:p>
    <w:p w14:paraId="2EA85ECA" w14:textId="1C073A10" w:rsidR="00F73D91" w:rsidRPr="00595686" w:rsidRDefault="00F73D91" w:rsidP="00F73D91">
      <w:pPr>
        <w:pStyle w:val="ListParagraph"/>
        <w:numPr>
          <w:ilvl w:val="0"/>
          <w:numId w:val="15"/>
        </w:numPr>
        <w:rPr>
          <w:lang w:val="en-US"/>
        </w:rPr>
      </w:pPr>
      <w:r w:rsidRPr="00595686">
        <w:rPr>
          <w:b/>
          <w:lang w:val="en-US"/>
        </w:rPr>
        <w:t xml:space="preserve">Prepared </w:t>
      </w:r>
      <w:r w:rsidRPr="00595686">
        <w:rPr>
          <w:lang w:val="en-US"/>
        </w:rPr>
        <w:t>documentation for classification into structure class.</w:t>
      </w:r>
    </w:p>
    <w:p w14:paraId="0C492FF2" w14:textId="5C4B3C25" w:rsidR="00F73D91" w:rsidRPr="00595686" w:rsidRDefault="00F73D91" w:rsidP="00F73D91">
      <w:pPr>
        <w:pStyle w:val="ListParagraph"/>
        <w:numPr>
          <w:ilvl w:val="0"/>
          <w:numId w:val="15"/>
        </w:numPr>
        <w:rPr>
          <w:lang w:val="en-US"/>
        </w:rPr>
      </w:pPr>
      <w:r w:rsidRPr="00595686">
        <w:rPr>
          <w:b/>
          <w:lang w:val="en-US"/>
        </w:rPr>
        <w:t xml:space="preserve">Prepared </w:t>
      </w:r>
      <w:r w:rsidRPr="00595686">
        <w:rPr>
          <w:b/>
          <w:bCs/>
          <w:lang w:val="en-US"/>
        </w:rPr>
        <w:t>A1.1</w:t>
      </w:r>
      <w:r w:rsidRPr="00595686">
        <w:rPr>
          <w:lang w:val="en-US"/>
        </w:rPr>
        <w:t xml:space="preserve"> Basis of structures – building.</w:t>
      </w:r>
    </w:p>
    <w:p w14:paraId="6EC1121B" w14:textId="1FF1FB98" w:rsidR="00F73D91" w:rsidRPr="00595686" w:rsidRDefault="00F73D91" w:rsidP="00F73D91">
      <w:pPr>
        <w:pStyle w:val="ListParagraph"/>
        <w:numPr>
          <w:ilvl w:val="0"/>
          <w:numId w:val="15"/>
        </w:numPr>
        <w:rPr>
          <w:lang w:val="en-US"/>
        </w:rPr>
      </w:pPr>
      <w:r w:rsidRPr="00595686">
        <w:rPr>
          <w:b/>
          <w:lang w:val="en-US"/>
        </w:rPr>
        <w:t>Prepared</w:t>
      </w:r>
      <w:r w:rsidRPr="00595686">
        <w:rPr>
          <w:lang w:val="en-US"/>
        </w:rPr>
        <w:t xml:space="preserve"> </w:t>
      </w:r>
      <w:r w:rsidRPr="00595686">
        <w:rPr>
          <w:b/>
          <w:bCs/>
          <w:lang w:val="en-US"/>
        </w:rPr>
        <w:t>A2.1</w:t>
      </w:r>
      <w:r w:rsidRPr="00595686">
        <w:rPr>
          <w:lang w:val="en-US"/>
        </w:rPr>
        <w:t xml:space="preserve"> Structural calculations – building</w:t>
      </w:r>
    </w:p>
    <w:p w14:paraId="665F39D8" w14:textId="5E7DECCA" w:rsidR="00595686" w:rsidRPr="00595686" w:rsidRDefault="00595686" w:rsidP="00595686">
      <w:pPr>
        <w:pStyle w:val="ListParagraph"/>
        <w:rPr>
          <w:bCs/>
          <w:lang w:val="en-US"/>
        </w:rPr>
      </w:pPr>
      <w:r w:rsidRPr="00595686">
        <w:rPr>
          <w:bCs/>
          <w:lang w:val="en-US"/>
        </w:rPr>
        <w:t>(</w:t>
      </w:r>
      <w:proofErr w:type="gramStart"/>
      <w:r w:rsidRPr="00595686">
        <w:rPr>
          <w:bCs/>
          <w:lang w:val="en-US"/>
        </w:rPr>
        <w:t>stability</w:t>
      </w:r>
      <w:proofErr w:type="gramEnd"/>
      <w:r w:rsidRPr="00595686">
        <w:rPr>
          <w:bCs/>
          <w:lang w:val="en-US"/>
        </w:rPr>
        <w:t>, internal forces, load bearing, robustness)</w:t>
      </w:r>
    </w:p>
    <w:p w14:paraId="7FE082AD" w14:textId="7035C611" w:rsidR="00F73D91" w:rsidRPr="00595686" w:rsidRDefault="00F73D91" w:rsidP="00F73D91">
      <w:pPr>
        <w:pStyle w:val="ListParagraph"/>
        <w:numPr>
          <w:ilvl w:val="0"/>
          <w:numId w:val="15"/>
        </w:numPr>
        <w:rPr>
          <w:lang w:val="en-US"/>
        </w:rPr>
      </w:pPr>
      <w:r w:rsidRPr="00595686">
        <w:rPr>
          <w:b/>
          <w:lang w:val="en-US"/>
        </w:rPr>
        <w:t>Prepared</w:t>
      </w:r>
      <w:r w:rsidRPr="00595686">
        <w:rPr>
          <w:color w:val="FF0000"/>
          <w:lang w:val="en-US"/>
        </w:rPr>
        <w:t xml:space="preserve"> </w:t>
      </w:r>
      <w:r w:rsidRPr="00595686">
        <w:rPr>
          <w:lang w:val="en-US"/>
        </w:rPr>
        <w:t xml:space="preserve">parts of building sections in </w:t>
      </w:r>
      <w:r w:rsidRPr="00595686">
        <w:rPr>
          <w:b/>
          <w:bCs/>
          <w:lang w:val="en-US"/>
        </w:rPr>
        <w:t>A2.2</w:t>
      </w:r>
      <w:r w:rsidRPr="00595686">
        <w:rPr>
          <w:lang w:val="en-US"/>
        </w:rPr>
        <w:t xml:space="preserve"> Structural calculations – </w:t>
      </w:r>
      <w:r w:rsidR="00595686" w:rsidRPr="00595686">
        <w:rPr>
          <w:lang w:val="en-US"/>
        </w:rPr>
        <w:t>(1-2 parts)</w:t>
      </w:r>
    </w:p>
    <w:p w14:paraId="7A58C37D" w14:textId="017C3474" w:rsidR="00F73D91" w:rsidRPr="00595686" w:rsidRDefault="00F73D91" w:rsidP="00F73D91">
      <w:pPr>
        <w:pStyle w:val="ListParagraph"/>
        <w:numPr>
          <w:ilvl w:val="0"/>
          <w:numId w:val="15"/>
        </w:numPr>
        <w:rPr>
          <w:lang w:val="en-US"/>
        </w:rPr>
      </w:pPr>
      <w:r w:rsidRPr="00595686">
        <w:rPr>
          <w:b/>
          <w:lang w:val="en-US"/>
        </w:rPr>
        <w:t>Prepared</w:t>
      </w:r>
      <w:r w:rsidRPr="00595686">
        <w:rPr>
          <w:color w:val="FF0000"/>
          <w:lang w:val="en-US"/>
        </w:rPr>
        <w:t xml:space="preserve"> </w:t>
      </w:r>
      <w:r w:rsidRPr="00595686">
        <w:rPr>
          <w:b/>
          <w:lang w:val="en-US"/>
        </w:rPr>
        <w:t>or inspected</w:t>
      </w:r>
      <w:r w:rsidRPr="00595686">
        <w:rPr>
          <w:lang w:val="en-US"/>
        </w:rPr>
        <w:t xml:space="preserve"> B1 Structural inspection report</w:t>
      </w:r>
      <w:r w:rsidR="0092057C">
        <w:rPr>
          <w:lang w:val="en-US"/>
        </w:rPr>
        <w:t xml:space="preserve"> </w:t>
      </w:r>
      <w:r w:rsidR="0092057C" w:rsidRPr="0092057C">
        <w:rPr>
          <w:b/>
          <w:bCs/>
          <w:lang w:val="en-US"/>
        </w:rPr>
        <w:t>OR</w:t>
      </w:r>
    </w:p>
    <w:p w14:paraId="3A5090F7" w14:textId="77777777" w:rsidR="00F73D91" w:rsidRPr="00595686" w:rsidRDefault="00F73D91" w:rsidP="00F73D91">
      <w:pPr>
        <w:pStyle w:val="ListParagraph"/>
        <w:numPr>
          <w:ilvl w:val="0"/>
          <w:numId w:val="15"/>
        </w:numPr>
        <w:rPr>
          <w:lang w:val="en-US"/>
        </w:rPr>
      </w:pPr>
      <w:r w:rsidRPr="00595686">
        <w:rPr>
          <w:b/>
          <w:lang w:val="en-US"/>
        </w:rPr>
        <w:t>Prepared</w:t>
      </w:r>
      <w:r w:rsidRPr="00595686">
        <w:rPr>
          <w:color w:val="FF0000"/>
          <w:lang w:val="en-US"/>
        </w:rPr>
        <w:t xml:space="preserve"> </w:t>
      </w:r>
      <w:r w:rsidRPr="00595686">
        <w:rPr>
          <w:b/>
          <w:lang w:val="en-US"/>
        </w:rPr>
        <w:t>or inspected</w:t>
      </w:r>
      <w:r w:rsidRPr="00595686">
        <w:rPr>
          <w:lang w:val="en-US"/>
        </w:rPr>
        <w:t xml:space="preserve"> B2 Structural inspection </w:t>
      </w:r>
      <w:proofErr w:type="gramStart"/>
      <w:r w:rsidRPr="00595686">
        <w:rPr>
          <w:lang w:val="en-US"/>
        </w:rPr>
        <w:t>plan</w:t>
      </w:r>
      <w:proofErr w:type="gramEnd"/>
    </w:p>
    <w:p w14:paraId="7B52F920" w14:textId="11409958" w:rsidR="00595686" w:rsidRDefault="00595686" w:rsidP="00F73D91">
      <w:pPr>
        <w:rPr>
          <w:lang w:val="en-US"/>
        </w:rPr>
      </w:pPr>
      <w:r w:rsidRPr="00595686">
        <w:rPr>
          <w:lang w:val="en-US"/>
        </w:rPr>
        <w:t>General and building element drawings</w:t>
      </w:r>
      <w:r>
        <w:rPr>
          <w:lang w:val="en-US"/>
        </w:rPr>
        <w:t xml:space="preserve">, </w:t>
      </w:r>
      <w:r w:rsidR="00784066" w:rsidRPr="00784066">
        <w:rPr>
          <w:lang w:val="en-US"/>
        </w:rPr>
        <w:t>for the understanding of the project</w:t>
      </w:r>
      <w:r w:rsidR="00784066">
        <w:rPr>
          <w:lang w:val="en-US"/>
        </w:rPr>
        <w:t>/projects.</w:t>
      </w:r>
    </w:p>
    <w:p w14:paraId="42304ADE" w14:textId="77777777" w:rsidR="00595686" w:rsidRDefault="00595686" w:rsidP="00F73D91">
      <w:pPr>
        <w:rPr>
          <w:lang w:val="en-US"/>
        </w:rPr>
      </w:pPr>
    </w:p>
    <w:p w14:paraId="156E596C" w14:textId="09EC06E8" w:rsidR="00F73D91" w:rsidRPr="00104B0B" w:rsidRDefault="00F73D91" w:rsidP="00F73D91">
      <w:pPr>
        <w:rPr>
          <w:lang w:val="en-US"/>
        </w:rPr>
      </w:pPr>
      <w:r w:rsidRPr="00104B0B">
        <w:rPr>
          <w:lang w:val="en-US"/>
        </w:rPr>
        <w:t xml:space="preserve">Certification, Ramboll may demand submission of any part of the structural document in accordance with BEK </w:t>
      </w:r>
      <w:r w:rsidR="00313A24">
        <w:rPr>
          <w:lang w:val="en-US"/>
        </w:rPr>
        <w:t>1693</w:t>
      </w:r>
      <w:r w:rsidRPr="00104B0B">
        <w:rPr>
          <w:lang w:val="en-US"/>
        </w:rPr>
        <w:t>, §16, subsection 3.</w:t>
      </w:r>
    </w:p>
    <w:p w14:paraId="45694619" w14:textId="59FC5A88" w:rsidR="00595686" w:rsidRDefault="00595686">
      <w:pPr>
        <w:spacing w:line="260" w:lineRule="atLeast"/>
        <w:rPr>
          <w:lang w:val="en-US"/>
        </w:rPr>
      </w:pPr>
      <w:r>
        <w:rPr>
          <w:lang w:val="en-US"/>
        </w:rPr>
        <w:br w:type="page"/>
      </w:r>
    </w:p>
    <w:p w14:paraId="412A0406" w14:textId="77777777" w:rsidR="00F73D91" w:rsidRPr="00104B0B" w:rsidRDefault="00F73D91" w:rsidP="00F73D91">
      <w:pPr>
        <w:spacing w:line="260" w:lineRule="atLeast"/>
        <w:rPr>
          <w:lang w:val="en-US"/>
        </w:rPr>
      </w:pPr>
    </w:p>
    <w:p w14:paraId="3B174228" w14:textId="77777777" w:rsidR="008E3393" w:rsidRPr="007767EF" w:rsidRDefault="008E3393" w:rsidP="00C566B8">
      <w:pPr>
        <w:rPr>
          <w:lang w:val="en-US"/>
        </w:rPr>
      </w:pPr>
    </w:p>
    <w:p w14:paraId="327FF10D" w14:textId="714F5DC1" w:rsidR="00F22C11" w:rsidRPr="007767EF" w:rsidRDefault="00F22C11" w:rsidP="0036100A">
      <w:pPr>
        <w:spacing w:line="260" w:lineRule="atLeast"/>
        <w:rPr>
          <w:lang w:val="en-US"/>
        </w:rPr>
      </w:pPr>
    </w:p>
    <w:tbl>
      <w:tblPr>
        <w:tblStyle w:val="TableGrid"/>
        <w:tblW w:w="13997" w:type="dxa"/>
        <w:tblInd w:w="-5" w:type="dxa"/>
        <w:tblBorders>
          <w:top w:val="single" w:sz="4" w:space="0" w:color="797766" w:themeColor="background2"/>
          <w:left w:val="single" w:sz="4" w:space="0" w:color="797766" w:themeColor="background2"/>
          <w:bottom w:val="single" w:sz="4" w:space="0" w:color="797766" w:themeColor="background2"/>
          <w:right w:val="single" w:sz="4" w:space="0" w:color="797766" w:themeColor="background2"/>
          <w:insideH w:val="single" w:sz="4" w:space="0" w:color="797766" w:themeColor="background2"/>
          <w:insideV w:val="single" w:sz="4" w:space="0" w:color="797766" w:themeColor="background2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5951"/>
        <w:gridCol w:w="1516"/>
        <w:gridCol w:w="9"/>
      </w:tblGrid>
      <w:tr w:rsidR="0007750E" w:rsidRPr="007767EF" w14:paraId="1E036CDB" w14:textId="77777777" w:rsidTr="00474961">
        <w:trPr>
          <w:gridAfter w:val="1"/>
          <w:wAfter w:w="9" w:type="dxa"/>
          <w:trHeight w:val="635"/>
          <w:tblHeader/>
        </w:trPr>
        <w:tc>
          <w:tcPr>
            <w:tcW w:w="993" w:type="dxa"/>
            <w:shd w:val="clear" w:color="auto" w:fill="E4E4DF" w:themeFill="background2" w:themeFillTint="33"/>
          </w:tcPr>
          <w:p w14:paraId="59B067E3" w14:textId="2A35F9FF" w:rsidR="0007750E" w:rsidRPr="007767EF" w:rsidRDefault="0007750E" w:rsidP="0007750E">
            <w:pPr>
              <w:rPr>
                <w:b/>
                <w:sz w:val="16"/>
                <w:szCs w:val="16"/>
                <w:lang w:val="en-US"/>
              </w:rPr>
            </w:pPr>
            <w:r w:rsidRPr="007767EF">
              <w:rPr>
                <w:b/>
                <w:sz w:val="16"/>
                <w:szCs w:val="16"/>
                <w:lang w:val="en-US"/>
              </w:rPr>
              <w:t>No.</w:t>
            </w:r>
          </w:p>
        </w:tc>
        <w:tc>
          <w:tcPr>
            <w:tcW w:w="5528" w:type="dxa"/>
            <w:shd w:val="clear" w:color="auto" w:fill="E4E4DF" w:themeFill="background2" w:themeFillTint="33"/>
          </w:tcPr>
          <w:p w14:paraId="54CE702A" w14:textId="0EE5DC2D" w:rsidR="0007750E" w:rsidRPr="007767EF" w:rsidRDefault="0007750E" w:rsidP="0007750E">
            <w:pPr>
              <w:rPr>
                <w:b/>
                <w:sz w:val="16"/>
                <w:szCs w:val="16"/>
                <w:lang w:val="en-US"/>
              </w:rPr>
            </w:pPr>
            <w:r w:rsidRPr="007767EF">
              <w:rPr>
                <w:b/>
                <w:sz w:val="16"/>
                <w:szCs w:val="16"/>
                <w:lang w:val="en-US"/>
              </w:rPr>
              <w:t xml:space="preserve">Reference to BEK </w:t>
            </w:r>
            <w:r w:rsidR="00313A24">
              <w:rPr>
                <w:b/>
                <w:sz w:val="16"/>
                <w:szCs w:val="16"/>
                <w:lang w:val="en-US"/>
              </w:rPr>
              <w:t>1693</w:t>
            </w:r>
            <w:r w:rsidRPr="007767EF">
              <w:rPr>
                <w:b/>
                <w:sz w:val="16"/>
                <w:szCs w:val="16"/>
                <w:lang w:val="en-US"/>
              </w:rPr>
              <w:t xml:space="preserve"> and </w:t>
            </w:r>
          </w:p>
          <w:p w14:paraId="7088080A" w14:textId="0EB1E031" w:rsidR="0007750E" w:rsidRPr="007767EF" w:rsidRDefault="0007750E" w:rsidP="0007750E">
            <w:pPr>
              <w:rPr>
                <w:b/>
                <w:sz w:val="16"/>
                <w:szCs w:val="16"/>
                <w:lang w:val="en-US"/>
              </w:rPr>
            </w:pPr>
            <w:r w:rsidRPr="007767EF">
              <w:rPr>
                <w:b/>
                <w:sz w:val="16"/>
                <w:szCs w:val="16"/>
                <w:lang w:val="en-US"/>
              </w:rPr>
              <w:t>Guide to certification of structural engineers and fire advisors</w:t>
            </w:r>
          </w:p>
        </w:tc>
        <w:tc>
          <w:tcPr>
            <w:tcW w:w="5951" w:type="dxa"/>
            <w:shd w:val="clear" w:color="auto" w:fill="E4E4DF" w:themeFill="background2" w:themeFillTint="33"/>
          </w:tcPr>
          <w:p w14:paraId="2DA961FE" w14:textId="65248A52" w:rsidR="0007750E" w:rsidRPr="007767EF" w:rsidRDefault="0007750E" w:rsidP="0007750E">
            <w:pPr>
              <w:rPr>
                <w:b/>
                <w:sz w:val="16"/>
                <w:szCs w:val="16"/>
                <w:lang w:val="en-US"/>
              </w:rPr>
            </w:pPr>
            <w:r w:rsidRPr="007767EF">
              <w:rPr>
                <w:b/>
                <w:sz w:val="16"/>
                <w:szCs w:val="16"/>
                <w:lang w:val="en-US"/>
              </w:rPr>
              <w:t>Applicant’s comments on the documentation requirements</w:t>
            </w:r>
          </w:p>
        </w:tc>
        <w:tc>
          <w:tcPr>
            <w:tcW w:w="1516" w:type="dxa"/>
            <w:shd w:val="clear" w:color="auto" w:fill="E4E4DF" w:themeFill="background2" w:themeFillTint="33"/>
          </w:tcPr>
          <w:p w14:paraId="4EB8AE4C" w14:textId="08DCD9B9" w:rsidR="0007750E" w:rsidRPr="007767EF" w:rsidRDefault="0007750E" w:rsidP="0007750E">
            <w:pPr>
              <w:rPr>
                <w:b/>
                <w:sz w:val="16"/>
                <w:szCs w:val="16"/>
                <w:lang w:val="en-US"/>
              </w:rPr>
            </w:pPr>
            <w:r w:rsidRPr="007767EF">
              <w:rPr>
                <w:b/>
                <w:sz w:val="16"/>
                <w:szCs w:val="16"/>
                <w:lang w:val="en-US"/>
              </w:rPr>
              <w:t>Reference to appendix</w:t>
            </w:r>
          </w:p>
        </w:tc>
      </w:tr>
      <w:tr w:rsidR="007E1065" w:rsidRPr="00270648" w14:paraId="12C1BF6D" w14:textId="77777777" w:rsidTr="00474961">
        <w:trPr>
          <w:gridAfter w:val="1"/>
          <w:wAfter w:w="9" w:type="dxa"/>
        </w:trPr>
        <w:tc>
          <w:tcPr>
            <w:tcW w:w="993" w:type="dxa"/>
          </w:tcPr>
          <w:p w14:paraId="20295E43" w14:textId="77777777" w:rsidR="00B41FF2" w:rsidRPr="007767EF" w:rsidRDefault="00B41FF2" w:rsidP="00B41FF2">
            <w:pPr>
              <w:rPr>
                <w:sz w:val="16"/>
                <w:szCs w:val="16"/>
                <w:lang w:val="en-US"/>
              </w:rPr>
            </w:pPr>
            <w:r w:rsidRPr="007767EF">
              <w:rPr>
                <w:sz w:val="16"/>
                <w:szCs w:val="16"/>
                <w:lang w:val="en-US"/>
              </w:rPr>
              <w:t>KK2</w:t>
            </w:r>
          </w:p>
          <w:p w14:paraId="0473DFD5" w14:textId="2F29587A" w:rsidR="007E1065" w:rsidRPr="007767EF" w:rsidRDefault="007E1065" w:rsidP="00211640">
            <w:pPr>
              <w:rPr>
                <w:sz w:val="16"/>
                <w:szCs w:val="16"/>
                <w:lang w:val="en-US"/>
              </w:rPr>
            </w:pPr>
            <w:r w:rsidRPr="007767EF">
              <w:rPr>
                <w:sz w:val="16"/>
                <w:szCs w:val="16"/>
                <w:lang w:val="en-US"/>
              </w:rPr>
              <w:t>3.1</w:t>
            </w:r>
          </w:p>
        </w:tc>
        <w:tc>
          <w:tcPr>
            <w:tcW w:w="5528" w:type="dxa"/>
          </w:tcPr>
          <w:p w14:paraId="49B32250" w14:textId="764360B2" w:rsidR="00134583" w:rsidRPr="007767EF" w:rsidRDefault="00134583" w:rsidP="00134583">
            <w:p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 xml:space="preserve">§11, </w:t>
            </w:r>
            <w:r w:rsidR="00455BC1" w:rsidRPr="007767EF">
              <w:rPr>
                <w:i/>
                <w:sz w:val="14"/>
                <w:szCs w:val="14"/>
                <w:lang w:val="en-US"/>
              </w:rPr>
              <w:t>subsection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 2 n</w:t>
            </w:r>
            <w:r w:rsidR="00F024F3" w:rsidRPr="007767EF">
              <w:rPr>
                <w:i/>
                <w:sz w:val="14"/>
                <w:szCs w:val="14"/>
                <w:lang w:val="en-US"/>
              </w:rPr>
              <w:t>o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. 1 </w:t>
            </w:r>
          </w:p>
          <w:p w14:paraId="08179BF5" w14:textId="6803995C" w:rsidR="00134583" w:rsidRPr="007767EF" w:rsidRDefault="00F024F3" w:rsidP="00134583">
            <w:p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The p</w:t>
            </w:r>
            <w:r w:rsidR="00134583" w:rsidRPr="007767EF">
              <w:rPr>
                <w:i/>
                <w:sz w:val="14"/>
                <w:szCs w:val="14"/>
                <w:lang w:val="en-US"/>
              </w:rPr>
              <w:t>roje</w:t>
            </w:r>
            <w:r w:rsidRPr="007767EF">
              <w:rPr>
                <w:i/>
                <w:sz w:val="14"/>
                <w:szCs w:val="14"/>
                <w:lang w:val="en-US"/>
              </w:rPr>
              <w:t>c</w:t>
            </w:r>
            <w:r w:rsidR="00134583" w:rsidRPr="007767EF">
              <w:rPr>
                <w:i/>
                <w:sz w:val="14"/>
                <w:szCs w:val="14"/>
                <w:lang w:val="en-US"/>
              </w:rPr>
              <w:t>t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 must be </w:t>
            </w:r>
            <w:r w:rsidR="000201F1" w:rsidRPr="007767EF">
              <w:rPr>
                <w:i/>
                <w:sz w:val="14"/>
                <w:szCs w:val="14"/>
                <w:lang w:val="en-US"/>
              </w:rPr>
              <w:t xml:space="preserve">at least 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in structure class </w:t>
            </w:r>
            <w:r w:rsidR="00134583" w:rsidRPr="007767EF">
              <w:rPr>
                <w:i/>
                <w:sz w:val="14"/>
                <w:szCs w:val="14"/>
                <w:lang w:val="en-US"/>
              </w:rPr>
              <w:t>2</w:t>
            </w:r>
            <w:r w:rsidRPr="007767EF">
              <w:rPr>
                <w:i/>
                <w:sz w:val="14"/>
                <w:szCs w:val="14"/>
                <w:lang w:val="en-US"/>
              </w:rPr>
              <w:t>.</w:t>
            </w:r>
          </w:p>
          <w:p w14:paraId="696361C1" w14:textId="0651C26A" w:rsidR="00F22C11" w:rsidRPr="007767EF" w:rsidRDefault="00F22C11" w:rsidP="005D0B71">
            <w:pPr>
              <w:rPr>
                <w:i/>
                <w:sz w:val="14"/>
                <w:szCs w:val="14"/>
                <w:lang w:val="en-US"/>
              </w:rPr>
            </w:pPr>
          </w:p>
          <w:p w14:paraId="2C2CE604" w14:textId="77777777" w:rsidR="004B1970" w:rsidRPr="007767EF" w:rsidRDefault="004B1970" w:rsidP="00211640">
            <w:pPr>
              <w:rPr>
                <w:sz w:val="14"/>
                <w:szCs w:val="14"/>
                <w:lang w:val="en-US"/>
              </w:rPr>
            </w:pPr>
          </w:p>
          <w:p w14:paraId="67AE4968" w14:textId="2492BB6C" w:rsidR="00A61D4D" w:rsidRPr="007767EF" w:rsidRDefault="00A61D4D" w:rsidP="00211640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5951" w:type="dxa"/>
          </w:tcPr>
          <w:p w14:paraId="24431BE2" w14:textId="7C93C329" w:rsidR="007E1065" w:rsidRPr="007767EF" w:rsidRDefault="007E1065" w:rsidP="0021164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</w:tcPr>
          <w:p w14:paraId="3D9185AB" w14:textId="08D03119" w:rsidR="007E1065" w:rsidRPr="007767EF" w:rsidRDefault="007E1065" w:rsidP="00211640">
            <w:pPr>
              <w:rPr>
                <w:sz w:val="16"/>
                <w:szCs w:val="16"/>
                <w:lang w:val="en-US"/>
              </w:rPr>
            </w:pPr>
          </w:p>
        </w:tc>
      </w:tr>
      <w:tr w:rsidR="007E1065" w:rsidRPr="00270648" w14:paraId="319BA1DA" w14:textId="77777777" w:rsidTr="00474961">
        <w:trPr>
          <w:gridAfter w:val="1"/>
          <w:wAfter w:w="9" w:type="dxa"/>
        </w:trPr>
        <w:tc>
          <w:tcPr>
            <w:tcW w:w="993" w:type="dxa"/>
          </w:tcPr>
          <w:p w14:paraId="6E11E1A4" w14:textId="77777777" w:rsidR="00B41FF2" w:rsidRPr="007767EF" w:rsidRDefault="00B41FF2" w:rsidP="00B41FF2">
            <w:pPr>
              <w:rPr>
                <w:sz w:val="16"/>
                <w:szCs w:val="16"/>
                <w:lang w:val="en-US"/>
              </w:rPr>
            </w:pPr>
            <w:r w:rsidRPr="007767EF">
              <w:rPr>
                <w:sz w:val="16"/>
                <w:szCs w:val="16"/>
                <w:lang w:val="en-US"/>
              </w:rPr>
              <w:t>KK2</w:t>
            </w:r>
          </w:p>
          <w:p w14:paraId="769856F6" w14:textId="63646A88" w:rsidR="007E1065" w:rsidRPr="007767EF" w:rsidRDefault="007E1065" w:rsidP="00211640">
            <w:pPr>
              <w:rPr>
                <w:sz w:val="16"/>
                <w:szCs w:val="16"/>
                <w:lang w:val="en-US"/>
              </w:rPr>
            </w:pPr>
            <w:r w:rsidRPr="007767EF">
              <w:rPr>
                <w:sz w:val="16"/>
                <w:szCs w:val="16"/>
                <w:lang w:val="en-US"/>
              </w:rPr>
              <w:t>3.</w:t>
            </w:r>
            <w:r w:rsidR="005476D5" w:rsidRPr="007767E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528" w:type="dxa"/>
          </w:tcPr>
          <w:p w14:paraId="62294DCF" w14:textId="77777777" w:rsidR="00E513FF" w:rsidRPr="006036C7" w:rsidRDefault="00E513FF" w:rsidP="00E513FF">
            <w:pPr>
              <w:rPr>
                <w:i/>
                <w:sz w:val="14"/>
                <w:szCs w:val="14"/>
                <w:lang w:val="en-US"/>
              </w:rPr>
            </w:pPr>
            <w:r w:rsidRPr="006036C7">
              <w:rPr>
                <w:i/>
                <w:sz w:val="14"/>
                <w:szCs w:val="14"/>
                <w:lang w:val="en-US"/>
              </w:rPr>
              <w:t xml:space="preserve">§16, subsection 1, no. </w:t>
            </w:r>
            <w:r>
              <w:rPr>
                <w:i/>
                <w:sz w:val="14"/>
                <w:szCs w:val="14"/>
                <w:lang w:val="en-US"/>
              </w:rPr>
              <w:t>4</w:t>
            </w:r>
          </w:p>
          <w:p w14:paraId="659AEA9E" w14:textId="77777777" w:rsidR="00E513FF" w:rsidRPr="006036C7" w:rsidRDefault="00E513FF" w:rsidP="00E513FF">
            <w:pPr>
              <w:rPr>
                <w:i/>
                <w:sz w:val="14"/>
                <w:szCs w:val="14"/>
                <w:lang w:val="en-US"/>
              </w:rPr>
            </w:pPr>
            <w:r w:rsidRPr="006036C7">
              <w:rPr>
                <w:i/>
                <w:sz w:val="14"/>
                <w:szCs w:val="14"/>
                <w:lang w:val="en-US"/>
              </w:rPr>
              <w:t xml:space="preserve">The </w:t>
            </w:r>
            <w:r w:rsidRPr="0004187E">
              <w:rPr>
                <w:i/>
                <w:sz w:val="14"/>
                <w:szCs w:val="14"/>
                <w:lang w:val="en-US"/>
              </w:rPr>
              <w:t xml:space="preserve">projects must be a maximum of </w:t>
            </w:r>
            <w:r>
              <w:rPr>
                <w:i/>
                <w:sz w:val="14"/>
                <w:szCs w:val="14"/>
                <w:lang w:val="en-US"/>
              </w:rPr>
              <w:t>8</w:t>
            </w:r>
            <w:r w:rsidRPr="0004187E">
              <w:rPr>
                <w:i/>
                <w:sz w:val="14"/>
                <w:szCs w:val="14"/>
                <w:lang w:val="en-US"/>
              </w:rPr>
              <w:t xml:space="preserve"> years old in relation to the time of issue of the building permit or 5 years old in relation to the time of issue of the commissioning permit</w:t>
            </w:r>
            <w:r>
              <w:rPr>
                <w:i/>
                <w:sz w:val="14"/>
                <w:szCs w:val="14"/>
                <w:lang w:val="en-US"/>
              </w:rPr>
              <w:t>.</w:t>
            </w:r>
          </w:p>
          <w:p w14:paraId="1E420E97" w14:textId="24AA27AB" w:rsidR="00F22C11" w:rsidRPr="007767EF" w:rsidRDefault="00F22C11" w:rsidP="00211640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5951" w:type="dxa"/>
          </w:tcPr>
          <w:p w14:paraId="67367472" w14:textId="1871015B" w:rsidR="007E1065" w:rsidRPr="007767EF" w:rsidRDefault="007E1065" w:rsidP="0021164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</w:tcPr>
          <w:p w14:paraId="2F1E1F18" w14:textId="4610E350" w:rsidR="007E1065" w:rsidRPr="007767EF" w:rsidRDefault="007E1065" w:rsidP="00211640">
            <w:pPr>
              <w:rPr>
                <w:sz w:val="16"/>
                <w:szCs w:val="16"/>
                <w:lang w:val="en-US"/>
              </w:rPr>
            </w:pPr>
          </w:p>
        </w:tc>
      </w:tr>
      <w:tr w:rsidR="00902CF0" w:rsidRPr="00270648" w14:paraId="15CAC7A9" w14:textId="77777777" w:rsidTr="00F22C11">
        <w:trPr>
          <w:gridAfter w:val="1"/>
          <w:wAfter w:w="9" w:type="dxa"/>
        </w:trPr>
        <w:tc>
          <w:tcPr>
            <w:tcW w:w="993" w:type="dxa"/>
          </w:tcPr>
          <w:p w14:paraId="712ADAC9" w14:textId="4812AA8C" w:rsidR="00902CF0" w:rsidRPr="007767EF" w:rsidRDefault="00902CF0" w:rsidP="00902CF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14:paraId="508E5A97" w14:textId="4FE3C6DB" w:rsidR="00780AB3" w:rsidRPr="007767EF" w:rsidRDefault="00B96E2B" w:rsidP="00780AB3">
            <w:p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Guide to certification of structural engineers and fire advisors</w:t>
            </w:r>
            <w:r w:rsidR="00B94048" w:rsidRPr="007767EF">
              <w:rPr>
                <w:i/>
                <w:sz w:val="14"/>
                <w:szCs w:val="14"/>
                <w:lang w:val="en-US"/>
              </w:rPr>
              <w:t>,</w:t>
            </w:r>
            <w:r w:rsidR="00780AB3" w:rsidRPr="007767EF">
              <w:rPr>
                <w:i/>
                <w:sz w:val="14"/>
                <w:szCs w:val="14"/>
                <w:lang w:val="en-US"/>
              </w:rPr>
              <w:t xml:space="preserve"> </w:t>
            </w:r>
            <w:r w:rsidR="00B94048" w:rsidRPr="007767EF">
              <w:rPr>
                <w:i/>
                <w:sz w:val="14"/>
                <w:szCs w:val="14"/>
                <w:lang w:val="en-US"/>
              </w:rPr>
              <w:t>section</w:t>
            </w:r>
            <w:r w:rsidR="00780AB3" w:rsidRPr="007767EF">
              <w:rPr>
                <w:i/>
                <w:sz w:val="14"/>
                <w:szCs w:val="14"/>
                <w:lang w:val="en-US"/>
              </w:rPr>
              <w:t xml:space="preserve"> 4.1.</w:t>
            </w:r>
            <w:r w:rsidR="00F9304A" w:rsidRPr="007767EF">
              <w:rPr>
                <w:i/>
                <w:sz w:val="14"/>
                <w:szCs w:val="14"/>
                <w:lang w:val="en-US"/>
              </w:rPr>
              <w:t>3</w:t>
            </w:r>
            <w:r w:rsidRPr="007767EF">
              <w:rPr>
                <w:i/>
                <w:sz w:val="14"/>
                <w:szCs w:val="14"/>
                <w:lang w:val="en-US"/>
              </w:rPr>
              <w:t>.</w:t>
            </w:r>
          </w:p>
          <w:p w14:paraId="05DDE487" w14:textId="77777777" w:rsidR="00E55A1B" w:rsidRPr="007767EF" w:rsidRDefault="00E55A1B" w:rsidP="00780AB3">
            <w:pPr>
              <w:rPr>
                <w:i/>
                <w:sz w:val="14"/>
                <w:szCs w:val="14"/>
                <w:lang w:val="en-US"/>
              </w:rPr>
            </w:pPr>
          </w:p>
          <w:p w14:paraId="00363B62" w14:textId="6D9BFF66" w:rsidR="00780AB3" w:rsidRPr="007767EF" w:rsidRDefault="00B94048" w:rsidP="00780AB3">
            <w:pPr>
              <w:rPr>
                <w:i/>
                <w:color w:val="FF0000"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The applicant must enclose</w:t>
            </w:r>
            <w:r w:rsidR="001E4455" w:rsidRPr="007767EF">
              <w:rPr>
                <w:i/>
                <w:sz w:val="14"/>
                <w:szCs w:val="14"/>
                <w:lang w:val="en-US"/>
              </w:rPr>
              <w:t xml:space="preserve"> </w:t>
            </w:r>
            <w:r w:rsidR="00251442" w:rsidRPr="007767EF">
              <w:rPr>
                <w:i/>
                <w:sz w:val="14"/>
                <w:szCs w:val="14"/>
                <w:lang w:val="en-US"/>
              </w:rPr>
              <w:t>enough</w:t>
            </w:r>
            <w:r w:rsidR="001E4455" w:rsidRPr="007767EF">
              <w:rPr>
                <w:i/>
                <w:sz w:val="14"/>
                <w:szCs w:val="14"/>
                <w:lang w:val="en-US"/>
              </w:rPr>
              <w:t xml:space="preserve"> parts of the structural documentation</w:t>
            </w:r>
            <w:r w:rsidR="00780AB3" w:rsidRPr="007767EF">
              <w:rPr>
                <w:i/>
                <w:sz w:val="14"/>
                <w:szCs w:val="14"/>
                <w:lang w:val="en-US"/>
              </w:rPr>
              <w:t xml:space="preserve">, </w:t>
            </w:r>
            <w:r w:rsidR="001E4455" w:rsidRPr="007767EF">
              <w:rPr>
                <w:i/>
                <w:sz w:val="14"/>
                <w:szCs w:val="14"/>
                <w:lang w:val="en-US"/>
              </w:rPr>
              <w:t>c</w:t>
            </w:r>
            <w:r w:rsidR="00780AB3" w:rsidRPr="007767EF">
              <w:rPr>
                <w:i/>
                <w:sz w:val="14"/>
                <w:szCs w:val="14"/>
                <w:lang w:val="en-US"/>
              </w:rPr>
              <w:t>f. BR18</w:t>
            </w:r>
            <w:r w:rsidR="001E4455" w:rsidRPr="007767EF">
              <w:rPr>
                <w:i/>
                <w:sz w:val="14"/>
                <w:szCs w:val="14"/>
                <w:lang w:val="en-US"/>
              </w:rPr>
              <w:t>,</w:t>
            </w:r>
            <w:r w:rsidR="00780AB3" w:rsidRPr="007767EF">
              <w:rPr>
                <w:i/>
                <w:sz w:val="14"/>
                <w:szCs w:val="14"/>
                <w:lang w:val="en-US"/>
              </w:rPr>
              <w:t xml:space="preserve"> </w:t>
            </w:r>
            <w:r w:rsidR="001E4455" w:rsidRPr="007767EF">
              <w:rPr>
                <w:i/>
                <w:sz w:val="14"/>
                <w:szCs w:val="14"/>
                <w:lang w:val="en-US"/>
              </w:rPr>
              <w:t>chapter</w:t>
            </w:r>
            <w:r w:rsidR="00780AB3" w:rsidRPr="007767EF">
              <w:rPr>
                <w:i/>
                <w:sz w:val="14"/>
                <w:szCs w:val="14"/>
                <w:lang w:val="en-US"/>
              </w:rPr>
              <w:t xml:space="preserve"> 28, BR15 </w:t>
            </w:r>
            <w:r w:rsidR="001E4455" w:rsidRPr="007767EF">
              <w:rPr>
                <w:i/>
                <w:sz w:val="14"/>
                <w:szCs w:val="14"/>
                <w:lang w:val="en-US"/>
              </w:rPr>
              <w:t>appendix</w:t>
            </w:r>
            <w:r w:rsidR="00780AB3" w:rsidRPr="007767EF">
              <w:rPr>
                <w:i/>
                <w:sz w:val="14"/>
                <w:szCs w:val="14"/>
                <w:lang w:val="en-US"/>
              </w:rPr>
              <w:t xml:space="preserve"> 4, BR10 </w:t>
            </w:r>
            <w:r w:rsidR="001E4455" w:rsidRPr="007767EF">
              <w:rPr>
                <w:i/>
                <w:sz w:val="14"/>
                <w:szCs w:val="14"/>
                <w:lang w:val="en-US"/>
              </w:rPr>
              <w:t>appendix</w:t>
            </w:r>
            <w:r w:rsidR="00780AB3" w:rsidRPr="007767EF">
              <w:rPr>
                <w:i/>
                <w:sz w:val="14"/>
                <w:szCs w:val="14"/>
                <w:lang w:val="en-US"/>
              </w:rPr>
              <w:t xml:space="preserve"> 4)</w:t>
            </w:r>
            <w:r w:rsidR="00780AB3" w:rsidRPr="007767EF">
              <w:rPr>
                <w:b/>
                <w:i/>
                <w:sz w:val="14"/>
                <w:szCs w:val="14"/>
                <w:lang w:val="en-US"/>
              </w:rPr>
              <w:t xml:space="preserve"> </w:t>
            </w:r>
            <w:r w:rsidR="00251442" w:rsidRPr="007767EF">
              <w:rPr>
                <w:i/>
                <w:sz w:val="14"/>
                <w:szCs w:val="14"/>
                <w:lang w:val="en-US"/>
              </w:rPr>
              <w:t>to provide the basis for the assessment</w:t>
            </w:r>
            <w:r w:rsidR="00780AB3" w:rsidRPr="007767EF">
              <w:rPr>
                <w:i/>
                <w:sz w:val="14"/>
                <w:szCs w:val="14"/>
                <w:lang w:val="en-US"/>
              </w:rPr>
              <w:t xml:space="preserve">. </w:t>
            </w:r>
          </w:p>
          <w:p w14:paraId="77D0D3AA" w14:textId="4415FC03" w:rsidR="00780AB3" w:rsidRPr="007767EF" w:rsidRDefault="00251442" w:rsidP="00902CF0">
            <w:p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The d</w:t>
            </w:r>
            <w:r w:rsidR="009159A1" w:rsidRPr="007767EF">
              <w:rPr>
                <w:i/>
                <w:sz w:val="14"/>
                <w:szCs w:val="14"/>
                <w:lang w:val="en-US"/>
              </w:rPr>
              <w:t>o</w:t>
            </w:r>
            <w:r w:rsidRPr="007767EF">
              <w:rPr>
                <w:i/>
                <w:sz w:val="14"/>
                <w:szCs w:val="14"/>
                <w:lang w:val="en-US"/>
              </w:rPr>
              <w:t>c</w:t>
            </w:r>
            <w:r w:rsidR="009159A1" w:rsidRPr="007767EF">
              <w:rPr>
                <w:i/>
                <w:sz w:val="14"/>
                <w:szCs w:val="14"/>
                <w:lang w:val="en-US"/>
              </w:rPr>
              <w:t>umentation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 must be prepared in accordance with</w:t>
            </w:r>
            <w:r w:rsidR="004F4C66" w:rsidRPr="007767EF">
              <w:rPr>
                <w:i/>
                <w:sz w:val="14"/>
                <w:szCs w:val="14"/>
                <w:lang w:val="en-US"/>
              </w:rPr>
              <w:t xml:space="preserve"> </w:t>
            </w:r>
            <w:r w:rsidR="00947B6E">
              <w:rPr>
                <w:i/>
                <w:sz w:val="14"/>
                <w:szCs w:val="14"/>
                <w:lang w:val="en-US"/>
              </w:rPr>
              <w:t>SBi</w:t>
            </w:r>
            <w:r w:rsidR="009159A1" w:rsidRPr="007767EF">
              <w:rPr>
                <w:i/>
                <w:sz w:val="14"/>
                <w:szCs w:val="14"/>
                <w:lang w:val="en-US"/>
              </w:rPr>
              <w:t xml:space="preserve"> 223 </w:t>
            </w:r>
            <w:r w:rsidR="004F4C66" w:rsidRPr="007767EF">
              <w:rPr>
                <w:i/>
                <w:sz w:val="14"/>
                <w:szCs w:val="14"/>
                <w:lang w:val="en-US"/>
              </w:rPr>
              <w:t>or</w:t>
            </w:r>
            <w:r w:rsidR="009159A1" w:rsidRPr="007767EF">
              <w:rPr>
                <w:i/>
                <w:sz w:val="14"/>
                <w:szCs w:val="14"/>
                <w:lang w:val="en-US"/>
              </w:rPr>
              <w:t xml:space="preserve"> 271.</w:t>
            </w:r>
          </w:p>
          <w:p w14:paraId="016726B0" w14:textId="28FA1D4E" w:rsidR="003B562B" w:rsidRPr="007767EF" w:rsidRDefault="003B562B" w:rsidP="005C5C06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951" w:type="dxa"/>
            <w:shd w:val="clear" w:color="auto" w:fill="F2F2F2" w:themeFill="background1" w:themeFillShade="F2"/>
          </w:tcPr>
          <w:p w14:paraId="6D43CC35" w14:textId="3F28D2B6" w:rsidR="00902CF0" w:rsidRPr="007767EF" w:rsidRDefault="00902CF0" w:rsidP="00902CF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</w:tcPr>
          <w:p w14:paraId="5CFDF5C7" w14:textId="438B6CA6" w:rsidR="00902CF0" w:rsidRPr="007767EF" w:rsidRDefault="00902CF0" w:rsidP="00902CF0">
            <w:pPr>
              <w:rPr>
                <w:sz w:val="16"/>
                <w:szCs w:val="16"/>
                <w:lang w:val="en-US"/>
              </w:rPr>
            </w:pPr>
          </w:p>
        </w:tc>
      </w:tr>
      <w:tr w:rsidR="00902CF0" w:rsidRPr="00270648" w14:paraId="2818AA38" w14:textId="77777777" w:rsidTr="00474961">
        <w:trPr>
          <w:gridAfter w:val="1"/>
          <w:wAfter w:w="9" w:type="dxa"/>
        </w:trPr>
        <w:tc>
          <w:tcPr>
            <w:tcW w:w="993" w:type="dxa"/>
          </w:tcPr>
          <w:p w14:paraId="3F0A3E59" w14:textId="77777777" w:rsidR="00B41FF2" w:rsidRPr="007767EF" w:rsidRDefault="00B41FF2" w:rsidP="00B41FF2">
            <w:pPr>
              <w:rPr>
                <w:sz w:val="16"/>
                <w:szCs w:val="16"/>
                <w:lang w:val="en-US"/>
              </w:rPr>
            </w:pPr>
            <w:r w:rsidRPr="007767EF">
              <w:rPr>
                <w:sz w:val="16"/>
                <w:szCs w:val="16"/>
                <w:lang w:val="en-US"/>
              </w:rPr>
              <w:t>KK2</w:t>
            </w:r>
          </w:p>
          <w:p w14:paraId="4E8EF6A0" w14:textId="0F259487" w:rsidR="00902CF0" w:rsidRPr="007767EF" w:rsidRDefault="003B562B" w:rsidP="00902CF0">
            <w:pPr>
              <w:rPr>
                <w:sz w:val="16"/>
                <w:szCs w:val="16"/>
                <w:lang w:val="en-US"/>
              </w:rPr>
            </w:pPr>
            <w:r w:rsidRPr="007767EF">
              <w:rPr>
                <w:sz w:val="16"/>
                <w:szCs w:val="16"/>
                <w:lang w:val="en-US"/>
              </w:rPr>
              <w:t>3.3</w:t>
            </w:r>
          </w:p>
        </w:tc>
        <w:tc>
          <w:tcPr>
            <w:tcW w:w="5528" w:type="dxa"/>
          </w:tcPr>
          <w:p w14:paraId="334BC2B1" w14:textId="49736AD9" w:rsidR="00902CF0" w:rsidRPr="007767EF" w:rsidRDefault="00902CF0" w:rsidP="00902CF0">
            <w:p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 xml:space="preserve">BR18, </w:t>
            </w:r>
            <w:r w:rsidR="00227A87" w:rsidRPr="007767EF">
              <w:rPr>
                <w:i/>
                <w:sz w:val="14"/>
                <w:szCs w:val="14"/>
                <w:lang w:val="en-US"/>
              </w:rPr>
              <w:t>chapter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 28, §494, </w:t>
            </w:r>
            <w:r w:rsidR="00A42E67" w:rsidRPr="007767EF">
              <w:rPr>
                <w:i/>
                <w:sz w:val="14"/>
                <w:szCs w:val="14"/>
                <w:lang w:val="en-US"/>
              </w:rPr>
              <w:t>subsection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 2</w:t>
            </w:r>
          </w:p>
          <w:p w14:paraId="7C78DD0F" w14:textId="77777777" w:rsidR="00902CF0" w:rsidRPr="007767EF" w:rsidRDefault="00902CF0" w:rsidP="00902CF0">
            <w:pPr>
              <w:rPr>
                <w:i/>
                <w:sz w:val="14"/>
                <w:szCs w:val="14"/>
                <w:lang w:val="en-US"/>
              </w:rPr>
            </w:pPr>
          </w:p>
          <w:p w14:paraId="43C583B5" w14:textId="392FB033" w:rsidR="00902CF0" w:rsidRPr="007767EF" w:rsidRDefault="00902CF0" w:rsidP="009159A1">
            <w:pPr>
              <w:pStyle w:val="ListParagraph"/>
              <w:numPr>
                <w:ilvl w:val="0"/>
                <w:numId w:val="19"/>
              </w:num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Do</w:t>
            </w:r>
            <w:r w:rsidR="00227A87" w:rsidRPr="007767EF">
              <w:rPr>
                <w:i/>
                <w:sz w:val="14"/>
                <w:szCs w:val="14"/>
                <w:lang w:val="en-US"/>
              </w:rPr>
              <w:t>c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umentation for </w:t>
            </w:r>
            <w:r w:rsidR="00227A87" w:rsidRPr="007767EF">
              <w:rPr>
                <w:i/>
                <w:sz w:val="14"/>
                <w:szCs w:val="14"/>
                <w:lang w:val="en-US"/>
              </w:rPr>
              <w:t>classification in structure class</w:t>
            </w:r>
          </w:p>
          <w:p w14:paraId="5D983C9A" w14:textId="77777777" w:rsidR="00902CF0" w:rsidRPr="007767EF" w:rsidRDefault="00902CF0" w:rsidP="00902CF0">
            <w:pPr>
              <w:pStyle w:val="ListParagraph"/>
              <w:ind w:left="360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951" w:type="dxa"/>
          </w:tcPr>
          <w:p w14:paraId="3459D00A" w14:textId="411651A3" w:rsidR="00902CF0" w:rsidRPr="007767EF" w:rsidRDefault="00902CF0" w:rsidP="00902CF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</w:tcPr>
          <w:p w14:paraId="748EDF47" w14:textId="3D5E1B44" w:rsidR="00902CF0" w:rsidRPr="007767EF" w:rsidRDefault="00902CF0" w:rsidP="00902CF0">
            <w:pPr>
              <w:rPr>
                <w:sz w:val="16"/>
                <w:szCs w:val="16"/>
                <w:lang w:val="en-US"/>
              </w:rPr>
            </w:pPr>
          </w:p>
        </w:tc>
      </w:tr>
      <w:tr w:rsidR="00902CF0" w:rsidRPr="00270648" w14:paraId="4F296B3A" w14:textId="77777777" w:rsidTr="00474961">
        <w:tc>
          <w:tcPr>
            <w:tcW w:w="993" w:type="dxa"/>
          </w:tcPr>
          <w:p w14:paraId="0706BA39" w14:textId="77777777" w:rsidR="00B41FF2" w:rsidRPr="007767EF" w:rsidRDefault="00B41FF2" w:rsidP="00B41FF2">
            <w:pPr>
              <w:rPr>
                <w:sz w:val="16"/>
                <w:szCs w:val="16"/>
                <w:lang w:val="en-US"/>
              </w:rPr>
            </w:pPr>
            <w:r w:rsidRPr="007767EF">
              <w:rPr>
                <w:sz w:val="16"/>
                <w:szCs w:val="16"/>
                <w:lang w:val="en-US"/>
              </w:rPr>
              <w:t>KK2</w:t>
            </w:r>
          </w:p>
          <w:p w14:paraId="0D92BECC" w14:textId="6B2D0796" w:rsidR="00902CF0" w:rsidRPr="007767EF" w:rsidRDefault="003B562B" w:rsidP="00902CF0">
            <w:pPr>
              <w:rPr>
                <w:sz w:val="16"/>
                <w:szCs w:val="16"/>
                <w:lang w:val="en-US"/>
              </w:rPr>
            </w:pPr>
            <w:r w:rsidRPr="007767EF">
              <w:rPr>
                <w:sz w:val="16"/>
                <w:szCs w:val="16"/>
                <w:lang w:val="en-US"/>
              </w:rPr>
              <w:t>3.4</w:t>
            </w:r>
          </w:p>
        </w:tc>
        <w:tc>
          <w:tcPr>
            <w:tcW w:w="5528" w:type="dxa"/>
          </w:tcPr>
          <w:p w14:paraId="0B5A88F4" w14:textId="72307852" w:rsidR="00902CF0" w:rsidRPr="007767EF" w:rsidRDefault="00902CF0" w:rsidP="00902CF0">
            <w:p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§1</w:t>
            </w:r>
            <w:r w:rsidR="00780AB3" w:rsidRPr="007767EF">
              <w:rPr>
                <w:i/>
                <w:sz w:val="14"/>
                <w:szCs w:val="14"/>
                <w:lang w:val="en-US"/>
              </w:rPr>
              <w:t>2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, </w:t>
            </w:r>
            <w:r w:rsidR="00A42E67" w:rsidRPr="007767EF">
              <w:rPr>
                <w:i/>
                <w:sz w:val="14"/>
                <w:szCs w:val="14"/>
                <w:lang w:val="en-US"/>
              </w:rPr>
              <w:t>subsection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 2</w:t>
            </w:r>
          </w:p>
          <w:p w14:paraId="2B44B615" w14:textId="77777777" w:rsidR="00902CF0" w:rsidRPr="007767EF" w:rsidRDefault="00902CF0" w:rsidP="00902CF0">
            <w:pPr>
              <w:rPr>
                <w:i/>
                <w:sz w:val="14"/>
                <w:szCs w:val="14"/>
                <w:lang w:val="en-US"/>
              </w:rPr>
            </w:pPr>
          </w:p>
          <w:p w14:paraId="060A1B60" w14:textId="5722C0DF" w:rsidR="00902CF0" w:rsidRPr="007767EF" w:rsidRDefault="00902CF0" w:rsidP="009159A1">
            <w:pPr>
              <w:pStyle w:val="ListParagraph"/>
              <w:numPr>
                <w:ilvl w:val="0"/>
                <w:numId w:val="19"/>
              </w:num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A1.</w:t>
            </w:r>
            <w:r w:rsidR="003B562B" w:rsidRPr="007767EF">
              <w:rPr>
                <w:i/>
                <w:sz w:val="14"/>
                <w:szCs w:val="14"/>
                <w:lang w:val="en-US"/>
              </w:rPr>
              <w:t>1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 </w:t>
            </w:r>
            <w:r w:rsidR="006D58BD" w:rsidRPr="007767EF">
              <w:rPr>
                <w:i/>
                <w:sz w:val="14"/>
                <w:szCs w:val="14"/>
                <w:lang w:val="en-US"/>
              </w:rPr>
              <w:t>Basis of structures</w:t>
            </w:r>
            <w:r w:rsidR="003B562B" w:rsidRPr="007767EF">
              <w:rPr>
                <w:i/>
                <w:sz w:val="14"/>
                <w:szCs w:val="14"/>
                <w:lang w:val="en-US"/>
              </w:rPr>
              <w:t xml:space="preserve">, </w:t>
            </w:r>
            <w:proofErr w:type="gramStart"/>
            <w:r w:rsidR="00515445" w:rsidRPr="007767EF">
              <w:rPr>
                <w:i/>
                <w:sz w:val="14"/>
                <w:szCs w:val="14"/>
                <w:lang w:val="en-US"/>
              </w:rPr>
              <w:t>building</w:t>
            </w:r>
            <w:proofErr w:type="gramEnd"/>
          </w:p>
          <w:p w14:paraId="4CC8D9E3" w14:textId="77777777" w:rsidR="00902CF0" w:rsidRPr="007767EF" w:rsidRDefault="00902CF0" w:rsidP="00902CF0">
            <w:pPr>
              <w:pStyle w:val="ListParagraph"/>
              <w:ind w:left="360"/>
              <w:rPr>
                <w:i/>
                <w:sz w:val="14"/>
                <w:szCs w:val="14"/>
                <w:lang w:val="en-US"/>
              </w:rPr>
            </w:pPr>
          </w:p>
          <w:p w14:paraId="68F4C944" w14:textId="492A2089" w:rsidR="00902CF0" w:rsidRPr="007767EF" w:rsidRDefault="00FA5D86" w:rsidP="009159A1">
            <w:pPr>
              <w:pStyle w:val="ListParagraph"/>
              <w:numPr>
                <w:ilvl w:val="0"/>
                <w:numId w:val="20"/>
              </w:numPr>
              <w:ind w:left="607" w:hanging="247"/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Basis</w:t>
            </w:r>
            <w:r w:rsidR="00902CF0" w:rsidRPr="007767EF">
              <w:rPr>
                <w:i/>
                <w:sz w:val="14"/>
                <w:szCs w:val="14"/>
                <w:lang w:val="en-US"/>
              </w:rPr>
              <w:t>, l</w:t>
            </w:r>
            <w:r w:rsidRPr="007767EF">
              <w:rPr>
                <w:i/>
                <w:sz w:val="14"/>
                <w:szCs w:val="14"/>
                <w:lang w:val="en-US"/>
              </w:rPr>
              <w:t>oads</w:t>
            </w:r>
            <w:r w:rsidR="00902CF0" w:rsidRPr="007767EF">
              <w:rPr>
                <w:i/>
                <w:sz w:val="14"/>
                <w:szCs w:val="14"/>
                <w:lang w:val="en-US"/>
              </w:rPr>
              <w:t>, material</w:t>
            </w:r>
            <w:r w:rsidRPr="007767EF">
              <w:rPr>
                <w:i/>
                <w:sz w:val="14"/>
                <w:szCs w:val="14"/>
                <w:lang w:val="en-US"/>
              </w:rPr>
              <w:t>s</w:t>
            </w:r>
            <w:r w:rsidR="00902CF0" w:rsidRPr="007767EF">
              <w:rPr>
                <w:i/>
                <w:sz w:val="14"/>
                <w:szCs w:val="14"/>
                <w:lang w:val="en-US"/>
              </w:rPr>
              <w:t xml:space="preserve">, </w:t>
            </w:r>
            <w:r w:rsidRPr="007767EF">
              <w:rPr>
                <w:i/>
                <w:sz w:val="14"/>
                <w:szCs w:val="14"/>
                <w:lang w:val="en-US"/>
              </w:rPr>
              <w:t>descript</w:t>
            </w:r>
            <w:r w:rsidR="003B3036" w:rsidRPr="007767EF">
              <w:rPr>
                <w:i/>
                <w:sz w:val="14"/>
                <w:szCs w:val="14"/>
                <w:lang w:val="en-US"/>
              </w:rPr>
              <w:t xml:space="preserve">ion of </w:t>
            </w:r>
            <w:r w:rsidR="00515445" w:rsidRPr="007767EF">
              <w:rPr>
                <w:i/>
                <w:sz w:val="14"/>
                <w:szCs w:val="14"/>
                <w:lang w:val="en-US"/>
              </w:rPr>
              <w:t>building</w:t>
            </w:r>
          </w:p>
          <w:p w14:paraId="11DA1756" w14:textId="2E150814" w:rsidR="00902CF0" w:rsidRPr="007767EF" w:rsidRDefault="003B3036" w:rsidP="009159A1">
            <w:pPr>
              <w:pStyle w:val="ListParagraph"/>
              <w:numPr>
                <w:ilvl w:val="0"/>
                <w:numId w:val="20"/>
              </w:numPr>
              <w:ind w:left="607" w:hanging="247"/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Structural performance</w:t>
            </w:r>
            <w:r w:rsidR="00902CF0" w:rsidRPr="007767EF">
              <w:rPr>
                <w:i/>
                <w:sz w:val="14"/>
                <w:szCs w:val="14"/>
                <w:lang w:val="en-US"/>
              </w:rPr>
              <w:t>, robust</w:t>
            </w:r>
            <w:r w:rsidRPr="007767EF">
              <w:rPr>
                <w:i/>
                <w:sz w:val="14"/>
                <w:szCs w:val="14"/>
                <w:lang w:val="en-US"/>
              </w:rPr>
              <w:t>ness</w:t>
            </w:r>
            <w:r w:rsidR="00902CF0" w:rsidRPr="007767EF">
              <w:rPr>
                <w:i/>
                <w:sz w:val="14"/>
                <w:szCs w:val="14"/>
                <w:lang w:val="en-US"/>
              </w:rPr>
              <w:t xml:space="preserve">, </w:t>
            </w:r>
            <w:proofErr w:type="gramStart"/>
            <w:r w:rsidRPr="007767EF">
              <w:rPr>
                <w:i/>
                <w:sz w:val="14"/>
                <w:szCs w:val="14"/>
                <w:lang w:val="en-US"/>
              </w:rPr>
              <w:t>fire</w:t>
            </w:r>
            <w:proofErr w:type="gramEnd"/>
            <w:r w:rsidRPr="007767EF">
              <w:rPr>
                <w:i/>
                <w:sz w:val="14"/>
                <w:szCs w:val="14"/>
                <w:lang w:val="en-US"/>
              </w:rPr>
              <w:t xml:space="preserve"> and </w:t>
            </w:r>
            <w:r w:rsidR="00E03D4C" w:rsidRPr="007767EF">
              <w:rPr>
                <w:i/>
                <w:sz w:val="14"/>
                <w:szCs w:val="14"/>
                <w:lang w:val="en-US"/>
              </w:rPr>
              <w:t>soil engineering</w:t>
            </w:r>
          </w:p>
          <w:p w14:paraId="13519A78" w14:textId="77777777" w:rsidR="003B562B" w:rsidRPr="007767EF" w:rsidRDefault="003B562B" w:rsidP="00902CF0">
            <w:pPr>
              <w:rPr>
                <w:i/>
                <w:sz w:val="14"/>
                <w:szCs w:val="14"/>
                <w:lang w:val="en-US"/>
              </w:rPr>
            </w:pPr>
          </w:p>
          <w:p w14:paraId="7CE1CD37" w14:textId="1D624B36" w:rsidR="003B562B" w:rsidRPr="007767EF" w:rsidRDefault="003B562B" w:rsidP="003B562B">
            <w:p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(</w:t>
            </w:r>
            <w:r w:rsidR="00F233BD" w:rsidRPr="007767EF">
              <w:rPr>
                <w:i/>
                <w:sz w:val="14"/>
                <w:szCs w:val="14"/>
                <w:lang w:val="en-US"/>
              </w:rPr>
              <w:t>C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f. </w:t>
            </w:r>
            <w:r w:rsidR="00947B6E">
              <w:rPr>
                <w:i/>
                <w:sz w:val="14"/>
                <w:szCs w:val="14"/>
                <w:lang w:val="en-US"/>
              </w:rPr>
              <w:t>SBi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 223, A1. </w:t>
            </w:r>
            <w:r w:rsidR="006D3CFE" w:rsidRPr="007767EF">
              <w:rPr>
                <w:i/>
                <w:sz w:val="14"/>
                <w:szCs w:val="14"/>
                <w:lang w:val="en-US"/>
              </w:rPr>
              <w:t>B</w:t>
            </w:r>
            <w:r w:rsidR="00F233BD" w:rsidRPr="007767EF">
              <w:rPr>
                <w:i/>
                <w:sz w:val="14"/>
                <w:szCs w:val="14"/>
                <w:lang w:val="en-US"/>
              </w:rPr>
              <w:t>asis</w:t>
            </w:r>
            <w:r w:rsidR="006D3CFE" w:rsidRPr="007767EF">
              <w:rPr>
                <w:i/>
                <w:sz w:val="14"/>
                <w:szCs w:val="14"/>
                <w:lang w:val="en-US"/>
              </w:rPr>
              <w:t xml:space="preserve"> of project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, </w:t>
            </w:r>
            <w:r w:rsidR="00515445" w:rsidRPr="007767EF">
              <w:rPr>
                <w:i/>
                <w:sz w:val="14"/>
                <w:szCs w:val="14"/>
                <w:lang w:val="en-US"/>
              </w:rPr>
              <w:t>building</w:t>
            </w:r>
            <w:r w:rsidRPr="007767EF">
              <w:rPr>
                <w:i/>
                <w:sz w:val="14"/>
                <w:szCs w:val="14"/>
                <w:lang w:val="en-US"/>
              </w:rPr>
              <w:t>)</w:t>
            </w:r>
          </w:p>
          <w:p w14:paraId="51AE539A" w14:textId="77777777" w:rsidR="00902CF0" w:rsidRPr="007767EF" w:rsidRDefault="00902CF0" w:rsidP="00902CF0">
            <w:pPr>
              <w:pStyle w:val="ListParagraph"/>
              <w:ind w:left="360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951" w:type="dxa"/>
          </w:tcPr>
          <w:p w14:paraId="27CA1D54" w14:textId="312EA53D" w:rsidR="00902CF0" w:rsidRPr="007767EF" w:rsidRDefault="00902CF0" w:rsidP="00902CF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25" w:type="dxa"/>
            <w:gridSpan w:val="2"/>
          </w:tcPr>
          <w:p w14:paraId="0FD3E5F4" w14:textId="05339367" w:rsidR="00902CF0" w:rsidRPr="007767EF" w:rsidRDefault="00902CF0" w:rsidP="00902CF0">
            <w:pPr>
              <w:rPr>
                <w:sz w:val="16"/>
                <w:szCs w:val="16"/>
                <w:lang w:val="en-US"/>
              </w:rPr>
            </w:pPr>
          </w:p>
        </w:tc>
      </w:tr>
      <w:tr w:rsidR="00902CF0" w:rsidRPr="00270648" w14:paraId="3E03C841" w14:textId="77777777" w:rsidTr="00474961">
        <w:tc>
          <w:tcPr>
            <w:tcW w:w="993" w:type="dxa"/>
          </w:tcPr>
          <w:p w14:paraId="2822C0AD" w14:textId="77777777" w:rsidR="00B41FF2" w:rsidRPr="007767EF" w:rsidRDefault="00B41FF2" w:rsidP="00B41FF2">
            <w:pPr>
              <w:rPr>
                <w:sz w:val="16"/>
                <w:szCs w:val="16"/>
                <w:lang w:val="en-US"/>
              </w:rPr>
            </w:pPr>
            <w:r w:rsidRPr="007767EF">
              <w:rPr>
                <w:sz w:val="16"/>
                <w:szCs w:val="16"/>
                <w:lang w:val="en-US"/>
              </w:rPr>
              <w:t>KK2</w:t>
            </w:r>
          </w:p>
          <w:p w14:paraId="7FDB626C" w14:textId="2AEB384E" w:rsidR="00902CF0" w:rsidRPr="007767EF" w:rsidRDefault="003B562B" w:rsidP="00902CF0">
            <w:pPr>
              <w:rPr>
                <w:sz w:val="16"/>
                <w:szCs w:val="16"/>
                <w:lang w:val="en-US"/>
              </w:rPr>
            </w:pPr>
            <w:r w:rsidRPr="007767EF">
              <w:rPr>
                <w:sz w:val="16"/>
                <w:szCs w:val="16"/>
                <w:lang w:val="en-US"/>
              </w:rPr>
              <w:t>3.5</w:t>
            </w:r>
          </w:p>
        </w:tc>
        <w:tc>
          <w:tcPr>
            <w:tcW w:w="5528" w:type="dxa"/>
          </w:tcPr>
          <w:p w14:paraId="3625B67B" w14:textId="2935892F" w:rsidR="00902CF0" w:rsidRPr="007767EF" w:rsidRDefault="00902CF0" w:rsidP="00902CF0">
            <w:p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§1</w:t>
            </w:r>
            <w:r w:rsidR="00780AB3" w:rsidRPr="007767EF">
              <w:rPr>
                <w:i/>
                <w:sz w:val="14"/>
                <w:szCs w:val="14"/>
                <w:lang w:val="en-US"/>
              </w:rPr>
              <w:t>2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, </w:t>
            </w:r>
            <w:r w:rsidR="00A42E67" w:rsidRPr="007767EF">
              <w:rPr>
                <w:i/>
                <w:sz w:val="14"/>
                <w:szCs w:val="14"/>
                <w:lang w:val="en-US"/>
              </w:rPr>
              <w:t>subsection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 2 </w:t>
            </w:r>
          </w:p>
          <w:p w14:paraId="5FD64A7F" w14:textId="77777777" w:rsidR="00902CF0" w:rsidRPr="007767EF" w:rsidRDefault="00902CF0" w:rsidP="00902CF0">
            <w:pPr>
              <w:rPr>
                <w:i/>
                <w:sz w:val="14"/>
                <w:szCs w:val="14"/>
                <w:lang w:val="en-US"/>
              </w:rPr>
            </w:pPr>
          </w:p>
          <w:p w14:paraId="3AF4E4B8" w14:textId="06C21A2A" w:rsidR="00902CF0" w:rsidRPr="007767EF" w:rsidRDefault="00902CF0" w:rsidP="009159A1">
            <w:pPr>
              <w:pStyle w:val="ListParagraph"/>
              <w:numPr>
                <w:ilvl w:val="0"/>
                <w:numId w:val="19"/>
              </w:num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A2.1. St</w:t>
            </w:r>
            <w:r w:rsidR="00C767FF" w:rsidRPr="007767EF">
              <w:rPr>
                <w:i/>
                <w:sz w:val="14"/>
                <w:szCs w:val="14"/>
                <w:lang w:val="en-US"/>
              </w:rPr>
              <w:t>ructural calculations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, </w:t>
            </w:r>
            <w:proofErr w:type="gramStart"/>
            <w:r w:rsidR="00C625BE" w:rsidRPr="007767EF">
              <w:rPr>
                <w:i/>
                <w:sz w:val="14"/>
                <w:szCs w:val="14"/>
                <w:lang w:val="en-US"/>
              </w:rPr>
              <w:t>building</w:t>
            </w:r>
            <w:proofErr w:type="gramEnd"/>
          </w:p>
          <w:p w14:paraId="5FF746FA" w14:textId="77777777" w:rsidR="00902CF0" w:rsidRPr="007767EF" w:rsidRDefault="00902CF0" w:rsidP="00902CF0">
            <w:pPr>
              <w:pStyle w:val="ListParagraph"/>
              <w:ind w:left="360"/>
              <w:rPr>
                <w:i/>
                <w:sz w:val="14"/>
                <w:szCs w:val="14"/>
                <w:lang w:val="en-US"/>
              </w:rPr>
            </w:pPr>
          </w:p>
          <w:p w14:paraId="2C6AC062" w14:textId="25FC4F50" w:rsidR="00902CF0" w:rsidRPr="007767EF" w:rsidRDefault="001223A3" w:rsidP="009159A1">
            <w:pPr>
              <w:pStyle w:val="ListParagraph"/>
              <w:numPr>
                <w:ilvl w:val="0"/>
                <w:numId w:val="21"/>
              </w:numPr>
              <w:ind w:left="607" w:hanging="247"/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 xml:space="preserve">Main </w:t>
            </w:r>
            <w:r w:rsidR="00323CA0" w:rsidRPr="007767EF">
              <w:rPr>
                <w:i/>
                <w:sz w:val="14"/>
                <w:szCs w:val="14"/>
                <w:lang w:val="en-US"/>
              </w:rPr>
              <w:t>structural calculations</w:t>
            </w:r>
            <w:r w:rsidR="00902CF0" w:rsidRPr="007767EF">
              <w:rPr>
                <w:i/>
                <w:sz w:val="14"/>
                <w:szCs w:val="14"/>
                <w:lang w:val="en-US"/>
              </w:rPr>
              <w:t xml:space="preserve"> - </w:t>
            </w:r>
            <w:bookmarkStart w:id="2" w:name="_Hlk143589439"/>
            <w:r w:rsidR="00902CF0" w:rsidRPr="007767EF">
              <w:rPr>
                <w:i/>
                <w:sz w:val="14"/>
                <w:szCs w:val="14"/>
                <w:lang w:val="en-US"/>
              </w:rPr>
              <w:t>stabilit</w:t>
            </w:r>
            <w:r w:rsidR="00323CA0" w:rsidRPr="007767EF">
              <w:rPr>
                <w:i/>
                <w:sz w:val="14"/>
                <w:szCs w:val="14"/>
                <w:lang w:val="en-US"/>
              </w:rPr>
              <w:t>y</w:t>
            </w:r>
            <w:r w:rsidR="00902CF0" w:rsidRPr="007767EF">
              <w:rPr>
                <w:i/>
                <w:sz w:val="14"/>
                <w:szCs w:val="14"/>
                <w:lang w:val="en-US"/>
              </w:rPr>
              <w:t xml:space="preserve">, </w:t>
            </w:r>
            <w:r w:rsidR="001E6F04" w:rsidRPr="007767EF">
              <w:rPr>
                <w:i/>
                <w:sz w:val="14"/>
                <w:szCs w:val="14"/>
                <w:lang w:val="en-US"/>
              </w:rPr>
              <w:t>internal forces</w:t>
            </w:r>
            <w:r w:rsidR="00902CF0" w:rsidRPr="007767EF">
              <w:rPr>
                <w:i/>
                <w:sz w:val="14"/>
                <w:szCs w:val="14"/>
                <w:lang w:val="en-US"/>
              </w:rPr>
              <w:t xml:space="preserve">, </w:t>
            </w:r>
            <w:r w:rsidR="008B7546" w:rsidRPr="007767EF">
              <w:rPr>
                <w:i/>
                <w:sz w:val="14"/>
                <w:szCs w:val="14"/>
                <w:lang w:val="en-US"/>
              </w:rPr>
              <w:t>load</w:t>
            </w:r>
            <w:r w:rsidR="008B7546" w:rsidRPr="007767EF">
              <w:rPr>
                <w:i/>
                <w:sz w:val="14"/>
                <w:szCs w:val="14"/>
                <w:highlight w:val="yellow"/>
                <w:lang w:val="en-US"/>
              </w:rPr>
              <w:t xml:space="preserve"> </w:t>
            </w:r>
            <w:r w:rsidR="00B27153" w:rsidRPr="007767EF">
              <w:rPr>
                <w:i/>
                <w:sz w:val="14"/>
                <w:szCs w:val="14"/>
                <w:lang w:val="en-US"/>
              </w:rPr>
              <w:t>bearing</w:t>
            </w:r>
            <w:r w:rsidR="00902CF0" w:rsidRPr="007767EF">
              <w:rPr>
                <w:i/>
                <w:sz w:val="14"/>
                <w:szCs w:val="14"/>
                <w:lang w:val="en-US"/>
              </w:rPr>
              <w:t>, robust</w:t>
            </w:r>
            <w:r w:rsidR="00A8610A" w:rsidRPr="007767EF">
              <w:rPr>
                <w:i/>
                <w:sz w:val="14"/>
                <w:szCs w:val="14"/>
                <w:lang w:val="en-US"/>
              </w:rPr>
              <w:t>ness</w:t>
            </w:r>
          </w:p>
          <w:bookmarkEnd w:id="2"/>
          <w:p w14:paraId="765D3190" w14:textId="77777777" w:rsidR="00902CF0" w:rsidRPr="007767EF" w:rsidRDefault="00902CF0" w:rsidP="00902CF0">
            <w:pPr>
              <w:pStyle w:val="ListParagraph"/>
              <w:ind w:left="360"/>
              <w:rPr>
                <w:i/>
                <w:sz w:val="14"/>
                <w:szCs w:val="14"/>
                <w:lang w:val="en-US"/>
              </w:rPr>
            </w:pPr>
          </w:p>
          <w:p w14:paraId="1E5BD737" w14:textId="2BC0D439" w:rsidR="00F22C11" w:rsidRPr="007767EF" w:rsidRDefault="00F22C11" w:rsidP="00902CF0">
            <w:pPr>
              <w:pStyle w:val="ListParagraph"/>
              <w:ind w:left="360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951" w:type="dxa"/>
          </w:tcPr>
          <w:p w14:paraId="445C2BA0" w14:textId="529FF7B3" w:rsidR="00902CF0" w:rsidRPr="007767EF" w:rsidRDefault="00902CF0" w:rsidP="00902CF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25" w:type="dxa"/>
            <w:gridSpan w:val="2"/>
          </w:tcPr>
          <w:p w14:paraId="1F028061" w14:textId="40CB183C" w:rsidR="00902CF0" w:rsidRPr="007767EF" w:rsidRDefault="00902CF0" w:rsidP="00902CF0">
            <w:pPr>
              <w:rPr>
                <w:sz w:val="16"/>
                <w:szCs w:val="16"/>
                <w:lang w:val="en-US"/>
              </w:rPr>
            </w:pPr>
          </w:p>
        </w:tc>
      </w:tr>
      <w:tr w:rsidR="00902CF0" w:rsidRPr="00270648" w14:paraId="400A8E3B" w14:textId="77777777" w:rsidTr="00474961">
        <w:tc>
          <w:tcPr>
            <w:tcW w:w="993" w:type="dxa"/>
          </w:tcPr>
          <w:p w14:paraId="58466784" w14:textId="77777777" w:rsidR="00B41FF2" w:rsidRPr="007767EF" w:rsidRDefault="00B41FF2" w:rsidP="00B41FF2">
            <w:pPr>
              <w:rPr>
                <w:sz w:val="16"/>
                <w:szCs w:val="16"/>
                <w:lang w:val="en-US"/>
              </w:rPr>
            </w:pPr>
            <w:r w:rsidRPr="007767EF">
              <w:rPr>
                <w:sz w:val="16"/>
                <w:szCs w:val="16"/>
                <w:lang w:val="en-US"/>
              </w:rPr>
              <w:t>KK2</w:t>
            </w:r>
          </w:p>
          <w:p w14:paraId="04659872" w14:textId="012B623C" w:rsidR="00902CF0" w:rsidRPr="007767EF" w:rsidRDefault="003B562B" w:rsidP="00902CF0">
            <w:pPr>
              <w:rPr>
                <w:sz w:val="16"/>
                <w:szCs w:val="16"/>
                <w:lang w:val="en-US"/>
              </w:rPr>
            </w:pPr>
            <w:r w:rsidRPr="007767EF">
              <w:rPr>
                <w:sz w:val="16"/>
                <w:szCs w:val="16"/>
                <w:lang w:val="en-US"/>
              </w:rPr>
              <w:t>3.6</w:t>
            </w:r>
          </w:p>
        </w:tc>
        <w:tc>
          <w:tcPr>
            <w:tcW w:w="5528" w:type="dxa"/>
          </w:tcPr>
          <w:p w14:paraId="30D67517" w14:textId="78C65D59" w:rsidR="005C5C9C" w:rsidRPr="007767EF" w:rsidRDefault="005C5C9C" w:rsidP="005C5C9C">
            <w:p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§1</w:t>
            </w:r>
            <w:r w:rsidR="00780AB3" w:rsidRPr="007767EF">
              <w:rPr>
                <w:i/>
                <w:sz w:val="14"/>
                <w:szCs w:val="14"/>
                <w:lang w:val="en-US"/>
              </w:rPr>
              <w:t>2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, </w:t>
            </w:r>
            <w:r w:rsidR="00A42E67" w:rsidRPr="007767EF">
              <w:rPr>
                <w:i/>
                <w:sz w:val="14"/>
                <w:szCs w:val="14"/>
                <w:lang w:val="en-US"/>
              </w:rPr>
              <w:t>subsection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 2 </w:t>
            </w:r>
          </w:p>
          <w:p w14:paraId="61437641" w14:textId="77777777" w:rsidR="00902CF0" w:rsidRPr="007767EF" w:rsidRDefault="00902CF0" w:rsidP="00902CF0">
            <w:pPr>
              <w:rPr>
                <w:i/>
                <w:sz w:val="14"/>
                <w:szCs w:val="14"/>
                <w:lang w:val="en-US"/>
              </w:rPr>
            </w:pPr>
          </w:p>
          <w:p w14:paraId="741C8423" w14:textId="6B3C4DB2" w:rsidR="00902CF0" w:rsidRPr="007767EF" w:rsidRDefault="00902CF0" w:rsidP="009159A1">
            <w:pPr>
              <w:pStyle w:val="ListParagraph"/>
              <w:numPr>
                <w:ilvl w:val="0"/>
                <w:numId w:val="19"/>
              </w:num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 xml:space="preserve">A2.2. </w:t>
            </w:r>
            <w:r w:rsidR="00AF78D9" w:rsidRPr="007767EF">
              <w:rPr>
                <w:i/>
                <w:sz w:val="14"/>
                <w:szCs w:val="14"/>
                <w:lang w:val="en-US"/>
              </w:rPr>
              <w:t>Structural calculations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, </w:t>
            </w:r>
            <w:r w:rsidR="008A437F" w:rsidRPr="007767EF">
              <w:rPr>
                <w:i/>
                <w:sz w:val="14"/>
                <w:szCs w:val="14"/>
                <w:lang w:val="en-US"/>
              </w:rPr>
              <w:t xml:space="preserve">building </w:t>
            </w:r>
            <w:proofErr w:type="gramStart"/>
            <w:r w:rsidR="008A437F" w:rsidRPr="007767EF">
              <w:rPr>
                <w:i/>
                <w:sz w:val="14"/>
                <w:szCs w:val="14"/>
                <w:lang w:val="en-US"/>
              </w:rPr>
              <w:t>sections</w:t>
            </w:r>
            <w:proofErr w:type="gramEnd"/>
          </w:p>
          <w:p w14:paraId="52BB187F" w14:textId="098CFBB2" w:rsidR="00F22C11" w:rsidRPr="007767EF" w:rsidRDefault="00F22C11" w:rsidP="00F22C11">
            <w:pPr>
              <w:rPr>
                <w:i/>
                <w:sz w:val="14"/>
                <w:szCs w:val="14"/>
                <w:lang w:val="en-US"/>
              </w:rPr>
            </w:pPr>
          </w:p>
          <w:p w14:paraId="60D395E7" w14:textId="16FCC73D" w:rsidR="00780AB3" w:rsidRPr="007767EF" w:rsidRDefault="007657D7" w:rsidP="00B619B6">
            <w:pPr>
              <w:pStyle w:val="ListParagraph"/>
              <w:numPr>
                <w:ilvl w:val="0"/>
                <w:numId w:val="21"/>
              </w:numPr>
              <w:ind w:left="607" w:hanging="247"/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 xml:space="preserve">Demonstration of </w:t>
            </w:r>
            <w:r w:rsidR="00A70864" w:rsidRPr="007767EF">
              <w:rPr>
                <w:i/>
                <w:sz w:val="14"/>
                <w:szCs w:val="14"/>
                <w:lang w:val="en-US"/>
              </w:rPr>
              <w:t>force</w:t>
            </w:r>
            <w:r w:rsidR="00780AB3" w:rsidRPr="007767EF">
              <w:rPr>
                <w:i/>
                <w:sz w:val="14"/>
                <w:szCs w:val="14"/>
                <w:lang w:val="en-US"/>
              </w:rPr>
              <w:t>,</w:t>
            </w:r>
            <w:r w:rsidR="00F22C11" w:rsidRPr="007767EF">
              <w:rPr>
                <w:i/>
                <w:sz w:val="14"/>
                <w:szCs w:val="14"/>
                <w:lang w:val="en-US"/>
              </w:rPr>
              <w:t xml:space="preserve"> fun</w:t>
            </w:r>
            <w:r w:rsidR="00A70864" w:rsidRPr="007767EF">
              <w:rPr>
                <w:i/>
                <w:sz w:val="14"/>
                <w:szCs w:val="14"/>
                <w:lang w:val="en-US"/>
              </w:rPr>
              <w:t>c</w:t>
            </w:r>
            <w:r w:rsidR="00F22C11" w:rsidRPr="007767EF">
              <w:rPr>
                <w:i/>
                <w:sz w:val="14"/>
                <w:szCs w:val="14"/>
                <w:lang w:val="en-US"/>
              </w:rPr>
              <w:t>tion</w:t>
            </w:r>
            <w:r w:rsidR="00A70864" w:rsidRPr="007767EF">
              <w:rPr>
                <w:i/>
                <w:sz w:val="14"/>
                <w:szCs w:val="14"/>
                <w:lang w:val="en-US"/>
              </w:rPr>
              <w:t xml:space="preserve"> requirements</w:t>
            </w:r>
            <w:r w:rsidR="00780AB3" w:rsidRPr="007767EF">
              <w:rPr>
                <w:i/>
                <w:sz w:val="14"/>
                <w:szCs w:val="14"/>
                <w:lang w:val="en-US"/>
              </w:rPr>
              <w:t xml:space="preserve">, </w:t>
            </w:r>
            <w:r w:rsidR="00A70864" w:rsidRPr="007767EF">
              <w:rPr>
                <w:i/>
                <w:sz w:val="14"/>
                <w:szCs w:val="14"/>
                <w:lang w:val="en-US"/>
              </w:rPr>
              <w:t>and joints between</w:t>
            </w:r>
            <w:r w:rsidR="009E5915" w:rsidRPr="007767EF">
              <w:rPr>
                <w:i/>
                <w:sz w:val="14"/>
                <w:szCs w:val="14"/>
                <w:lang w:val="en-US"/>
              </w:rPr>
              <w:t xml:space="preserve"> </w:t>
            </w:r>
            <w:r w:rsidR="002C40D4" w:rsidRPr="007767EF">
              <w:rPr>
                <w:i/>
                <w:sz w:val="14"/>
                <w:szCs w:val="14"/>
                <w:lang w:val="en-US"/>
              </w:rPr>
              <w:t>structural members</w:t>
            </w:r>
          </w:p>
          <w:p w14:paraId="19E66DC1" w14:textId="1C32F211" w:rsidR="00780AB3" w:rsidRPr="007767EF" w:rsidRDefault="00780AB3" w:rsidP="00780AB3">
            <w:pPr>
              <w:pStyle w:val="ListParagraph"/>
              <w:ind w:left="607"/>
              <w:rPr>
                <w:i/>
                <w:sz w:val="14"/>
                <w:szCs w:val="14"/>
                <w:lang w:val="en-US"/>
              </w:rPr>
            </w:pPr>
          </w:p>
          <w:p w14:paraId="48960037" w14:textId="72A0B255" w:rsidR="00B619B6" w:rsidRPr="007767EF" w:rsidRDefault="00B619B6" w:rsidP="00780AB3">
            <w:pPr>
              <w:pStyle w:val="ListParagraph"/>
              <w:ind w:left="607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951" w:type="dxa"/>
          </w:tcPr>
          <w:p w14:paraId="3D931DAA" w14:textId="5EEA3454" w:rsidR="00902CF0" w:rsidRPr="007767EF" w:rsidRDefault="00902CF0" w:rsidP="00902CF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25" w:type="dxa"/>
            <w:gridSpan w:val="2"/>
          </w:tcPr>
          <w:p w14:paraId="4FE5DADF" w14:textId="674F72C6" w:rsidR="00902CF0" w:rsidRPr="007767EF" w:rsidRDefault="00902CF0" w:rsidP="00902CF0">
            <w:pPr>
              <w:rPr>
                <w:sz w:val="16"/>
                <w:szCs w:val="16"/>
                <w:lang w:val="en-US"/>
              </w:rPr>
            </w:pPr>
          </w:p>
        </w:tc>
      </w:tr>
      <w:tr w:rsidR="008831E7" w:rsidRPr="00270648" w14:paraId="5F3299ED" w14:textId="77777777" w:rsidTr="00474961">
        <w:tc>
          <w:tcPr>
            <w:tcW w:w="993" w:type="dxa"/>
          </w:tcPr>
          <w:p w14:paraId="0FD508B1" w14:textId="77777777" w:rsidR="00B41FF2" w:rsidRPr="007767EF" w:rsidRDefault="00B41FF2" w:rsidP="00B41FF2">
            <w:pPr>
              <w:rPr>
                <w:sz w:val="16"/>
                <w:szCs w:val="16"/>
                <w:lang w:val="en-US"/>
              </w:rPr>
            </w:pPr>
            <w:r w:rsidRPr="007767EF">
              <w:rPr>
                <w:sz w:val="16"/>
                <w:szCs w:val="16"/>
                <w:lang w:val="en-US"/>
              </w:rPr>
              <w:t>KK2</w:t>
            </w:r>
          </w:p>
          <w:p w14:paraId="68A7CC35" w14:textId="5CD440DE" w:rsidR="008831E7" w:rsidRPr="007767EF" w:rsidRDefault="00B41FF2" w:rsidP="00B41FF2">
            <w:pPr>
              <w:rPr>
                <w:sz w:val="16"/>
                <w:szCs w:val="16"/>
                <w:lang w:val="en-US"/>
              </w:rPr>
            </w:pPr>
            <w:r w:rsidRPr="007767EF">
              <w:rPr>
                <w:sz w:val="16"/>
                <w:szCs w:val="16"/>
                <w:lang w:val="en-US"/>
              </w:rPr>
              <w:t>3.7</w:t>
            </w:r>
          </w:p>
        </w:tc>
        <w:tc>
          <w:tcPr>
            <w:tcW w:w="5528" w:type="dxa"/>
          </w:tcPr>
          <w:p w14:paraId="33C0F82B" w14:textId="27019424" w:rsidR="00B619B6" w:rsidRPr="007767EF" w:rsidRDefault="00B619B6" w:rsidP="00B619B6">
            <w:p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 xml:space="preserve">§12, </w:t>
            </w:r>
            <w:r w:rsidR="002C40D4" w:rsidRPr="007767EF">
              <w:rPr>
                <w:i/>
                <w:sz w:val="14"/>
                <w:szCs w:val="14"/>
                <w:lang w:val="en-US"/>
              </w:rPr>
              <w:t>subsection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 2 </w:t>
            </w:r>
          </w:p>
          <w:p w14:paraId="0CFD5980" w14:textId="77777777" w:rsidR="00B619B6" w:rsidRPr="007767EF" w:rsidRDefault="00B619B6" w:rsidP="00B619B6">
            <w:pPr>
              <w:rPr>
                <w:i/>
                <w:sz w:val="14"/>
                <w:szCs w:val="14"/>
                <w:lang w:val="en-US"/>
              </w:rPr>
            </w:pPr>
          </w:p>
          <w:p w14:paraId="6E5F28BD" w14:textId="35E86608" w:rsidR="00B619B6" w:rsidRPr="007767EF" w:rsidRDefault="00B619B6" w:rsidP="00B619B6">
            <w:pPr>
              <w:pStyle w:val="ListParagraph"/>
              <w:numPr>
                <w:ilvl w:val="0"/>
                <w:numId w:val="19"/>
              </w:num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B1. St</w:t>
            </w:r>
            <w:r w:rsidR="00A22D1E" w:rsidRPr="007767EF">
              <w:rPr>
                <w:i/>
                <w:sz w:val="14"/>
                <w:szCs w:val="14"/>
                <w:lang w:val="en-US"/>
              </w:rPr>
              <w:t>ructural project report</w:t>
            </w:r>
          </w:p>
          <w:p w14:paraId="53AABF10" w14:textId="77777777" w:rsidR="00B619B6" w:rsidRPr="007767EF" w:rsidRDefault="00B619B6" w:rsidP="00B619B6">
            <w:pPr>
              <w:rPr>
                <w:i/>
                <w:sz w:val="14"/>
                <w:szCs w:val="14"/>
                <w:lang w:val="en-US"/>
              </w:rPr>
            </w:pPr>
          </w:p>
          <w:p w14:paraId="5870B1F0" w14:textId="46DE0958" w:rsidR="00B619B6" w:rsidRPr="007767EF" w:rsidRDefault="00A22D1E" w:rsidP="00B619B6">
            <w:pPr>
              <w:pStyle w:val="ListParagraph"/>
              <w:numPr>
                <w:ilvl w:val="0"/>
                <w:numId w:val="25"/>
              </w:numPr>
              <w:ind w:left="607" w:hanging="247"/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Building sections</w:t>
            </w:r>
            <w:r w:rsidR="00B619B6" w:rsidRPr="007767EF">
              <w:rPr>
                <w:i/>
                <w:sz w:val="14"/>
                <w:szCs w:val="14"/>
                <w:lang w:val="en-US"/>
              </w:rPr>
              <w:t>, organi</w:t>
            </w:r>
            <w:r w:rsidR="00016E87" w:rsidRPr="007767EF">
              <w:rPr>
                <w:i/>
                <w:sz w:val="14"/>
                <w:szCs w:val="14"/>
                <w:lang w:val="en-US"/>
              </w:rPr>
              <w:t>z</w:t>
            </w:r>
            <w:r w:rsidR="00B619B6" w:rsidRPr="007767EF">
              <w:rPr>
                <w:i/>
                <w:sz w:val="14"/>
                <w:szCs w:val="14"/>
                <w:lang w:val="en-US"/>
              </w:rPr>
              <w:t xml:space="preserve">ation, </w:t>
            </w:r>
            <w:r w:rsidR="00307E47" w:rsidRPr="007767EF">
              <w:rPr>
                <w:i/>
                <w:sz w:val="14"/>
                <w:szCs w:val="14"/>
                <w:lang w:val="en-US"/>
              </w:rPr>
              <w:t>division of tasks and interfaces</w:t>
            </w:r>
          </w:p>
          <w:p w14:paraId="33011D24" w14:textId="77777777" w:rsidR="003B562B" w:rsidRPr="007767EF" w:rsidRDefault="003B562B" w:rsidP="003B562B">
            <w:pPr>
              <w:rPr>
                <w:i/>
                <w:sz w:val="14"/>
                <w:szCs w:val="14"/>
                <w:lang w:val="en-US"/>
              </w:rPr>
            </w:pPr>
          </w:p>
          <w:p w14:paraId="3A07A6F2" w14:textId="052BF562" w:rsidR="008831E7" w:rsidRPr="007767EF" w:rsidRDefault="008831E7" w:rsidP="008831E7">
            <w:pPr>
              <w:pStyle w:val="ListParagraph"/>
              <w:ind w:left="607"/>
              <w:rPr>
                <w:i/>
                <w:sz w:val="14"/>
                <w:szCs w:val="14"/>
                <w:lang w:val="en-US"/>
              </w:rPr>
            </w:pPr>
          </w:p>
          <w:p w14:paraId="02715C37" w14:textId="239C063E" w:rsidR="00B619B6" w:rsidRPr="007767EF" w:rsidRDefault="003B562B" w:rsidP="003B562B">
            <w:p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(</w:t>
            </w:r>
            <w:r w:rsidR="00307E47" w:rsidRPr="007767EF">
              <w:rPr>
                <w:i/>
                <w:sz w:val="14"/>
                <w:szCs w:val="14"/>
                <w:lang w:val="en-US"/>
              </w:rPr>
              <w:t>C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f. </w:t>
            </w:r>
            <w:r w:rsidR="00947B6E">
              <w:rPr>
                <w:i/>
                <w:sz w:val="14"/>
                <w:szCs w:val="14"/>
                <w:lang w:val="en-US"/>
              </w:rPr>
              <w:t>SBi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 223, B1. St</w:t>
            </w:r>
            <w:r w:rsidR="00307E47" w:rsidRPr="007767EF">
              <w:rPr>
                <w:i/>
                <w:sz w:val="14"/>
                <w:szCs w:val="14"/>
                <w:lang w:val="en-US"/>
              </w:rPr>
              <w:t>ructural project report</w:t>
            </w:r>
            <w:r w:rsidRPr="007767EF">
              <w:rPr>
                <w:i/>
                <w:sz w:val="14"/>
                <w:szCs w:val="14"/>
                <w:lang w:val="en-US"/>
              </w:rPr>
              <w:t>)</w:t>
            </w:r>
          </w:p>
          <w:p w14:paraId="08520E95" w14:textId="380D36CB" w:rsidR="00B619B6" w:rsidRPr="007767EF" w:rsidRDefault="00B619B6" w:rsidP="008831E7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951" w:type="dxa"/>
          </w:tcPr>
          <w:p w14:paraId="4F06313C" w14:textId="77777777" w:rsidR="008831E7" w:rsidRPr="007767EF" w:rsidRDefault="008831E7" w:rsidP="008831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25" w:type="dxa"/>
            <w:gridSpan w:val="2"/>
          </w:tcPr>
          <w:p w14:paraId="3B9BB319" w14:textId="77777777" w:rsidR="008831E7" w:rsidRPr="007767EF" w:rsidRDefault="008831E7" w:rsidP="008831E7">
            <w:pPr>
              <w:rPr>
                <w:sz w:val="16"/>
                <w:szCs w:val="16"/>
                <w:lang w:val="en-US"/>
              </w:rPr>
            </w:pPr>
          </w:p>
        </w:tc>
      </w:tr>
      <w:tr w:rsidR="003B562B" w:rsidRPr="00270648" w14:paraId="48440726" w14:textId="77777777" w:rsidTr="00474961">
        <w:tc>
          <w:tcPr>
            <w:tcW w:w="993" w:type="dxa"/>
          </w:tcPr>
          <w:p w14:paraId="77032CDC" w14:textId="77777777" w:rsidR="00B41FF2" w:rsidRPr="007767EF" w:rsidRDefault="00B41FF2" w:rsidP="00B41FF2">
            <w:pPr>
              <w:rPr>
                <w:sz w:val="16"/>
                <w:szCs w:val="16"/>
                <w:lang w:val="en-US"/>
              </w:rPr>
            </w:pPr>
            <w:r w:rsidRPr="007767EF">
              <w:rPr>
                <w:sz w:val="16"/>
                <w:szCs w:val="16"/>
                <w:lang w:val="en-US"/>
              </w:rPr>
              <w:t>KK2</w:t>
            </w:r>
          </w:p>
          <w:p w14:paraId="34C23C55" w14:textId="2906F569" w:rsidR="003B562B" w:rsidRPr="007767EF" w:rsidRDefault="00B41FF2" w:rsidP="00B41FF2">
            <w:pPr>
              <w:rPr>
                <w:sz w:val="16"/>
                <w:szCs w:val="16"/>
                <w:lang w:val="en-US"/>
              </w:rPr>
            </w:pPr>
            <w:r w:rsidRPr="007767EF">
              <w:rPr>
                <w:sz w:val="16"/>
                <w:szCs w:val="16"/>
                <w:lang w:val="en-US"/>
              </w:rPr>
              <w:t>3.8</w:t>
            </w:r>
          </w:p>
        </w:tc>
        <w:tc>
          <w:tcPr>
            <w:tcW w:w="5528" w:type="dxa"/>
          </w:tcPr>
          <w:p w14:paraId="061A1648" w14:textId="0363592D" w:rsidR="003B562B" w:rsidRPr="007767EF" w:rsidRDefault="003B562B" w:rsidP="003B562B">
            <w:p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 xml:space="preserve">§12, </w:t>
            </w:r>
            <w:r w:rsidR="00A42E67" w:rsidRPr="007767EF">
              <w:rPr>
                <w:i/>
                <w:sz w:val="14"/>
                <w:szCs w:val="14"/>
                <w:lang w:val="en-US"/>
              </w:rPr>
              <w:t>subsection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 2 </w:t>
            </w:r>
          </w:p>
          <w:p w14:paraId="6182BACD" w14:textId="77777777" w:rsidR="003B562B" w:rsidRPr="007767EF" w:rsidRDefault="003B562B" w:rsidP="003B562B">
            <w:pPr>
              <w:rPr>
                <w:i/>
                <w:sz w:val="14"/>
                <w:szCs w:val="14"/>
                <w:lang w:val="en-US"/>
              </w:rPr>
            </w:pPr>
          </w:p>
          <w:p w14:paraId="6F453744" w14:textId="35AE2F2A" w:rsidR="003B562B" w:rsidRPr="007767EF" w:rsidRDefault="003B562B" w:rsidP="003B562B">
            <w:pPr>
              <w:pStyle w:val="ListParagraph"/>
              <w:numPr>
                <w:ilvl w:val="0"/>
                <w:numId w:val="19"/>
              </w:num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B2. St</w:t>
            </w:r>
            <w:r w:rsidR="00C82B77" w:rsidRPr="007767EF">
              <w:rPr>
                <w:i/>
                <w:sz w:val="14"/>
                <w:szCs w:val="14"/>
                <w:lang w:val="en-US"/>
              </w:rPr>
              <w:t>ructural inspection plan</w:t>
            </w:r>
          </w:p>
          <w:p w14:paraId="4D662204" w14:textId="77777777" w:rsidR="003B562B" w:rsidRPr="007767EF" w:rsidRDefault="003B562B" w:rsidP="003B562B">
            <w:pPr>
              <w:rPr>
                <w:i/>
                <w:sz w:val="14"/>
                <w:szCs w:val="14"/>
                <w:lang w:val="en-US"/>
              </w:rPr>
            </w:pPr>
          </w:p>
          <w:p w14:paraId="6233C619" w14:textId="4E826D5C" w:rsidR="003B562B" w:rsidRPr="007767EF" w:rsidRDefault="00B27153" w:rsidP="003B562B">
            <w:pPr>
              <w:pStyle w:val="ListParagraph"/>
              <w:numPr>
                <w:ilvl w:val="0"/>
                <w:numId w:val="26"/>
              </w:numPr>
              <w:ind w:left="607" w:hanging="247"/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Reference</w:t>
            </w:r>
            <w:r w:rsidR="00141B54" w:rsidRPr="007767EF">
              <w:rPr>
                <w:i/>
                <w:sz w:val="14"/>
                <w:szCs w:val="14"/>
                <w:lang w:val="en-US"/>
              </w:rPr>
              <w:t xml:space="preserve"> </w:t>
            </w:r>
            <w:r w:rsidR="00C82B77" w:rsidRPr="007767EF">
              <w:rPr>
                <w:i/>
                <w:sz w:val="14"/>
                <w:szCs w:val="14"/>
                <w:lang w:val="en-US"/>
              </w:rPr>
              <w:t>points</w:t>
            </w:r>
            <w:r w:rsidR="003B562B" w:rsidRPr="007767EF">
              <w:rPr>
                <w:i/>
                <w:sz w:val="14"/>
                <w:szCs w:val="14"/>
                <w:lang w:val="en-US"/>
              </w:rPr>
              <w:t xml:space="preserve">, </w:t>
            </w:r>
            <w:r w:rsidRPr="007767EF">
              <w:rPr>
                <w:i/>
                <w:sz w:val="14"/>
                <w:szCs w:val="14"/>
                <w:lang w:val="en-US"/>
              </w:rPr>
              <w:t>allocation</w:t>
            </w:r>
            <w:r w:rsidR="00C82B77" w:rsidRPr="007767EF">
              <w:rPr>
                <w:i/>
                <w:sz w:val="14"/>
                <w:szCs w:val="14"/>
                <w:lang w:val="en-US"/>
              </w:rPr>
              <w:t xml:space="preserve"> of </w:t>
            </w:r>
            <w:r w:rsidRPr="007767EF">
              <w:rPr>
                <w:i/>
                <w:sz w:val="14"/>
                <w:szCs w:val="14"/>
                <w:lang w:val="en-US"/>
              </w:rPr>
              <w:t>reference</w:t>
            </w:r>
            <w:r w:rsidR="00141B54" w:rsidRPr="007767EF">
              <w:rPr>
                <w:i/>
                <w:sz w:val="14"/>
                <w:szCs w:val="14"/>
                <w:lang w:val="en-US"/>
              </w:rPr>
              <w:t xml:space="preserve"> </w:t>
            </w:r>
            <w:r w:rsidR="00C82B77" w:rsidRPr="007767EF">
              <w:rPr>
                <w:i/>
                <w:sz w:val="14"/>
                <w:szCs w:val="14"/>
                <w:lang w:val="en-US"/>
              </w:rPr>
              <w:t>points</w:t>
            </w:r>
            <w:r w:rsidR="003B562B" w:rsidRPr="007767EF">
              <w:rPr>
                <w:i/>
                <w:sz w:val="14"/>
                <w:szCs w:val="14"/>
                <w:lang w:val="en-US"/>
              </w:rPr>
              <w:t xml:space="preserve">, </w:t>
            </w:r>
            <w:r w:rsidR="00C82B77" w:rsidRPr="007767EF">
              <w:rPr>
                <w:i/>
                <w:sz w:val="14"/>
                <w:szCs w:val="14"/>
                <w:lang w:val="en-US"/>
              </w:rPr>
              <w:t xml:space="preserve">scope of inspection of design and </w:t>
            </w:r>
            <w:r w:rsidR="00FD4550" w:rsidRPr="007767EF">
              <w:rPr>
                <w:i/>
                <w:sz w:val="14"/>
                <w:szCs w:val="14"/>
                <w:lang w:val="en-US"/>
              </w:rPr>
              <w:t>construction</w:t>
            </w:r>
          </w:p>
          <w:p w14:paraId="77439455" w14:textId="77777777" w:rsidR="003B562B" w:rsidRPr="007767EF" w:rsidRDefault="003B562B" w:rsidP="003B562B">
            <w:pPr>
              <w:pStyle w:val="ListParagraph"/>
              <w:ind w:left="360"/>
              <w:rPr>
                <w:i/>
                <w:sz w:val="14"/>
                <w:szCs w:val="14"/>
                <w:lang w:val="en-US"/>
              </w:rPr>
            </w:pPr>
          </w:p>
          <w:p w14:paraId="769E6641" w14:textId="77777777" w:rsidR="003B562B" w:rsidRPr="007767EF" w:rsidRDefault="003B562B" w:rsidP="003B562B">
            <w:pPr>
              <w:pStyle w:val="ListParagraph"/>
              <w:ind w:left="360"/>
              <w:rPr>
                <w:i/>
                <w:sz w:val="14"/>
                <w:szCs w:val="14"/>
                <w:lang w:val="en-US"/>
              </w:rPr>
            </w:pPr>
          </w:p>
          <w:p w14:paraId="7ECA3272" w14:textId="576499E2" w:rsidR="003B562B" w:rsidRPr="007767EF" w:rsidRDefault="003B562B" w:rsidP="003B562B">
            <w:p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(</w:t>
            </w:r>
            <w:r w:rsidR="00FD4550" w:rsidRPr="007767EF">
              <w:rPr>
                <w:i/>
                <w:sz w:val="14"/>
                <w:szCs w:val="14"/>
                <w:lang w:val="en-US"/>
              </w:rPr>
              <w:t xml:space="preserve">Not included in structural </w:t>
            </w:r>
            <w:r w:rsidRPr="007767EF">
              <w:rPr>
                <w:i/>
                <w:sz w:val="14"/>
                <w:szCs w:val="14"/>
                <w:lang w:val="en-US"/>
              </w:rPr>
              <w:t>do</w:t>
            </w:r>
            <w:r w:rsidR="00FD4550" w:rsidRPr="007767EF">
              <w:rPr>
                <w:i/>
                <w:sz w:val="14"/>
                <w:szCs w:val="14"/>
                <w:lang w:val="en-US"/>
              </w:rPr>
              <w:t>c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umentation </w:t>
            </w:r>
            <w:r w:rsidR="00FD4550" w:rsidRPr="007767EF">
              <w:rPr>
                <w:i/>
                <w:sz w:val="14"/>
                <w:szCs w:val="14"/>
                <w:lang w:val="en-US"/>
              </w:rPr>
              <w:t>according to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 </w:t>
            </w:r>
            <w:r w:rsidR="00947B6E">
              <w:rPr>
                <w:i/>
                <w:sz w:val="14"/>
                <w:szCs w:val="14"/>
                <w:lang w:val="en-US"/>
              </w:rPr>
              <w:t>SBi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 223)</w:t>
            </w:r>
          </w:p>
          <w:p w14:paraId="1A915C0D" w14:textId="77777777" w:rsidR="003B562B" w:rsidRPr="007767EF" w:rsidRDefault="003B562B" w:rsidP="00B619B6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951" w:type="dxa"/>
          </w:tcPr>
          <w:p w14:paraId="55852A06" w14:textId="77777777" w:rsidR="003B562B" w:rsidRPr="007767EF" w:rsidRDefault="003B562B" w:rsidP="008831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25" w:type="dxa"/>
            <w:gridSpan w:val="2"/>
          </w:tcPr>
          <w:p w14:paraId="70AA1712" w14:textId="77777777" w:rsidR="003B562B" w:rsidRPr="007767EF" w:rsidRDefault="003B562B" w:rsidP="008831E7">
            <w:pPr>
              <w:rPr>
                <w:sz w:val="16"/>
                <w:szCs w:val="16"/>
                <w:lang w:val="en-US"/>
              </w:rPr>
            </w:pPr>
          </w:p>
        </w:tc>
      </w:tr>
      <w:tr w:rsidR="008831E7" w:rsidRPr="00270648" w14:paraId="344CE31D" w14:textId="77777777" w:rsidTr="00474961">
        <w:tc>
          <w:tcPr>
            <w:tcW w:w="993" w:type="dxa"/>
          </w:tcPr>
          <w:p w14:paraId="0B0193FD" w14:textId="77777777" w:rsidR="00B41FF2" w:rsidRPr="007767EF" w:rsidRDefault="00B41FF2" w:rsidP="00C016E5">
            <w:pPr>
              <w:pageBreakBefore/>
              <w:rPr>
                <w:sz w:val="16"/>
                <w:szCs w:val="16"/>
                <w:lang w:val="en-US"/>
              </w:rPr>
            </w:pPr>
            <w:r w:rsidRPr="007767EF">
              <w:rPr>
                <w:sz w:val="16"/>
                <w:szCs w:val="16"/>
                <w:lang w:val="en-US"/>
              </w:rPr>
              <w:t>KK2</w:t>
            </w:r>
          </w:p>
          <w:p w14:paraId="6A4B703D" w14:textId="0403580C" w:rsidR="008831E7" w:rsidRPr="007767EF" w:rsidRDefault="00B41FF2" w:rsidP="00B41FF2">
            <w:pPr>
              <w:rPr>
                <w:sz w:val="16"/>
                <w:szCs w:val="16"/>
                <w:lang w:val="en-US"/>
              </w:rPr>
            </w:pPr>
            <w:r w:rsidRPr="007767EF">
              <w:rPr>
                <w:sz w:val="16"/>
                <w:szCs w:val="16"/>
                <w:lang w:val="en-US"/>
              </w:rPr>
              <w:t>3.9</w:t>
            </w:r>
          </w:p>
        </w:tc>
        <w:tc>
          <w:tcPr>
            <w:tcW w:w="5528" w:type="dxa"/>
          </w:tcPr>
          <w:p w14:paraId="437915A9" w14:textId="3D42581E" w:rsidR="008831E7" w:rsidRPr="007767EF" w:rsidRDefault="008831E7" w:rsidP="008831E7">
            <w:p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 xml:space="preserve">§12, </w:t>
            </w:r>
            <w:r w:rsidR="00A42E67" w:rsidRPr="007767EF">
              <w:rPr>
                <w:i/>
                <w:sz w:val="14"/>
                <w:szCs w:val="14"/>
                <w:lang w:val="en-US"/>
              </w:rPr>
              <w:t>subsection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 2 </w:t>
            </w:r>
          </w:p>
          <w:p w14:paraId="1740DC53" w14:textId="77777777" w:rsidR="008831E7" w:rsidRPr="007767EF" w:rsidRDefault="008831E7" w:rsidP="008831E7">
            <w:pPr>
              <w:rPr>
                <w:i/>
                <w:sz w:val="14"/>
                <w:szCs w:val="14"/>
                <w:lang w:val="en-US"/>
              </w:rPr>
            </w:pPr>
          </w:p>
          <w:p w14:paraId="2E510D28" w14:textId="4F75A646" w:rsidR="008831E7" w:rsidRPr="007767EF" w:rsidRDefault="00B619B6" w:rsidP="008831E7">
            <w:pPr>
              <w:pStyle w:val="ListParagraph"/>
              <w:numPr>
                <w:ilvl w:val="0"/>
                <w:numId w:val="19"/>
              </w:num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B</w:t>
            </w:r>
            <w:r w:rsidR="003B562B" w:rsidRPr="007767EF">
              <w:rPr>
                <w:i/>
                <w:sz w:val="14"/>
                <w:szCs w:val="14"/>
                <w:lang w:val="en-US"/>
              </w:rPr>
              <w:t>3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. </w:t>
            </w:r>
            <w:r w:rsidR="00FD4550" w:rsidRPr="007767EF">
              <w:rPr>
                <w:i/>
                <w:sz w:val="14"/>
                <w:szCs w:val="14"/>
                <w:lang w:val="en-US"/>
              </w:rPr>
              <w:t>Structural inspection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 r</w:t>
            </w:r>
            <w:r w:rsidR="00603AD9" w:rsidRPr="007767EF">
              <w:rPr>
                <w:i/>
                <w:sz w:val="14"/>
                <w:szCs w:val="14"/>
                <w:lang w:val="en-US"/>
              </w:rPr>
              <w:t>e</w:t>
            </w:r>
            <w:r w:rsidRPr="007767EF">
              <w:rPr>
                <w:i/>
                <w:sz w:val="14"/>
                <w:szCs w:val="14"/>
                <w:lang w:val="en-US"/>
              </w:rPr>
              <w:t>port</w:t>
            </w:r>
          </w:p>
          <w:p w14:paraId="7672896D" w14:textId="77777777" w:rsidR="008831E7" w:rsidRPr="007767EF" w:rsidRDefault="008831E7" w:rsidP="008831E7">
            <w:pPr>
              <w:rPr>
                <w:i/>
                <w:sz w:val="14"/>
                <w:szCs w:val="14"/>
                <w:lang w:val="en-US"/>
              </w:rPr>
            </w:pPr>
          </w:p>
          <w:p w14:paraId="12577FCF" w14:textId="4E96BEE6" w:rsidR="003B562B" w:rsidRPr="007767EF" w:rsidRDefault="00603AD9" w:rsidP="003B562B">
            <w:pPr>
              <w:pStyle w:val="ListParagraph"/>
              <w:numPr>
                <w:ilvl w:val="0"/>
                <w:numId w:val="27"/>
              </w:numPr>
              <w:ind w:left="607" w:hanging="247"/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 xml:space="preserve">Inspection </w:t>
            </w:r>
            <w:r w:rsidR="003B562B" w:rsidRPr="007767EF">
              <w:rPr>
                <w:i/>
                <w:sz w:val="14"/>
                <w:szCs w:val="14"/>
                <w:lang w:val="en-US"/>
              </w:rPr>
              <w:t>do</w:t>
            </w:r>
            <w:r w:rsidRPr="007767EF">
              <w:rPr>
                <w:i/>
                <w:sz w:val="14"/>
                <w:szCs w:val="14"/>
                <w:lang w:val="en-US"/>
              </w:rPr>
              <w:t>c</w:t>
            </w:r>
            <w:r w:rsidR="003B562B" w:rsidRPr="007767EF">
              <w:rPr>
                <w:i/>
                <w:sz w:val="14"/>
                <w:szCs w:val="14"/>
                <w:lang w:val="en-US"/>
              </w:rPr>
              <w:t xml:space="preserve">umentation for </w:t>
            </w:r>
            <w:r w:rsidRPr="007767EF">
              <w:rPr>
                <w:i/>
                <w:sz w:val="14"/>
                <w:szCs w:val="14"/>
                <w:lang w:val="en-US"/>
              </w:rPr>
              <w:t>design</w:t>
            </w:r>
            <w:r w:rsidR="003B562B" w:rsidRPr="007767EF">
              <w:rPr>
                <w:i/>
                <w:sz w:val="14"/>
                <w:szCs w:val="14"/>
                <w:lang w:val="en-US"/>
              </w:rPr>
              <w:t xml:space="preserve"> </w:t>
            </w:r>
          </w:p>
          <w:p w14:paraId="41CED681" w14:textId="7772069F" w:rsidR="003B562B" w:rsidRPr="007767EF" w:rsidRDefault="00603AD9" w:rsidP="003B562B">
            <w:pPr>
              <w:pStyle w:val="ListParagraph"/>
              <w:numPr>
                <w:ilvl w:val="0"/>
                <w:numId w:val="27"/>
              </w:numPr>
              <w:ind w:left="607" w:hanging="247"/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 xml:space="preserve">Inspection </w:t>
            </w:r>
            <w:r w:rsidR="003B562B" w:rsidRPr="007767EF">
              <w:rPr>
                <w:i/>
                <w:sz w:val="14"/>
                <w:szCs w:val="14"/>
                <w:lang w:val="en-US"/>
              </w:rPr>
              <w:t>do</w:t>
            </w:r>
            <w:r w:rsidRPr="007767EF">
              <w:rPr>
                <w:i/>
                <w:sz w:val="14"/>
                <w:szCs w:val="14"/>
                <w:lang w:val="en-US"/>
              </w:rPr>
              <w:t>c</w:t>
            </w:r>
            <w:r w:rsidR="003B562B" w:rsidRPr="007767EF">
              <w:rPr>
                <w:i/>
                <w:sz w:val="14"/>
                <w:szCs w:val="14"/>
                <w:lang w:val="en-US"/>
              </w:rPr>
              <w:t xml:space="preserve">umentation for </w:t>
            </w:r>
            <w:r w:rsidRPr="007767EF">
              <w:rPr>
                <w:i/>
                <w:sz w:val="14"/>
                <w:szCs w:val="14"/>
                <w:lang w:val="en-US"/>
              </w:rPr>
              <w:t>construction</w:t>
            </w:r>
            <w:r w:rsidR="003B562B" w:rsidRPr="007767EF">
              <w:rPr>
                <w:sz w:val="14"/>
                <w:szCs w:val="14"/>
                <w:lang w:val="en-US"/>
              </w:rPr>
              <w:t xml:space="preserve"> </w:t>
            </w:r>
            <w:r w:rsidR="003B562B" w:rsidRPr="007767EF">
              <w:rPr>
                <w:i/>
                <w:sz w:val="14"/>
                <w:szCs w:val="14"/>
                <w:lang w:val="en-US"/>
              </w:rPr>
              <w:t>(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not included in </w:t>
            </w:r>
            <w:r w:rsidR="00947B6E">
              <w:rPr>
                <w:i/>
                <w:sz w:val="14"/>
                <w:szCs w:val="14"/>
                <w:lang w:val="en-US"/>
              </w:rPr>
              <w:t>SBi</w:t>
            </w:r>
            <w:r w:rsidR="003B562B" w:rsidRPr="007767EF">
              <w:rPr>
                <w:i/>
                <w:sz w:val="14"/>
                <w:szCs w:val="14"/>
                <w:lang w:val="en-US"/>
              </w:rPr>
              <w:t xml:space="preserve"> 223)</w:t>
            </w:r>
          </w:p>
          <w:p w14:paraId="12D4FB0E" w14:textId="51EB5284" w:rsidR="008831E7" w:rsidRPr="007767EF" w:rsidRDefault="008831E7" w:rsidP="008831E7">
            <w:pPr>
              <w:pStyle w:val="ListParagraph"/>
              <w:ind w:left="607"/>
              <w:rPr>
                <w:i/>
                <w:sz w:val="14"/>
                <w:szCs w:val="14"/>
                <w:lang w:val="en-US"/>
              </w:rPr>
            </w:pPr>
          </w:p>
          <w:p w14:paraId="6B1DC646" w14:textId="700C890E" w:rsidR="00B619B6" w:rsidRPr="007767EF" w:rsidRDefault="00B619B6" w:rsidP="008831E7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951" w:type="dxa"/>
          </w:tcPr>
          <w:p w14:paraId="704C5DC5" w14:textId="77777777" w:rsidR="008831E7" w:rsidRPr="007767EF" w:rsidRDefault="008831E7" w:rsidP="008831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25" w:type="dxa"/>
            <w:gridSpan w:val="2"/>
          </w:tcPr>
          <w:p w14:paraId="3CB62F99" w14:textId="77777777" w:rsidR="008831E7" w:rsidRPr="007767EF" w:rsidRDefault="008831E7" w:rsidP="008831E7">
            <w:pPr>
              <w:rPr>
                <w:sz w:val="16"/>
                <w:szCs w:val="16"/>
                <w:lang w:val="en-US"/>
              </w:rPr>
            </w:pPr>
          </w:p>
        </w:tc>
      </w:tr>
      <w:tr w:rsidR="008831E7" w:rsidRPr="00270648" w14:paraId="23680987" w14:textId="77777777" w:rsidTr="00474961">
        <w:tc>
          <w:tcPr>
            <w:tcW w:w="993" w:type="dxa"/>
          </w:tcPr>
          <w:p w14:paraId="0F5580AE" w14:textId="77777777" w:rsidR="00B41FF2" w:rsidRPr="007767EF" w:rsidRDefault="00B41FF2" w:rsidP="00B41FF2">
            <w:pPr>
              <w:rPr>
                <w:sz w:val="16"/>
                <w:szCs w:val="16"/>
                <w:lang w:val="en-US"/>
              </w:rPr>
            </w:pPr>
            <w:r w:rsidRPr="007767EF">
              <w:rPr>
                <w:sz w:val="16"/>
                <w:szCs w:val="16"/>
                <w:lang w:val="en-US"/>
              </w:rPr>
              <w:t>KK2</w:t>
            </w:r>
          </w:p>
          <w:p w14:paraId="6FFF3284" w14:textId="0C3583F4" w:rsidR="008831E7" w:rsidRPr="007767EF" w:rsidRDefault="00B41FF2" w:rsidP="00B41FF2">
            <w:pPr>
              <w:rPr>
                <w:sz w:val="16"/>
                <w:szCs w:val="16"/>
                <w:lang w:val="en-US"/>
              </w:rPr>
            </w:pPr>
            <w:r w:rsidRPr="007767EF">
              <w:rPr>
                <w:sz w:val="16"/>
                <w:szCs w:val="16"/>
                <w:lang w:val="en-US"/>
              </w:rPr>
              <w:t>3.10</w:t>
            </w:r>
          </w:p>
        </w:tc>
        <w:tc>
          <w:tcPr>
            <w:tcW w:w="5528" w:type="dxa"/>
          </w:tcPr>
          <w:p w14:paraId="52EDAA73" w14:textId="3E9DFF74" w:rsidR="008831E7" w:rsidRPr="007767EF" w:rsidRDefault="008831E7" w:rsidP="008831E7">
            <w:p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 xml:space="preserve">§12, </w:t>
            </w:r>
            <w:r w:rsidR="00A42E67" w:rsidRPr="007767EF">
              <w:rPr>
                <w:i/>
                <w:sz w:val="14"/>
                <w:szCs w:val="14"/>
                <w:lang w:val="en-US"/>
              </w:rPr>
              <w:t>subsection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 2 </w:t>
            </w:r>
          </w:p>
          <w:p w14:paraId="7AC67C4B" w14:textId="43B2BB2E" w:rsidR="008831E7" w:rsidRPr="007767EF" w:rsidRDefault="008137B9" w:rsidP="008831E7">
            <w:p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 xml:space="preserve">The applicant chooses other appendices relevant </w:t>
            </w:r>
            <w:bookmarkStart w:id="3" w:name="_Hlk143590041"/>
            <w:r w:rsidRPr="007767EF">
              <w:rPr>
                <w:i/>
                <w:sz w:val="14"/>
                <w:szCs w:val="14"/>
                <w:lang w:val="en-US"/>
              </w:rPr>
              <w:t>for the understanding of the project</w:t>
            </w:r>
            <w:bookmarkEnd w:id="3"/>
            <w:r w:rsidRPr="007767EF">
              <w:rPr>
                <w:i/>
                <w:sz w:val="14"/>
                <w:szCs w:val="14"/>
                <w:lang w:val="en-US"/>
              </w:rPr>
              <w:t xml:space="preserve"> and the </w:t>
            </w:r>
            <w:r w:rsidR="008831E7" w:rsidRPr="007767EF">
              <w:rPr>
                <w:i/>
                <w:sz w:val="14"/>
                <w:szCs w:val="14"/>
                <w:lang w:val="en-US"/>
              </w:rPr>
              <w:t>proje</w:t>
            </w:r>
            <w:r w:rsidRPr="007767EF">
              <w:rPr>
                <w:i/>
                <w:sz w:val="14"/>
                <w:szCs w:val="14"/>
                <w:lang w:val="en-US"/>
              </w:rPr>
              <w:t>c</w:t>
            </w:r>
            <w:r w:rsidR="008831E7" w:rsidRPr="007767EF">
              <w:rPr>
                <w:i/>
                <w:sz w:val="14"/>
                <w:szCs w:val="14"/>
                <w:lang w:val="en-US"/>
              </w:rPr>
              <w:t>t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 </w:t>
            </w:r>
            <w:r w:rsidR="008831E7" w:rsidRPr="007767EF">
              <w:rPr>
                <w:i/>
                <w:sz w:val="14"/>
                <w:szCs w:val="14"/>
                <w:lang w:val="en-US"/>
              </w:rPr>
              <w:t>material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 included in the assessment</w:t>
            </w:r>
            <w:r w:rsidR="008831E7" w:rsidRPr="007767EF">
              <w:rPr>
                <w:i/>
                <w:sz w:val="14"/>
                <w:szCs w:val="14"/>
                <w:lang w:val="en-US"/>
              </w:rPr>
              <w:t>.</w:t>
            </w:r>
          </w:p>
          <w:p w14:paraId="2B9B458E" w14:textId="77777777" w:rsidR="008831E7" w:rsidRPr="007767EF" w:rsidRDefault="008831E7" w:rsidP="008831E7">
            <w:pPr>
              <w:rPr>
                <w:i/>
                <w:sz w:val="14"/>
                <w:szCs w:val="14"/>
                <w:lang w:val="en-US"/>
              </w:rPr>
            </w:pPr>
          </w:p>
          <w:p w14:paraId="7EC8193F" w14:textId="3BE3F00E" w:rsidR="008831E7" w:rsidRPr="007767EF" w:rsidRDefault="008A45D3" w:rsidP="008831E7">
            <w:p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For instance:</w:t>
            </w:r>
          </w:p>
          <w:p w14:paraId="5D7D7CB9" w14:textId="4FF9D38B" w:rsidR="008831E7" w:rsidRPr="007767EF" w:rsidRDefault="00182675" w:rsidP="008831E7">
            <w:pPr>
              <w:pStyle w:val="ListParagraph"/>
              <w:numPr>
                <w:ilvl w:val="0"/>
                <w:numId w:val="23"/>
              </w:numPr>
              <w:rPr>
                <w:i/>
                <w:sz w:val="14"/>
                <w:szCs w:val="14"/>
                <w:lang w:val="en-US"/>
              </w:rPr>
            </w:pPr>
            <w:bookmarkStart w:id="4" w:name="_Hlk143589948"/>
            <w:r w:rsidRPr="007767EF">
              <w:rPr>
                <w:i/>
                <w:sz w:val="14"/>
                <w:szCs w:val="14"/>
                <w:lang w:val="en-US"/>
              </w:rPr>
              <w:t xml:space="preserve">General and </w:t>
            </w:r>
            <w:r w:rsidR="009A2A53" w:rsidRPr="007767EF">
              <w:rPr>
                <w:i/>
                <w:sz w:val="14"/>
                <w:szCs w:val="14"/>
                <w:lang w:val="en-US"/>
              </w:rPr>
              <w:t xml:space="preserve">building element </w:t>
            </w:r>
            <w:proofErr w:type="gramStart"/>
            <w:r w:rsidR="009A2A53" w:rsidRPr="007767EF">
              <w:rPr>
                <w:i/>
                <w:sz w:val="14"/>
                <w:szCs w:val="14"/>
                <w:lang w:val="en-US"/>
              </w:rPr>
              <w:t>drawings</w:t>
            </w:r>
            <w:proofErr w:type="gramEnd"/>
          </w:p>
          <w:bookmarkEnd w:id="4"/>
          <w:p w14:paraId="3226A258" w14:textId="4929D66B" w:rsidR="008831E7" w:rsidRPr="007767EF" w:rsidRDefault="008831E7" w:rsidP="008831E7">
            <w:pPr>
              <w:pStyle w:val="ListParagraph"/>
              <w:numPr>
                <w:ilvl w:val="0"/>
                <w:numId w:val="23"/>
              </w:numPr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Ar</w:t>
            </w:r>
            <w:r w:rsidR="004B57F3" w:rsidRPr="007767EF">
              <w:rPr>
                <w:i/>
                <w:sz w:val="14"/>
                <w:szCs w:val="14"/>
                <w:lang w:val="en-US"/>
              </w:rPr>
              <w:t>ch</w:t>
            </w:r>
            <w:r w:rsidRPr="007767EF">
              <w:rPr>
                <w:i/>
                <w:sz w:val="14"/>
                <w:szCs w:val="14"/>
                <w:lang w:val="en-US"/>
              </w:rPr>
              <w:t>ite</w:t>
            </w:r>
            <w:r w:rsidR="004B57F3" w:rsidRPr="007767EF">
              <w:rPr>
                <w:i/>
                <w:sz w:val="14"/>
                <w:szCs w:val="14"/>
                <w:lang w:val="en-US"/>
              </w:rPr>
              <w:t>c</w:t>
            </w:r>
            <w:r w:rsidRPr="007767EF">
              <w:rPr>
                <w:i/>
                <w:sz w:val="14"/>
                <w:szCs w:val="14"/>
                <w:lang w:val="en-US"/>
              </w:rPr>
              <w:t>t</w:t>
            </w:r>
            <w:r w:rsidR="004B57F3" w:rsidRPr="007767EF">
              <w:rPr>
                <w:i/>
                <w:sz w:val="14"/>
                <w:szCs w:val="14"/>
                <w:lang w:val="en-US"/>
              </w:rPr>
              <w:t xml:space="preserve">ural </w:t>
            </w:r>
            <w:r w:rsidRPr="007767EF">
              <w:rPr>
                <w:i/>
                <w:sz w:val="14"/>
                <w:szCs w:val="14"/>
                <w:lang w:val="en-US"/>
              </w:rPr>
              <w:t>plan</w:t>
            </w:r>
            <w:r w:rsidR="004B57F3" w:rsidRPr="007767EF">
              <w:rPr>
                <w:i/>
                <w:sz w:val="14"/>
                <w:szCs w:val="14"/>
                <w:lang w:val="en-US"/>
              </w:rPr>
              <w:t>s</w:t>
            </w:r>
            <w:r w:rsidRPr="007767EF">
              <w:rPr>
                <w:i/>
                <w:sz w:val="14"/>
                <w:szCs w:val="14"/>
                <w:lang w:val="en-US"/>
              </w:rPr>
              <w:t xml:space="preserve">, </w:t>
            </w:r>
            <w:r w:rsidR="00B37DF1" w:rsidRPr="007767EF">
              <w:rPr>
                <w:i/>
                <w:sz w:val="14"/>
                <w:szCs w:val="14"/>
                <w:lang w:val="en-US"/>
              </w:rPr>
              <w:t>main section</w:t>
            </w:r>
            <w:r w:rsidR="007D110F" w:rsidRPr="007767EF">
              <w:rPr>
                <w:i/>
                <w:sz w:val="14"/>
                <w:szCs w:val="14"/>
                <w:lang w:val="en-US"/>
              </w:rPr>
              <w:t xml:space="preserve">s and building element </w:t>
            </w:r>
            <w:proofErr w:type="gramStart"/>
            <w:r w:rsidR="007D110F" w:rsidRPr="007767EF">
              <w:rPr>
                <w:i/>
                <w:sz w:val="14"/>
                <w:szCs w:val="14"/>
                <w:lang w:val="en-US"/>
              </w:rPr>
              <w:t>drawings</w:t>
            </w:r>
            <w:proofErr w:type="gramEnd"/>
          </w:p>
          <w:p w14:paraId="4161B168" w14:textId="27FCF47C" w:rsidR="008831E7" w:rsidRPr="007767EF" w:rsidRDefault="008831E7" w:rsidP="008831E7">
            <w:pPr>
              <w:pStyle w:val="ListParagraph"/>
              <w:ind w:left="40"/>
              <w:rPr>
                <w:i/>
                <w:sz w:val="14"/>
                <w:szCs w:val="14"/>
                <w:lang w:val="en-US"/>
              </w:rPr>
            </w:pPr>
          </w:p>
          <w:p w14:paraId="635811C0" w14:textId="518178CC" w:rsidR="008831E7" w:rsidRPr="007767EF" w:rsidRDefault="007D110F" w:rsidP="008831E7">
            <w:pPr>
              <w:pStyle w:val="ListParagraph"/>
              <w:ind w:left="40"/>
              <w:rPr>
                <w:i/>
                <w:sz w:val="14"/>
                <w:szCs w:val="14"/>
                <w:lang w:val="en-US"/>
              </w:rPr>
            </w:pPr>
            <w:r w:rsidRPr="007767EF">
              <w:rPr>
                <w:i/>
                <w:sz w:val="14"/>
                <w:szCs w:val="14"/>
                <w:lang w:val="en-US"/>
              </w:rPr>
              <w:t>The applicant’s ability to evaluate the scope</w:t>
            </w:r>
            <w:r w:rsidR="004512EC" w:rsidRPr="007767EF">
              <w:rPr>
                <w:i/>
                <w:sz w:val="14"/>
                <w:szCs w:val="14"/>
                <w:lang w:val="en-US"/>
              </w:rPr>
              <w:t xml:space="preserve"> of </w:t>
            </w:r>
            <w:r w:rsidR="008831E7" w:rsidRPr="007767EF">
              <w:rPr>
                <w:i/>
                <w:sz w:val="14"/>
                <w:szCs w:val="14"/>
                <w:lang w:val="en-US"/>
              </w:rPr>
              <w:t>relevant material</w:t>
            </w:r>
            <w:r w:rsidR="004512EC" w:rsidRPr="007767EF">
              <w:rPr>
                <w:i/>
                <w:sz w:val="14"/>
                <w:szCs w:val="14"/>
                <w:lang w:val="en-US"/>
              </w:rPr>
              <w:t xml:space="preserve"> will be part of the assessment.</w:t>
            </w:r>
          </w:p>
          <w:p w14:paraId="69F2F063" w14:textId="77777777" w:rsidR="003B562B" w:rsidRPr="007767EF" w:rsidRDefault="003B562B" w:rsidP="008831E7">
            <w:pPr>
              <w:pStyle w:val="ListParagraph"/>
              <w:ind w:left="360"/>
              <w:rPr>
                <w:i/>
                <w:sz w:val="14"/>
                <w:szCs w:val="14"/>
                <w:lang w:val="en-US"/>
              </w:rPr>
            </w:pPr>
          </w:p>
          <w:p w14:paraId="2C41DDED" w14:textId="668CC4AB" w:rsidR="008831E7" w:rsidRPr="007767EF" w:rsidRDefault="008831E7" w:rsidP="008831E7">
            <w:pPr>
              <w:pStyle w:val="ListParagraph"/>
              <w:ind w:left="360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951" w:type="dxa"/>
          </w:tcPr>
          <w:p w14:paraId="75EB9D31" w14:textId="1787C03A" w:rsidR="008831E7" w:rsidRPr="007767EF" w:rsidRDefault="008831E7" w:rsidP="008831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25" w:type="dxa"/>
            <w:gridSpan w:val="2"/>
          </w:tcPr>
          <w:p w14:paraId="6AFA67AB" w14:textId="13214F66" w:rsidR="008831E7" w:rsidRPr="007767EF" w:rsidRDefault="008831E7" w:rsidP="008831E7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695A467C" w14:textId="7194BE39" w:rsidR="00356BCB" w:rsidRPr="007767EF" w:rsidRDefault="00356BCB" w:rsidP="00833374">
      <w:pPr>
        <w:rPr>
          <w:lang w:val="en-US"/>
        </w:rPr>
      </w:pPr>
    </w:p>
    <w:sectPr w:rsidR="00356BCB" w:rsidRPr="007767EF" w:rsidSect="0016128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134" w:right="1418" w:bottom="1191" w:left="1418" w:header="709" w:footer="8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8625" w14:textId="77777777" w:rsidR="005B7C0E" w:rsidRDefault="005B7C0E" w:rsidP="00463F20">
      <w:r>
        <w:separator/>
      </w:r>
    </w:p>
  </w:endnote>
  <w:endnote w:type="continuationSeparator" w:id="0">
    <w:p w14:paraId="02C64AF7" w14:textId="77777777" w:rsidR="005B7C0E" w:rsidRDefault="005B7C0E" w:rsidP="0046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0D4C" w14:textId="2CECB971" w:rsidR="003205E9" w:rsidRDefault="003205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092E252" wp14:editId="632534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5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9F0683" w14:textId="53C999EB" w:rsidR="003205E9" w:rsidRPr="003205E9" w:rsidRDefault="003205E9" w:rsidP="003205E9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3205E9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2E2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onfident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49F0683" w14:textId="53C999EB" w:rsidR="003205E9" w:rsidRPr="003205E9" w:rsidRDefault="003205E9" w:rsidP="003205E9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3205E9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D6F4" w14:textId="5DBFD844" w:rsidR="00CF69E7" w:rsidRPr="000832F1" w:rsidRDefault="003205E9" w:rsidP="00463F20">
    <w:pPr>
      <w:pStyle w:val="Footer"/>
      <w:rPr>
        <w:rStyle w:val="PageNumber"/>
        <w:lang w:val="da-DK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3D8894A" wp14:editId="0AFA0B8D">
              <wp:simplePos x="898497" y="64644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6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C99290" w14:textId="74088663" w:rsidR="003205E9" w:rsidRPr="003205E9" w:rsidRDefault="003205E9" w:rsidP="003205E9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3205E9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8894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Confident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4C99290" w14:textId="74088663" w:rsidR="003205E9" w:rsidRPr="003205E9" w:rsidRDefault="003205E9" w:rsidP="003205E9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3205E9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02DCAA2" w14:textId="1360FFEF" w:rsidR="00CF69E7" w:rsidRPr="00E25F8C" w:rsidRDefault="00855454" w:rsidP="005109E7">
    <w:pPr>
      <w:pStyle w:val="Footer"/>
      <w:tabs>
        <w:tab w:val="clear" w:pos="9638"/>
        <w:tab w:val="right" w:pos="13892"/>
        <w:tab w:val="left" w:pos="14002"/>
      </w:tabs>
      <w:jc w:val="right"/>
      <w:rPr>
        <w:rStyle w:val="PageNumber"/>
        <w:lang w:val="en-US"/>
      </w:rPr>
    </w:pPr>
    <w:r>
      <w:tab/>
    </w:r>
    <w:r>
      <w:tab/>
    </w:r>
    <w:r>
      <w:tab/>
    </w:r>
    <w:r w:rsidRPr="00E25F8C">
      <w:rPr>
        <w:lang w:val="en-US"/>
      </w:rPr>
      <w:t xml:space="preserve">                                      </w:t>
    </w:r>
    <w:r w:rsidR="005109E7" w:rsidRPr="00E25F8C">
      <w:rPr>
        <w:lang w:val="en-US"/>
      </w:rPr>
      <w:tab/>
    </w:r>
    <w:r w:rsidRPr="00E25F8C">
      <w:rPr>
        <w:lang w:val="en-US"/>
      </w:rPr>
      <w:t xml:space="preserve"> </w:t>
    </w:r>
    <w:r w:rsidR="005109E7" w:rsidRPr="00E25F8C">
      <w:rPr>
        <w:lang w:val="en-US"/>
      </w:rPr>
      <w:tab/>
    </w:r>
    <w:r w:rsidRPr="00E25F8C">
      <w:rPr>
        <w:lang w:val="en-US"/>
      </w:rPr>
      <w:t xml:space="preserve">     </w:t>
    </w:r>
    <w:r w:rsidR="00CF69E7">
      <w:rPr>
        <w:rStyle w:val="PageNumber"/>
      </w:rPr>
      <w:fldChar w:fldCharType="begin"/>
    </w:r>
    <w:r w:rsidR="00CF69E7" w:rsidRPr="00E25F8C">
      <w:rPr>
        <w:rStyle w:val="PageNumber"/>
        <w:lang w:val="en-US"/>
      </w:rPr>
      <w:instrText xml:space="preserve"> PAGE </w:instrText>
    </w:r>
    <w:r w:rsidR="00CF69E7">
      <w:rPr>
        <w:rStyle w:val="PageNumber"/>
      </w:rPr>
      <w:fldChar w:fldCharType="separate"/>
    </w:r>
    <w:r w:rsidR="00CF69E7" w:rsidRPr="00E25F8C">
      <w:rPr>
        <w:rStyle w:val="PageNumber"/>
        <w:noProof/>
        <w:lang w:val="en-US"/>
      </w:rPr>
      <w:t>11</w:t>
    </w:r>
    <w:r w:rsidR="00CF69E7">
      <w:rPr>
        <w:rStyle w:val="PageNumber"/>
      </w:rPr>
      <w:fldChar w:fldCharType="end"/>
    </w:r>
    <w:r w:rsidR="00CF69E7" w:rsidRPr="00E25F8C">
      <w:rPr>
        <w:rStyle w:val="PageNumber"/>
        <w:lang w:val="en-US"/>
      </w:rPr>
      <w:t>/</w:t>
    </w:r>
    <w:r w:rsidR="00CF69E7">
      <w:rPr>
        <w:rStyle w:val="PageNumber"/>
      </w:rPr>
      <w:fldChar w:fldCharType="begin"/>
    </w:r>
    <w:r w:rsidR="00CF69E7" w:rsidRPr="00E25F8C">
      <w:rPr>
        <w:rStyle w:val="PageNumber"/>
        <w:lang w:val="en-US"/>
      </w:rPr>
      <w:instrText xml:space="preserve"> NUMPAGES </w:instrText>
    </w:r>
    <w:r w:rsidR="00CF69E7">
      <w:rPr>
        <w:rStyle w:val="PageNumber"/>
      </w:rPr>
      <w:fldChar w:fldCharType="separate"/>
    </w:r>
    <w:r w:rsidR="00CF69E7" w:rsidRPr="00E25F8C">
      <w:rPr>
        <w:rStyle w:val="PageNumber"/>
        <w:noProof/>
        <w:lang w:val="en-US"/>
      </w:rPr>
      <w:t>16</w:t>
    </w:r>
    <w:r w:rsidR="00CF69E7">
      <w:rPr>
        <w:rStyle w:val="PageNumber"/>
      </w:rPr>
      <w:fldChar w:fldCharType="end"/>
    </w:r>
    <w:r w:rsidR="005109E7" w:rsidRPr="00E25F8C">
      <w:rPr>
        <w:rStyle w:val="PageNumber"/>
        <w:lang w:val="en-US"/>
      </w:rPr>
      <w:tab/>
    </w:r>
  </w:p>
  <w:p w14:paraId="60717CF7" w14:textId="34F800E2" w:rsidR="005109E7" w:rsidRPr="003717EC" w:rsidRDefault="005109E7" w:rsidP="0092057C">
    <w:pPr>
      <w:pStyle w:val="Footer"/>
      <w:jc w:val="right"/>
      <w:rPr>
        <w:lang w:val="en-US"/>
      </w:rPr>
    </w:pPr>
    <w:r w:rsidRPr="003717EC">
      <w:rPr>
        <w:lang w:val="en-US"/>
      </w:rPr>
      <w:t>RSCMS-0-022</w:t>
    </w:r>
    <w:r w:rsidR="004B03FB">
      <w:rPr>
        <w:lang w:val="en-US"/>
      </w:rPr>
      <w:t>-EN</w:t>
    </w:r>
    <w:r w:rsidRPr="003717EC">
      <w:rPr>
        <w:lang w:val="en-US"/>
      </w:rPr>
      <w:t xml:space="preserve"> </w:t>
    </w:r>
    <w:r w:rsidR="003717EC" w:rsidRPr="003717EC">
      <w:rPr>
        <w:lang w:val="en-US"/>
      </w:rPr>
      <w:t xml:space="preserve">Statement of </w:t>
    </w:r>
    <w:r w:rsidR="003717EC">
      <w:rPr>
        <w:lang w:val="en-US"/>
      </w:rPr>
      <w:t>competences</w:t>
    </w:r>
    <w:r w:rsidRPr="003717EC">
      <w:rPr>
        <w:lang w:val="en-US"/>
      </w:rPr>
      <w:t xml:space="preserve"> KK</w:t>
    </w:r>
    <w:r w:rsidR="004D0506">
      <w:rPr>
        <w:lang w:val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9D9A" w14:textId="06146A14" w:rsidR="005109E7" w:rsidRPr="003717EC" w:rsidRDefault="003205E9" w:rsidP="005109E7">
    <w:pPr>
      <w:pStyle w:val="Footer"/>
      <w:jc w:val="right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1529BE1" wp14:editId="35A0EE3C">
              <wp:simplePos x="898497" y="686197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BA570" w14:textId="5C865915" w:rsidR="003205E9" w:rsidRPr="003205E9" w:rsidRDefault="003205E9" w:rsidP="003205E9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3205E9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29B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Confidential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27BA570" w14:textId="5C865915" w:rsidR="003205E9" w:rsidRPr="003205E9" w:rsidRDefault="003205E9" w:rsidP="003205E9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3205E9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2E29" w14:textId="77777777" w:rsidR="005B7C0E" w:rsidRDefault="005B7C0E" w:rsidP="00463F20">
      <w:r>
        <w:separator/>
      </w:r>
    </w:p>
  </w:footnote>
  <w:footnote w:type="continuationSeparator" w:id="0">
    <w:p w14:paraId="55DCCBB9" w14:textId="77777777" w:rsidR="005B7C0E" w:rsidRDefault="005B7C0E" w:rsidP="0046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CC50" w14:textId="03E80B99" w:rsidR="005C7FFA" w:rsidRPr="00F57AFE" w:rsidRDefault="00CF69E7" w:rsidP="004D0506">
    <w:pPr>
      <w:spacing w:before="120" w:line="240" w:lineRule="auto"/>
      <w:jc w:val="right"/>
      <w:rPr>
        <w:sz w:val="12"/>
        <w:szCs w:val="12"/>
        <w:lang w:val="en-US"/>
      </w:rPr>
    </w:pPr>
    <w:r>
      <w:tab/>
    </w:r>
    <w:r>
      <w:tab/>
    </w:r>
  </w:p>
  <w:p w14:paraId="6F59DDDC" w14:textId="6C189A53" w:rsidR="00CF69E7" w:rsidRDefault="00CF69E7" w:rsidP="00F67979">
    <w:pPr>
      <w:pStyle w:val="Header"/>
      <w:tabs>
        <w:tab w:val="clear" w:pos="9638"/>
        <w:tab w:val="right" w:pos="12333"/>
      </w:tabs>
    </w:pPr>
    <w:r>
      <w:rPr>
        <w:noProof/>
      </w:rPr>
      <w:drawing>
        <wp:anchor distT="0" distB="0" distL="114300" distR="114300" simplePos="0" relativeHeight="251659264" behindDoc="0" locked="1" layoutInCell="1" allowOverlap="1" wp14:anchorId="353A219D" wp14:editId="5A4C5744">
          <wp:simplePos x="0" y="0"/>
          <wp:positionH relativeFrom="page">
            <wp:posOffset>755650</wp:posOffset>
          </wp:positionH>
          <wp:positionV relativeFrom="page">
            <wp:posOffset>539750</wp:posOffset>
          </wp:positionV>
          <wp:extent cx="1153273" cy="241200"/>
          <wp:effectExtent l="0" t="0" r="0" b="6985"/>
          <wp:wrapNone/>
          <wp:docPr id="26" name="TopLogoPrimary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273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509F" w14:textId="6FC25C21" w:rsidR="00CF69E7" w:rsidRDefault="005C7FFA" w:rsidP="00463F20">
    <w:pPr>
      <w:pStyle w:val="Header"/>
    </w:pPr>
    <w:r w:rsidRPr="005C7FFA">
      <w:rPr>
        <w:noProof/>
        <w:szCs w:val="12"/>
      </w:rPr>
      <w:drawing>
        <wp:anchor distT="0" distB="0" distL="114300" distR="114300" simplePos="0" relativeHeight="251663360" behindDoc="0" locked="1" layoutInCell="1" allowOverlap="1" wp14:anchorId="0E554F0F" wp14:editId="79C6A9AB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153273" cy="241200"/>
          <wp:effectExtent l="0" t="0" r="0" b="6985"/>
          <wp:wrapNone/>
          <wp:docPr id="2" name="TopLogoPrimary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273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B1CEC3" w14:textId="77777777" w:rsidR="00CF69E7" w:rsidRDefault="00CF69E7" w:rsidP="00463F20">
    <w:pPr>
      <w:pStyle w:val="Header"/>
    </w:pPr>
  </w:p>
  <w:p w14:paraId="1155D101" w14:textId="77777777" w:rsidR="00CF69E7" w:rsidRDefault="00CF69E7" w:rsidP="00463F20">
    <w:pPr>
      <w:pStyle w:val="Header"/>
    </w:pPr>
  </w:p>
  <w:p w14:paraId="243FD5C0" w14:textId="77777777" w:rsidR="00CF69E7" w:rsidRDefault="00CF69E7" w:rsidP="00463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0641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D644D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4265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FA51B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2B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2860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04C3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6CAA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BB83B8B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C401C62"/>
    <w:multiLevelType w:val="hybridMultilevel"/>
    <w:tmpl w:val="2838662E"/>
    <w:lvl w:ilvl="0" w:tplc="3CFC17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B62B9C"/>
    <w:multiLevelType w:val="hybridMultilevel"/>
    <w:tmpl w:val="8DCADF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D074E"/>
    <w:multiLevelType w:val="hybridMultilevel"/>
    <w:tmpl w:val="D14E1F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87931"/>
    <w:multiLevelType w:val="hybridMultilevel"/>
    <w:tmpl w:val="37066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66BD5"/>
    <w:multiLevelType w:val="hybridMultilevel"/>
    <w:tmpl w:val="21BEFD0E"/>
    <w:lvl w:ilvl="0" w:tplc="EFAC3F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35E1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8EC689E"/>
    <w:multiLevelType w:val="hybridMultilevel"/>
    <w:tmpl w:val="6A5A8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13531"/>
    <w:multiLevelType w:val="hybridMultilevel"/>
    <w:tmpl w:val="AF503E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84523"/>
    <w:multiLevelType w:val="hybridMultilevel"/>
    <w:tmpl w:val="05144738"/>
    <w:lvl w:ilvl="0" w:tplc="3CFC17D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6D05808"/>
    <w:multiLevelType w:val="multilevel"/>
    <w:tmpl w:val="BFF47F5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357" w:hanging="357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3"/>
        </w:tabs>
        <w:ind w:left="1083" w:hanging="720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440" w:hanging="72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3"/>
        </w:tabs>
        <w:ind w:left="2160" w:hanging="1077"/>
      </w:pPr>
      <w:rPr>
        <w:rFonts w:ascii="Verdana" w:hAnsi="Verdana" w:hint="default"/>
        <w:b w:val="0"/>
        <w:i w:val="0"/>
        <w:sz w:val="16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6"/>
        </w:tabs>
        <w:ind w:left="777" w:hanging="1134"/>
      </w:pPr>
      <w:rPr>
        <w:rFonts w:ascii="Verdana" w:hAnsi="Verdana" w:hint="default"/>
        <w:b w:val="0"/>
        <w:i w:val="0"/>
        <w:sz w:val="16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67"/>
        </w:tabs>
        <w:ind w:left="777" w:hanging="1134"/>
      </w:pPr>
      <w:rPr>
        <w:rFonts w:ascii="Verdana" w:hAnsi="Verdana" w:hint="default"/>
        <w:b w:val="0"/>
        <w:i w:val="0"/>
        <w:sz w:val="16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67"/>
        </w:tabs>
        <w:ind w:left="777" w:hanging="1134"/>
      </w:pPr>
      <w:rPr>
        <w:rFonts w:ascii="Verdana" w:hAnsi="Verdana" w:hint="default"/>
        <w:b w:val="0"/>
        <w:i w:val="0"/>
        <w:sz w:val="16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6"/>
        </w:tabs>
        <w:ind w:left="777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0"/>
        </w:tabs>
        <w:ind w:left="777" w:hanging="1134"/>
      </w:pPr>
      <w:rPr>
        <w:rFonts w:hint="default"/>
      </w:rPr>
    </w:lvl>
  </w:abstractNum>
  <w:abstractNum w:abstractNumId="19" w15:restartNumberingAfterBreak="0">
    <w:nsid w:val="47682B7C"/>
    <w:multiLevelType w:val="hybridMultilevel"/>
    <w:tmpl w:val="BAF4BC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D1C76"/>
    <w:multiLevelType w:val="hybridMultilevel"/>
    <w:tmpl w:val="3AF67554"/>
    <w:lvl w:ilvl="0" w:tplc="B8565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20AE7"/>
    <w:multiLevelType w:val="hybridMultilevel"/>
    <w:tmpl w:val="13646A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C40E6"/>
    <w:multiLevelType w:val="hybridMultilevel"/>
    <w:tmpl w:val="2838662E"/>
    <w:lvl w:ilvl="0" w:tplc="3CFC17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F159A7"/>
    <w:multiLevelType w:val="hybridMultilevel"/>
    <w:tmpl w:val="54DCEF82"/>
    <w:lvl w:ilvl="0" w:tplc="384E65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71005"/>
    <w:multiLevelType w:val="hybridMultilevel"/>
    <w:tmpl w:val="0A3ABBD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1388B"/>
    <w:multiLevelType w:val="hybridMultilevel"/>
    <w:tmpl w:val="E5BE6B78"/>
    <w:lvl w:ilvl="0" w:tplc="384E65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30354"/>
    <w:multiLevelType w:val="hybridMultilevel"/>
    <w:tmpl w:val="05144738"/>
    <w:lvl w:ilvl="0" w:tplc="3CFC17D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779264BB"/>
    <w:multiLevelType w:val="hybridMultilevel"/>
    <w:tmpl w:val="481CB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D7A81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742022904">
    <w:abstractNumId w:val="14"/>
  </w:num>
  <w:num w:numId="2" w16cid:durableId="1110395054">
    <w:abstractNumId w:val="8"/>
  </w:num>
  <w:num w:numId="3" w16cid:durableId="977029646">
    <w:abstractNumId w:val="28"/>
  </w:num>
  <w:num w:numId="4" w16cid:durableId="1729382955">
    <w:abstractNumId w:val="7"/>
  </w:num>
  <w:num w:numId="5" w16cid:durableId="35352847">
    <w:abstractNumId w:val="6"/>
  </w:num>
  <w:num w:numId="6" w16cid:durableId="1159492510">
    <w:abstractNumId w:val="5"/>
  </w:num>
  <w:num w:numId="7" w16cid:durableId="459686615">
    <w:abstractNumId w:val="4"/>
  </w:num>
  <w:num w:numId="8" w16cid:durableId="52119811">
    <w:abstractNumId w:val="3"/>
  </w:num>
  <w:num w:numId="9" w16cid:durableId="1536307563">
    <w:abstractNumId w:val="2"/>
  </w:num>
  <w:num w:numId="10" w16cid:durableId="1524780828">
    <w:abstractNumId w:val="1"/>
  </w:num>
  <w:num w:numId="11" w16cid:durableId="2084599555">
    <w:abstractNumId w:val="0"/>
  </w:num>
  <w:num w:numId="12" w16cid:durableId="355471826">
    <w:abstractNumId w:val="18"/>
  </w:num>
  <w:num w:numId="13" w16cid:durableId="1619096497">
    <w:abstractNumId w:val="9"/>
  </w:num>
  <w:num w:numId="14" w16cid:durableId="1684555361">
    <w:abstractNumId w:val="25"/>
  </w:num>
  <w:num w:numId="15" w16cid:durableId="1119379614">
    <w:abstractNumId w:val="23"/>
  </w:num>
  <w:num w:numId="16" w16cid:durableId="1326013095">
    <w:abstractNumId w:val="17"/>
  </w:num>
  <w:num w:numId="17" w16cid:durableId="1916352918">
    <w:abstractNumId w:val="22"/>
  </w:num>
  <w:num w:numId="18" w16cid:durableId="955451737">
    <w:abstractNumId w:val="26"/>
  </w:num>
  <w:num w:numId="19" w16cid:durableId="1995642655">
    <w:abstractNumId w:val="20"/>
  </w:num>
  <w:num w:numId="20" w16cid:durableId="1759328065">
    <w:abstractNumId w:val="11"/>
  </w:num>
  <w:num w:numId="21" w16cid:durableId="993683975">
    <w:abstractNumId w:val="15"/>
  </w:num>
  <w:num w:numId="22" w16cid:durableId="1116213257">
    <w:abstractNumId w:val="12"/>
  </w:num>
  <w:num w:numId="23" w16cid:durableId="701976470">
    <w:abstractNumId w:val="16"/>
  </w:num>
  <w:num w:numId="24" w16cid:durableId="1969120334">
    <w:abstractNumId w:val="13"/>
  </w:num>
  <w:num w:numId="25" w16cid:durableId="1990094784">
    <w:abstractNumId w:val="27"/>
  </w:num>
  <w:num w:numId="26" w16cid:durableId="1243025288">
    <w:abstractNumId w:val="19"/>
  </w:num>
  <w:num w:numId="27" w16cid:durableId="457576690">
    <w:abstractNumId w:val="10"/>
  </w:num>
  <w:num w:numId="28" w16cid:durableId="791745645">
    <w:abstractNumId w:val="21"/>
  </w:num>
  <w:num w:numId="29" w16cid:durableId="355734248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oNotHyphenateCap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A4"/>
    <w:rsid w:val="00002D90"/>
    <w:rsid w:val="000042F5"/>
    <w:rsid w:val="00005174"/>
    <w:rsid w:val="00005C70"/>
    <w:rsid w:val="0001090F"/>
    <w:rsid w:val="000122A4"/>
    <w:rsid w:val="00016E01"/>
    <w:rsid w:val="00016E87"/>
    <w:rsid w:val="00017A95"/>
    <w:rsid w:val="000201F1"/>
    <w:rsid w:val="000202C8"/>
    <w:rsid w:val="00021AA0"/>
    <w:rsid w:val="00023583"/>
    <w:rsid w:val="0002698A"/>
    <w:rsid w:val="000338B9"/>
    <w:rsid w:val="00033D78"/>
    <w:rsid w:val="0003604F"/>
    <w:rsid w:val="000369F6"/>
    <w:rsid w:val="00036F70"/>
    <w:rsid w:val="0003731B"/>
    <w:rsid w:val="00040334"/>
    <w:rsid w:val="000406DB"/>
    <w:rsid w:val="00041346"/>
    <w:rsid w:val="00044E7E"/>
    <w:rsid w:val="0005286B"/>
    <w:rsid w:val="0005288E"/>
    <w:rsid w:val="00054A14"/>
    <w:rsid w:val="00060B31"/>
    <w:rsid w:val="00062A76"/>
    <w:rsid w:val="00062D31"/>
    <w:rsid w:val="00064657"/>
    <w:rsid w:val="00064848"/>
    <w:rsid w:val="00066CB5"/>
    <w:rsid w:val="00070D05"/>
    <w:rsid w:val="00076993"/>
    <w:rsid w:val="0007750E"/>
    <w:rsid w:val="00077CB5"/>
    <w:rsid w:val="00082E41"/>
    <w:rsid w:val="000832F1"/>
    <w:rsid w:val="00086BE9"/>
    <w:rsid w:val="00092072"/>
    <w:rsid w:val="000922D6"/>
    <w:rsid w:val="00095159"/>
    <w:rsid w:val="00095C95"/>
    <w:rsid w:val="000A07C4"/>
    <w:rsid w:val="000A0B09"/>
    <w:rsid w:val="000A2C0C"/>
    <w:rsid w:val="000A796F"/>
    <w:rsid w:val="000B2BF7"/>
    <w:rsid w:val="000B3683"/>
    <w:rsid w:val="000B4648"/>
    <w:rsid w:val="000B6FF1"/>
    <w:rsid w:val="000B7048"/>
    <w:rsid w:val="000B7C21"/>
    <w:rsid w:val="000C12A3"/>
    <w:rsid w:val="000C161E"/>
    <w:rsid w:val="000C2BC9"/>
    <w:rsid w:val="000C3920"/>
    <w:rsid w:val="000C5FF0"/>
    <w:rsid w:val="000C752F"/>
    <w:rsid w:val="000D0FAA"/>
    <w:rsid w:val="000D1558"/>
    <w:rsid w:val="000D3840"/>
    <w:rsid w:val="000D584F"/>
    <w:rsid w:val="000D5CAC"/>
    <w:rsid w:val="000D6DF2"/>
    <w:rsid w:val="000D6E15"/>
    <w:rsid w:val="000E1A34"/>
    <w:rsid w:val="000E2C53"/>
    <w:rsid w:val="000E3E7F"/>
    <w:rsid w:val="000E48E7"/>
    <w:rsid w:val="000E7727"/>
    <w:rsid w:val="000F00BC"/>
    <w:rsid w:val="00100CC4"/>
    <w:rsid w:val="001022D1"/>
    <w:rsid w:val="00102DAF"/>
    <w:rsid w:val="001030A0"/>
    <w:rsid w:val="00104101"/>
    <w:rsid w:val="00112516"/>
    <w:rsid w:val="00113C3D"/>
    <w:rsid w:val="00113E7A"/>
    <w:rsid w:val="00115862"/>
    <w:rsid w:val="00115E9B"/>
    <w:rsid w:val="0011710D"/>
    <w:rsid w:val="0012007F"/>
    <w:rsid w:val="001209BE"/>
    <w:rsid w:val="001223A3"/>
    <w:rsid w:val="00122701"/>
    <w:rsid w:val="00125298"/>
    <w:rsid w:val="001266C7"/>
    <w:rsid w:val="00131337"/>
    <w:rsid w:val="00131DE7"/>
    <w:rsid w:val="00134583"/>
    <w:rsid w:val="001365D0"/>
    <w:rsid w:val="0013660A"/>
    <w:rsid w:val="00137CD1"/>
    <w:rsid w:val="0014178C"/>
    <w:rsid w:val="00141B54"/>
    <w:rsid w:val="0014551E"/>
    <w:rsid w:val="00145D4C"/>
    <w:rsid w:val="0014640F"/>
    <w:rsid w:val="00147261"/>
    <w:rsid w:val="00151C1B"/>
    <w:rsid w:val="00154F2E"/>
    <w:rsid w:val="001601BE"/>
    <w:rsid w:val="00160D69"/>
    <w:rsid w:val="0016128F"/>
    <w:rsid w:val="00161329"/>
    <w:rsid w:val="0016226F"/>
    <w:rsid w:val="001627D9"/>
    <w:rsid w:val="00162F59"/>
    <w:rsid w:val="001635B7"/>
    <w:rsid w:val="001641D4"/>
    <w:rsid w:val="0017029B"/>
    <w:rsid w:val="00172365"/>
    <w:rsid w:val="00173331"/>
    <w:rsid w:val="001739CB"/>
    <w:rsid w:val="00182675"/>
    <w:rsid w:val="00183856"/>
    <w:rsid w:val="00184228"/>
    <w:rsid w:val="001877AE"/>
    <w:rsid w:val="00193170"/>
    <w:rsid w:val="00193C64"/>
    <w:rsid w:val="00193F79"/>
    <w:rsid w:val="00197D67"/>
    <w:rsid w:val="001A277B"/>
    <w:rsid w:val="001A36EF"/>
    <w:rsid w:val="001A5D4C"/>
    <w:rsid w:val="001B1640"/>
    <w:rsid w:val="001B1ADB"/>
    <w:rsid w:val="001B1F98"/>
    <w:rsid w:val="001B5160"/>
    <w:rsid w:val="001C1A70"/>
    <w:rsid w:val="001C34ED"/>
    <w:rsid w:val="001C435E"/>
    <w:rsid w:val="001C4407"/>
    <w:rsid w:val="001C6100"/>
    <w:rsid w:val="001C619D"/>
    <w:rsid w:val="001D10C5"/>
    <w:rsid w:val="001D2B4B"/>
    <w:rsid w:val="001D3267"/>
    <w:rsid w:val="001D3BCB"/>
    <w:rsid w:val="001D3F0F"/>
    <w:rsid w:val="001D442B"/>
    <w:rsid w:val="001D4460"/>
    <w:rsid w:val="001D4CDC"/>
    <w:rsid w:val="001D53C5"/>
    <w:rsid w:val="001D667B"/>
    <w:rsid w:val="001D6B6D"/>
    <w:rsid w:val="001D7ED7"/>
    <w:rsid w:val="001E0F4E"/>
    <w:rsid w:val="001E14DF"/>
    <w:rsid w:val="001E35A9"/>
    <w:rsid w:val="001E3E57"/>
    <w:rsid w:val="001E4455"/>
    <w:rsid w:val="001E6F04"/>
    <w:rsid w:val="001E7440"/>
    <w:rsid w:val="001F1904"/>
    <w:rsid w:val="001F437D"/>
    <w:rsid w:val="001F684D"/>
    <w:rsid w:val="00200C22"/>
    <w:rsid w:val="00201166"/>
    <w:rsid w:val="00201265"/>
    <w:rsid w:val="00202E89"/>
    <w:rsid w:val="002045B4"/>
    <w:rsid w:val="00211640"/>
    <w:rsid w:val="00213321"/>
    <w:rsid w:val="00214638"/>
    <w:rsid w:val="00214C85"/>
    <w:rsid w:val="00215CB6"/>
    <w:rsid w:val="00216E79"/>
    <w:rsid w:val="00222889"/>
    <w:rsid w:val="002234CF"/>
    <w:rsid w:val="002258E4"/>
    <w:rsid w:val="00225E27"/>
    <w:rsid w:val="00227A87"/>
    <w:rsid w:val="00232A54"/>
    <w:rsid w:val="002358A4"/>
    <w:rsid w:val="00235FC8"/>
    <w:rsid w:val="00236047"/>
    <w:rsid w:val="00236690"/>
    <w:rsid w:val="00241635"/>
    <w:rsid w:val="00241A4E"/>
    <w:rsid w:val="00243890"/>
    <w:rsid w:val="002439E3"/>
    <w:rsid w:val="00243F98"/>
    <w:rsid w:val="00244EA8"/>
    <w:rsid w:val="00251442"/>
    <w:rsid w:val="00251923"/>
    <w:rsid w:val="002577DD"/>
    <w:rsid w:val="00260538"/>
    <w:rsid w:val="00261262"/>
    <w:rsid w:val="00262A2F"/>
    <w:rsid w:val="002661E3"/>
    <w:rsid w:val="002664AA"/>
    <w:rsid w:val="00266AB9"/>
    <w:rsid w:val="00266FF7"/>
    <w:rsid w:val="00267FC2"/>
    <w:rsid w:val="00270648"/>
    <w:rsid w:val="00273B18"/>
    <w:rsid w:val="00275305"/>
    <w:rsid w:val="00290FA2"/>
    <w:rsid w:val="00291C6D"/>
    <w:rsid w:val="002953B1"/>
    <w:rsid w:val="002968C3"/>
    <w:rsid w:val="002A005F"/>
    <w:rsid w:val="002A4660"/>
    <w:rsid w:val="002A54C8"/>
    <w:rsid w:val="002A595A"/>
    <w:rsid w:val="002A707F"/>
    <w:rsid w:val="002B07B0"/>
    <w:rsid w:val="002B3457"/>
    <w:rsid w:val="002B6719"/>
    <w:rsid w:val="002B6A71"/>
    <w:rsid w:val="002C40D4"/>
    <w:rsid w:val="002C4226"/>
    <w:rsid w:val="002C45B8"/>
    <w:rsid w:val="002C4A8D"/>
    <w:rsid w:val="002C52FB"/>
    <w:rsid w:val="002C7C9D"/>
    <w:rsid w:val="002D289A"/>
    <w:rsid w:val="002D3FBE"/>
    <w:rsid w:val="002E236E"/>
    <w:rsid w:val="002E518E"/>
    <w:rsid w:val="002E5FBC"/>
    <w:rsid w:val="002F202B"/>
    <w:rsid w:val="002F316F"/>
    <w:rsid w:val="002F56D9"/>
    <w:rsid w:val="002F5ED6"/>
    <w:rsid w:val="002F7131"/>
    <w:rsid w:val="00304C24"/>
    <w:rsid w:val="00306EEC"/>
    <w:rsid w:val="00307E47"/>
    <w:rsid w:val="00310189"/>
    <w:rsid w:val="003107C3"/>
    <w:rsid w:val="0031386F"/>
    <w:rsid w:val="003138DE"/>
    <w:rsid w:val="00313A24"/>
    <w:rsid w:val="003205E9"/>
    <w:rsid w:val="00322D13"/>
    <w:rsid w:val="00323CA0"/>
    <w:rsid w:val="0032618D"/>
    <w:rsid w:val="00326CF2"/>
    <w:rsid w:val="003328B4"/>
    <w:rsid w:val="00333000"/>
    <w:rsid w:val="003355D9"/>
    <w:rsid w:val="00335CEA"/>
    <w:rsid w:val="0033673E"/>
    <w:rsid w:val="00337628"/>
    <w:rsid w:val="00342B5C"/>
    <w:rsid w:val="003455B8"/>
    <w:rsid w:val="003464FE"/>
    <w:rsid w:val="003536AF"/>
    <w:rsid w:val="003539A8"/>
    <w:rsid w:val="00356BCB"/>
    <w:rsid w:val="00356F1B"/>
    <w:rsid w:val="00360202"/>
    <w:rsid w:val="00360674"/>
    <w:rsid w:val="00360A1F"/>
    <w:rsid w:val="0036100A"/>
    <w:rsid w:val="00364045"/>
    <w:rsid w:val="00365BBB"/>
    <w:rsid w:val="0036774C"/>
    <w:rsid w:val="00367B5E"/>
    <w:rsid w:val="00367B63"/>
    <w:rsid w:val="00370099"/>
    <w:rsid w:val="003702D4"/>
    <w:rsid w:val="003717EC"/>
    <w:rsid w:val="00371CF1"/>
    <w:rsid w:val="00373ACD"/>
    <w:rsid w:val="0037453A"/>
    <w:rsid w:val="00376066"/>
    <w:rsid w:val="00377B40"/>
    <w:rsid w:val="003833FE"/>
    <w:rsid w:val="003944CE"/>
    <w:rsid w:val="00395958"/>
    <w:rsid w:val="00396386"/>
    <w:rsid w:val="003A143E"/>
    <w:rsid w:val="003A4206"/>
    <w:rsid w:val="003A5863"/>
    <w:rsid w:val="003A67B0"/>
    <w:rsid w:val="003A7BEB"/>
    <w:rsid w:val="003B3036"/>
    <w:rsid w:val="003B4541"/>
    <w:rsid w:val="003B50BB"/>
    <w:rsid w:val="003B545B"/>
    <w:rsid w:val="003B562B"/>
    <w:rsid w:val="003C13BA"/>
    <w:rsid w:val="003C3561"/>
    <w:rsid w:val="003C4FF5"/>
    <w:rsid w:val="003C65E9"/>
    <w:rsid w:val="003C666F"/>
    <w:rsid w:val="003C7340"/>
    <w:rsid w:val="003C79DD"/>
    <w:rsid w:val="003D20E2"/>
    <w:rsid w:val="003D2458"/>
    <w:rsid w:val="003D2511"/>
    <w:rsid w:val="003D29DA"/>
    <w:rsid w:val="003D41FD"/>
    <w:rsid w:val="003D51D9"/>
    <w:rsid w:val="003D576F"/>
    <w:rsid w:val="003E1284"/>
    <w:rsid w:val="003E2511"/>
    <w:rsid w:val="003E2DF1"/>
    <w:rsid w:val="003E4AED"/>
    <w:rsid w:val="003E5E80"/>
    <w:rsid w:val="003E7973"/>
    <w:rsid w:val="003F0DD2"/>
    <w:rsid w:val="003F182D"/>
    <w:rsid w:val="003F41E1"/>
    <w:rsid w:val="00400A94"/>
    <w:rsid w:val="00410CFD"/>
    <w:rsid w:val="00411DB8"/>
    <w:rsid w:val="00417A21"/>
    <w:rsid w:val="004229AC"/>
    <w:rsid w:val="00426178"/>
    <w:rsid w:val="004267CC"/>
    <w:rsid w:val="00427412"/>
    <w:rsid w:val="004307A6"/>
    <w:rsid w:val="00431487"/>
    <w:rsid w:val="00431A87"/>
    <w:rsid w:val="00434039"/>
    <w:rsid w:val="00434A38"/>
    <w:rsid w:val="004350F4"/>
    <w:rsid w:val="00437BB9"/>
    <w:rsid w:val="0044121D"/>
    <w:rsid w:val="004412BE"/>
    <w:rsid w:val="004445C0"/>
    <w:rsid w:val="00446047"/>
    <w:rsid w:val="004466B9"/>
    <w:rsid w:val="004478BC"/>
    <w:rsid w:val="0045126C"/>
    <w:rsid w:val="004512EC"/>
    <w:rsid w:val="00451A3B"/>
    <w:rsid w:val="004530D1"/>
    <w:rsid w:val="00455BC1"/>
    <w:rsid w:val="004618E3"/>
    <w:rsid w:val="00462F7D"/>
    <w:rsid w:val="00463F20"/>
    <w:rsid w:val="00464949"/>
    <w:rsid w:val="00464984"/>
    <w:rsid w:val="004656AB"/>
    <w:rsid w:val="00465D0E"/>
    <w:rsid w:val="00467492"/>
    <w:rsid w:val="004748F1"/>
    <w:rsid w:val="00474961"/>
    <w:rsid w:val="00480AD7"/>
    <w:rsid w:val="00484A78"/>
    <w:rsid w:val="00486CB3"/>
    <w:rsid w:val="00490FBD"/>
    <w:rsid w:val="00491326"/>
    <w:rsid w:val="00491824"/>
    <w:rsid w:val="00493306"/>
    <w:rsid w:val="00494C44"/>
    <w:rsid w:val="0049550D"/>
    <w:rsid w:val="00496021"/>
    <w:rsid w:val="004A2F43"/>
    <w:rsid w:val="004A3C88"/>
    <w:rsid w:val="004A4E66"/>
    <w:rsid w:val="004A5DE4"/>
    <w:rsid w:val="004B02CD"/>
    <w:rsid w:val="004B03FB"/>
    <w:rsid w:val="004B109A"/>
    <w:rsid w:val="004B1970"/>
    <w:rsid w:val="004B1F7C"/>
    <w:rsid w:val="004B319E"/>
    <w:rsid w:val="004B52A7"/>
    <w:rsid w:val="004B57F3"/>
    <w:rsid w:val="004B5DAB"/>
    <w:rsid w:val="004B60C7"/>
    <w:rsid w:val="004B6E13"/>
    <w:rsid w:val="004B6E2F"/>
    <w:rsid w:val="004B7060"/>
    <w:rsid w:val="004B78D6"/>
    <w:rsid w:val="004C0524"/>
    <w:rsid w:val="004C1EEC"/>
    <w:rsid w:val="004C2C53"/>
    <w:rsid w:val="004C38B3"/>
    <w:rsid w:val="004C5A03"/>
    <w:rsid w:val="004C6E68"/>
    <w:rsid w:val="004C7EC0"/>
    <w:rsid w:val="004D0506"/>
    <w:rsid w:val="004D2E2C"/>
    <w:rsid w:val="004D4F20"/>
    <w:rsid w:val="004E029B"/>
    <w:rsid w:val="004E14B9"/>
    <w:rsid w:val="004E2C5D"/>
    <w:rsid w:val="004E34A4"/>
    <w:rsid w:val="004E465D"/>
    <w:rsid w:val="004E7FAC"/>
    <w:rsid w:val="004F08AC"/>
    <w:rsid w:val="004F08BD"/>
    <w:rsid w:val="004F4C66"/>
    <w:rsid w:val="004F52D8"/>
    <w:rsid w:val="004F57DE"/>
    <w:rsid w:val="004F5FBD"/>
    <w:rsid w:val="004F7599"/>
    <w:rsid w:val="00501228"/>
    <w:rsid w:val="00501820"/>
    <w:rsid w:val="00504586"/>
    <w:rsid w:val="0051056C"/>
    <w:rsid w:val="005109E7"/>
    <w:rsid w:val="00514744"/>
    <w:rsid w:val="00515445"/>
    <w:rsid w:val="00520A7E"/>
    <w:rsid w:val="00525007"/>
    <w:rsid w:val="00525750"/>
    <w:rsid w:val="005268AC"/>
    <w:rsid w:val="00526C29"/>
    <w:rsid w:val="00527CCB"/>
    <w:rsid w:val="00543144"/>
    <w:rsid w:val="00543A97"/>
    <w:rsid w:val="005476D5"/>
    <w:rsid w:val="00547FAB"/>
    <w:rsid w:val="00552364"/>
    <w:rsid w:val="00553FD6"/>
    <w:rsid w:val="00554484"/>
    <w:rsid w:val="005561EB"/>
    <w:rsid w:val="00563ABC"/>
    <w:rsid w:val="00565109"/>
    <w:rsid w:val="00565196"/>
    <w:rsid w:val="00566C1D"/>
    <w:rsid w:val="005675E0"/>
    <w:rsid w:val="00572033"/>
    <w:rsid w:val="005762A6"/>
    <w:rsid w:val="00577930"/>
    <w:rsid w:val="00580AB4"/>
    <w:rsid w:val="00582A56"/>
    <w:rsid w:val="00583AAB"/>
    <w:rsid w:val="005842A9"/>
    <w:rsid w:val="005862C4"/>
    <w:rsid w:val="00586692"/>
    <w:rsid w:val="00586BA0"/>
    <w:rsid w:val="00590397"/>
    <w:rsid w:val="00595686"/>
    <w:rsid w:val="00595C09"/>
    <w:rsid w:val="005977F2"/>
    <w:rsid w:val="00597863"/>
    <w:rsid w:val="005A026F"/>
    <w:rsid w:val="005A409D"/>
    <w:rsid w:val="005A5539"/>
    <w:rsid w:val="005A5A30"/>
    <w:rsid w:val="005A69D7"/>
    <w:rsid w:val="005B0320"/>
    <w:rsid w:val="005B17B8"/>
    <w:rsid w:val="005B338D"/>
    <w:rsid w:val="005B50C2"/>
    <w:rsid w:val="005B6BF1"/>
    <w:rsid w:val="005B7C0E"/>
    <w:rsid w:val="005C1CD4"/>
    <w:rsid w:val="005C1EA9"/>
    <w:rsid w:val="005C5C06"/>
    <w:rsid w:val="005C5C9C"/>
    <w:rsid w:val="005C5EC0"/>
    <w:rsid w:val="005C6252"/>
    <w:rsid w:val="005C6E60"/>
    <w:rsid w:val="005C7FFA"/>
    <w:rsid w:val="005D0B71"/>
    <w:rsid w:val="005D2B4F"/>
    <w:rsid w:val="005D4074"/>
    <w:rsid w:val="005D57F3"/>
    <w:rsid w:val="005D671A"/>
    <w:rsid w:val="005E0495"/>
    <w:rsid w:val="005E274E"/>
    <w:rsid w:val="005F05C7"/>
    <w:rsid w:val="005F5029"/>
    <w:rsid w:val="0060014D"/>
    <w:rsid w:val="00603AD9"/>
    <w:rsid w:val="00604D52"/>
    <w:rsid w:val="006067E1"/>
    <w:rsid w:val="006106AC"/>
    <w:rsid w:val="0061141D"/>
    <w:rsid w:val="00611993"/>
    <w:rsid w:val="00611C1B"/>
    <w:rsid w:val="00612D70"/>
    <w:rsid w:val="00620758"/>
    <w:rsid w:val="00625BA6"/>
    <w:rsid w:val="00627AE7"/>
    <w:rsid w:val="0063106E"/>
    <w:rsid w:val="00631922"/>
    <w:rsid w:val="0063278C"/>
    <w:rsid w:val="006359D0"/>
    <w:rsid w:val="006359D7"/>
    <w:rsid w:val="00637A07"/>
    <w:rsid w:val="0064079F"/>
    <w:rsid w:val="00640867"/>
    <w:rsid w:val="00641AFC"/>
    <w:rsid w:val="006461F2"/>
    <w:rsid w:val="00660566"/>
    <w:rsid w:val="0066131B"/>
    <w:rsid w:val="006625C1"/>
    <w:rsid w:val="006628CA"/>
    <w:rsid w:val="00665B36"/>
    <w:rsid w:val="00676939"/>
    <w:rsid w:val="0067703D"/>
    <w:rsid w:val="00677D98"/>
    <w:rsid w:val="006829A2"/>
    <w:rsid w:val="00682C95"/>
    <w:rsid w:val="0068331A"/>
    <w:rsid w:val="006846C2"/>
    <w:rsid w:val="00690C9A"/>
    <w:rsid w:val="00690E79"/>
    <w:rsid w:val="00690FB4"/>
    <w:rsid w:val="006926EE"/>
    <w:rsid w:val="006A09B8"/>
    <w:rsid w:val="006A76AD"/>
    <w:rsid w:val="006B0430"/>
    <w:rsid w:val="006B0E99"/>
    <w:rsid w:val="006B0F90"/>
    <w:rsid w:val="006B171C"/>
    <w:rsid w:val="006B2EB6"/>
    <w:rsid w:val="006B38DC"/>
    <w:rsid w:val="006B633F"/>
    <w:rsid w:val="006B7969"/>
    <w:rsid w:val="006C0217"/>
    <w:rsid w:val="006C17B9"/>
    <w:rsid w:val="006C1B04"/>
    <w:rsid w:val="006C1B89"/>
    <w:rsid w:val="006C1C4C"/>
    <w:rsid w:val="006C3630"/>
    <w:rsid w:val="006C3638"/>
    <w:rsid w:val="006C42D5"/>
    <w:rsid w:val="006C6364"/>
    <w:rsid w:val="006C6990"/>
    <w:rsid w:val="006C69C8"/>
    <w:rsid w:val="006D0078"/>
    <w:rsid w:val="006D373E"/>
    <w:rsid w:val="006D3CFE"/>
    <w:rsid w:val="006D4766"/>
    <w:rsid w:val="006D52BA"/>
    <w:rsid w:val="006D58BD"/>
    <w:rsid w:val="006D5E82"/>
    <w:rsid w:val="006D60C1"/>
    <w:rsid w:val="006D684C"/>
    <w:rsid w:val="006D764B"/>
    <w:rsid w:val="006E17E1"/>
    <w:rsid w:val="006E5022"/>
    <w:rsid w:val="006E5DF5"/>
    <w:rsid w:val="006F028C"/>
    <w:rsid w:val="006F0CA3"/>
    <w:rsid w:val="006F221A"/>
    <w:rsid w:val="006F3A43"/>
    <w:rsid w:val="006F5590"/>
    <w:rsid w:val="006F7485"/>
    <w:rsid w:val="00700C90"/>
    <w:rsid w:val="0070110D"/>
    <w:rsid w:val="00702304"/>
    <w:rsid w:val="00703193"/>
    <w:rsid w:val="00703292"/>
    <w:rsid w:val="007058A0"/>
    <w:rsid w:val="00710415"/>
    <w:rsid w:val="00711307"/>
    <w:rsid w:val="00711330"/>
    <w:rsid w:val="00711DEC"/>
    <w:rsid w:val="00713E29"/>
    <w:rsid w:val="007147E9"/>
    <w:rsid w:val="00715333"/>
    <w:rsid w:val="007155B5"/>
    <w:rsid w:val="00717B1D"/>
    <w:rsid w:val="00717F51"/>
    <w:rsid w:val="00720C05"/>
    <w:rsid w:val="00721BB4"/>
    <w:rsid w:val="00725297"/>
    <w:rsid w:val="0072667C"/>
    <w:rsid w:val="00726915"/>
    <w:rsid w:val="00731883"/>
    <w:rsid w:val="0073532D"/>
    <w:rsid w:val="00735E0D"/>
    <w:rsid w:val="00737375"/>
    <w:rsid w:val="0073761C"/>
    <w:rsid w:val="00742595"/>
    <w:rsid w:val="007447A7"/>
    <w:rsid w:val="00751318"/>
    <w:rsid w:val="00751E25"/>
    <w:rsid w:val="007539A4"/>
    <w:rsid w:val="00755BE1"/>
    <w:rsid w:val="00760AC7"/>
    <w:rsid w:val="00761890"/>
    <w:rsid w:val="00764588"/>
    <w:rsid w:val="00764EBC"/>
    <w:rsid w:val="007657D7"/>
    <w:rsid w:val="0076623D"/>
    <w:rsid w:val="00770981"/>
    <w:rsid w:val="00771E1C"/>
    <w:rsid w:val="007737B7"/>
    <w:rsid w:val="007767EF"/>
    <w:rsid w:val="007772EE"/>
    <w:rsid w:val="00780AB3"/>
    <w:rsid w:val="00782EBB"/>
    <w:rsid w:val="00783FB0"/>
    <w:rsid w:val="00784066"/>
    <w:rsid w:val="007842EB"/>
    <w:rsid w:val="007843E9"/>
    <w:rsid w:val="00784FA4"/>
    <w:rsid w:val="00785B29"/>
    <w:rsid w:val="00786D07"/>
    <w:rsid w:val="0079250C"/>
    <w:rsid w:val="00794995"/>
    <w:rsid w:val="00796B6A"/>
    <w:rsid w:val="007A3011"/>
    <w:rsid w:val="007A3966"/>
    <w:rsid w:val="007A68DC"/>
    <w:rsid w:val="007A6992"/>
    <w:rsid w:val="007A7C76"/>
    <w:rsid w:val="007B09E0"/>
    <w:rsid w:val="007B4748"/>
    <w:rsid w:val="007B510C"/>
    <w:rsid w:val="007B67BE"/>
    <w:rsid w:val="007C0F07"/>
    <w:rsid w:val="007C1722"/>
    <w:rsid w:val="007D110F"/>
    <w:rsid w:val="007D31C9"/>
    <w:rsid w:val="007D369E"/>
    <w:rsid w:val="007D4453"/>
    <w:rsid w:val="007E1065"/>
    <w:rsid w:val="007E576B"/>
    <w:rsid w:val="007E7F47"/>
    <w:rsid w:val="007F3E7C"/>
    <w:rsid w:val="007F3FF8"/>
    <w:rsid w:val="007F6CB3"/>
    <w:rsid w:val="007F6ECF"/>
    <w:rsid w:val="007F6F61"/>
    <w:rsid w:val="007F7AB1"/>
    <w:rsid w:val="00805D1D"/>
    <w:rsid w:val="008066A1"/>
    <w:rsid w:val="00811216"/>
    <w:rsid w:val="008137B9"/>
    <w:rsid w:val="0081525E"/>
    <w:rsid w:val="00817F59"/>
    <w:rsid w:val="00822F94"/>
    <w:rsid w:val="00833374"/>
    <w:rsid w:val="00835CA8"/>
    <w:rsid w:val="008364D9"/>
    <w:rsid w:val="00836645"/>
    <w:rsid w:val="00836DC2"/>
    <w:rsid w:val="008377EA"/>
    <w:rsid w:val="00847A79"/>
    <w:rsid w:val="008517B6"/>
    <w:rsid w:val="0085230B"/>
    <w:rsid w:val="00852D65"/>
    <w:rsid w:val="00853CDE"/>
    <w:rsid w:val="00855021"/>
    <w:rsid w:val="00855454"/>
    <w:rsid w:val="0086282F"/>
    <w:rsid w:val="008641C5"/>
    <w:rsid w:val="00865069"/>
    <w:rsid w:val="00865B7F"/>
    <w:rsid w:val="00866362"/>
    <w:rsid w:val="00866C72"/>
    <w:rsid w:val="00872292"/>
    <w:rsid w:val="0087269B"/>
    <w:rsid w:val="0087759D"/>
    <w:rsid w:val="00880844"/>
    <w:rsid w:val="00880AAB"/>
    <w:rsid w:val="00880C1B"/>
    <w:rsid w:val="008831E7"/>
    <w:rsid w:val="00885488"/>
    <w:rsid w:val="00885EFC"/>
    <w:rsid w:val="00885F06"/>
    <w:rsid w:val="00886045"/>
    <w:rsid w:val="00886EFE"/>
    <w:rsid w:val="00891C8E"/>
    <w:rsid w:val="00894160"/>
    <w:rsid w:val="00894F8D"/>
    <w:rsid w:val="00895A16"/>
    <w:rsid w:val="008A2D66"/>
    <w:rsid w:val="008A2E60"/>
    <w:rsid w:val="008A437F"/>
    <w:rsid w:val="008A4475"/>
    <w:rsid w:val="008A45D3"/>
    <w:rsid w:val="008A4C48"/>
    <w:rsid w:val="008A63B2"/>
    <w:rsid w:val="008A6645"/>
    <w:rsid w:val="008A6867"/>
    <w:rsid w:val="008A7BD3"/>
    <w:rsid w:val="008B4175"/>
    <w:rsid w:val="008B4222"/>
    <w:rsid w:val="008B6232"/>
    <w:rsid w:val="008B6BEC"/>
    <w:rsid w:val="008B7546"/>
    <w:rsid w:val="008C40FB"/>
    <w:rsid w:val="008C4345"/>
    <w:rsid w:val="008C6BFF"/>
    <w:rsid w:val="008D1039"/>
    <w:rsid w:val="008D5150"/>
    <w:rsid w:val="008D51F9"/>
    <w:rsid w:val="008E28FE"/>
    <w:rsid w:val="008E3393"/>
    <w:rsid w:val="008E37B3"/>
    <w:rsid w:val="008E4B42"/>
    <w:rsid w:val="008F0931"/>
    <w:rsid w:val="008F22E8"/>
    <w:rsid w:val="008F51EB"/>
    <w:rsid w:val="0090242A"/>
    <w:rsid w:val="00902A48"/>
    <w:rsid w:val="00902CF0"/>
    <w:rsid w:val="00903B3D"/>
    <w:rsid w:val="009045A4"/>
    <w:rsid w:val="0090508A"/>
    <w:rsid w:val="00905D5E"/>
    <w:rsid w:val="00906143"/>
    <w:rsid w:val="009120ED"/>
    <w:rsid w:val="00912C30"/>
    <w:rsid w:val="0091432C"/>
    <w:rsid w:val="00915098"/>
    <w:rsid w:val="009159A1"/>
    <w:rsid w:val="00916B74"/>
    <w:rsid w:val="009200C7"/>
    <w:rsid w:val="0092057C"/>
    <w:rsid w:val="0092080B"/>
    <w:rsid w:val="00921615"/>
    <w:rsid w:val="00921D61"/>
    <w:rsid w:val="00922BA4"/>
    <w:rsid w:val="009259AC"/>
    <w:rsid w:val="00930ACE"/>
    <w:rsid w:val="00936A9E"/>
    <w:rsid w:val="009449BF"/>
    <w:rsid w:val="0094731B"/>
    <w:rsid w:val="00947B6E"/>
    <w:rsid w:val="00950534"/>
    <w:rsid w:val="00950BB5"/>
    <w:rsid w:val="009523AD"/>
    <w:rsid w:val="00952B3C"/>
    <w:rsid w:val="00952E2F"/>
    <w:rsid w:val="0095447E"/>
    <w:rsid w:val="0096081F"/>
    <w:rsid w:val="00960B3D"/>
    <w:rsid w:val="00963CF2"/>
    <w:rsid w:val="0096703B"/>
    <w:rsid w:val="00967EF0"/>
    <w:rsid w:val="009709B0"/>
    <w:rsid w:val="00976691"/>
    <w:rsid w:val="009809F5"/>
    <w:rsid w:val="0098206A"/>
    <w:rsid w:val="00982C3D"/>
    <w:rsid w:val="00984EAA"/>
    <w:rsid w:val="00985324"/>
    <w:rsid w:val="00985A33"/>
    <w:rsid w:val="00985E2A"/>
    <w:rsid w:val="00987A5E"/>
    <w:rsid w:val="00990254"/>
    <w:rsid w:val="009954E9"/>
    <w:rsid w:val="00996302"/>
    <w:rsid w:val="009A2A53"/>
    <w:rsid w:val="009A2B86"/>
    <w:rsid w:val="009A3E3D"/>
    <w:rsid w:val="009A69F2"/>
    <w:rsid w:val="009A71D0"/>
    <w:rsid w:val="009A7D2B"/>
    <w:rsid w:val="009B1AF2"/>
    <w:rsid w:val="009B1DE4"/>
    <w:rsid w:val="009B21B3"/>
    <w:rsid w:val="009B241A"/>
    <w:rsid w:val="009B3901"/>
    <w:rsid w:val="009B453F"/>
    <w:rsid w:val="009B4A6B"/>
    <w:rsid w:val="009B6414"/>
    <w:rsid w:val="009C03C0"/>
    <w:rsid w:val="009C37FD"/>
    <w:rsid w:val="009C3D24"/>
    <w:rsid w:val="009C6175"/>
    <w:rsid w:val="009C6183"/>
    <w:rsid w:val="009D03AE"/>
    <w:rsid w:val="009D201E"/>
    <w:rsid w:val="009D4DFB"/>
    <w:rsid w:val="009D5DB1"/>
    <w:rsid w:val="009D5F52"/>
    <w:rsid w:val="009D657D"/>
    <w:rsid w:val="009E05E1"/>
    <w:rsid w:val="009E2453"/>
    <w:rsid w:val="009E2BB0"/>
    <w:rsid w:val="009E35C4"/>
    <w:rsid w:val="009E537A"/>
    <w:rsid w:val="009E557E"/>
    <w:rsid w:val="009E5915"/>
    <w:rsid w:val="009E7859"/>
    <w:rsid w:val="009F4A47"/>
    <w:rsid w:val="009F7097"/>
    <w:rsid w:val="00A02966"/>
    <w:rsid w:val="00A05967"/>
    <w:rsid w:val="00A06781"/>
    <w:rsid w:val="00A07BBE"/>
    <w:rsid w:val="00A10F58"/>
    <w:rsid w:val="00A115DD"/>
    <w:rsid w:val="00A12173"/>
    <w:rsid w:val="00A14637"/>
    <w:rsid w:val="00A17C81"/>
    <w:rsid w:val="00A21382"/>
    <w:rsid w:val="00A22D1E"/>
    <w:rsid w:val="00A2577B"/>
    <w:rsid w:val="00A2579F"/>
    <w:rsid w:val="00A2717D"/>
    <w:rsid w:val="00A321D3"/>
    <w:rsid w:val="00A32592"/>
    <w:rsid w:val="00A32D5A"/>
    <w:rsid w:val="00A3436A"/>
    <w:rsid w:val="00A3483C"/>
    <w:rsid w:val="00A403C6"/>
    <w:rsid w:val="00A42E67"/>
    <w:rsid w:val="00A4427B"/>
    <w:rsid w:val="00A452F1"/>
    <w:rsid w:val="00A4579D"/>
    <w:rsid w:val="00A45D30"/>
    <w:rsid w:val="00A464E0"/>
    <w:rsid w:val="00A47B54"/>
    <w:rsid w:val="00A5340C"/>
    <w:rsid w:val="00A53E5D"/>
    <w:rsid w:val="00A53F03"/>
    <w:rsid w:val="00A571B1"/>
    <w:rsid w:val="00A612CF"/>
    <w:rsid w:val="00A61BB5"/>
    <w:rsid w:val="00A61D4D"/>
    <w:rsid w:val="00A6294F"/>
    <w:rsid w:val="00A667F2"/>
    <w:rsid w:val="00A70864"/>
    <w:rsid w:val="00A70E9D"/>
    <w:rsid w:val="00A71C85"/>
    <w:rsid w:val="00A73F21"/>
    <w:rsid w:val="00A74690"/>
    <w:rsid w:val="00A76121"/>
    <w:rsid w:val="00A768E7"/>
    <w:rsid w:val="00A76C39"/>
    <w:rsid w:val="00A76D83"/>
    <w:rsid w:val="00A76F94"/>
    <w:rsid w:val="00A771BC"/>
    <w:rsid w:val="00A776A7"/>
    <w:rsid w:val="00A8118C"/>
    <w:rsid w:val="00A8121D"/>
    <w:rsid w:val="00A823FA"/>
    <w:rsid w:val="00A83876"/>
    <w:rsid w:val="00A84056"/>
    <w:rsid w:val="00A8610A"/>
    <w:rsid w:val="00A90491"/>
    <w:rsid w:val="00A9507C"/>
    <w:rsid w:val="00A95764"/>
    <w:rsid w:val="00AA1E92"/>
    <w:rsid w:val="00AA3276"/>
    <w:rsid w:val="00AA3CCD"/>
    <w:rsid w:val="00AA4AE9"/>
    <w:rsid w:val="00AA7155"/>
    <w:rsid w:val="00AB0237"/>
    <w:rsid w:val="00AB0720"/>
    <w:rsid w:val="00AB19F2"/>
    <w:rsid w:val="00AB1E5A"/>
    <w:rsid w:val="00AB206F"/>
    <w:rsid w:val="00AB387F"/>
    <w:rsid w:val="00AB3A3F"/>
    <w:rsid w:val="00AB716D"/>
    <w:rsid w:val="00AB73A3"/>
    <w:rsid w:val="00AC02CC"/>
    <w:rsid w:val="00AC1ACA"/>
    <w:rsid w:val="00AC1B82"/>
    <w:rsid w:val="00AC3D47"/>
    <w:rsid w:val="00AC46C0"/>
    <w:rsid w:val="00AC4DDB"/>
    <w:rsid w:val="00AC5ABE"/>
    <w:rsid w:val="00AC73A4"/>
    <w:rsid w:val="00AC782A"/>
    <w:rsid w:val="00AD052B"/>
    <w:rsid w:val="00AD0863"/>
    <w:rsid w:val="00AD111C"/>
    <w:rsid w:val="00AD21EB"/>
    <w:rsid w:val="00AD335E"/>
    <w:rsid w:val="00AD3B0C"/>
    <w:rsid w:val="00AE1BEB"/>
    <w:rsid w:val="00AE1F44"/>
    <w:rsid w:val="00AE6383"/>
    <w:rsid w:val="00AE770C"/>
    <w:rsid w:val="00AF1D6F"/>
    <w:rsid w:val="00AF2C28"/>
    <w:rsid w:val="00AF3B67"/>
    <w:rsid w:val="00AF4BAC"/>
    <w:rsid w:val="00AF6510"/>
    <w:rsid w:val="00AF7407"/>
    <w:rsid w:val="00AF78D9"/>
    <w:rsid w:val="00AF7BB4"/>
    <w:rsid w:val="00B00049"/>
    <w:rsid w:val="00B04117"/>
    <w:rsid w:val="00B060DA"/>
    <w:rsid w:val="00B061E2"/>
    <w:rsid w:val="00B07759"/>
    <w:rsid w:val="00B1353E"/>
    <w:rsid w:val="00B21180"/>
    <w:rsid w:val="00B21B59"/>
    <w:rsid w:val="00B23403"/>
    <w:rsid w:val="00B239A8"/>
    <w:rsid w:val="00B239CC"/>
    <w:rsid w:val="00B260DD"/>
    <w:rsid w:val="00B26FAA"/>
    <w:rsid w:val="00B27153"/>
    <w:rsid w:val="00B34C2B"/>
    <w:rsid w:val="00B36CDD"/>
    <w:rsid w:val="00B37DF1"/>
    <w:rsid w:val="00B404A6"/>
    <w:rsid w:val="00B416D1"/>
    <w:rsid w:val="00B41FF2"/>
    <w:rsid w:val="00B42870"/>
    <w:rsid w:val="00B44081"/>
    <w:rsid w:val="00B46CE0"/>
    <w:rsid w:val="00B4786F"/>
    <w:rsid w:val="00B47AD4"/>
    <w:rsid w:val="00B50405"/>
    <w:rsid w:val="00B50F6B"/>
    <w:rsid w:val="00B511C2"/>
    <w:rsid w:val="00B55439"/>
    <w:rsid w:val="00B56DC9"/>
    <w:rsid w:val="00B619B6"/>
    <w:rsid w:val="00B61F7B"/>
    <w:rsid w:val="00B63869"/>
    <w:rsid w:val="00B64B6D"/>
    <w:rsid w:val="00B661FD"/>
    <w:rsid w:val="00B72AFE"/>
    <w:rsid w:val="00B74064"/>
    <w:rsid w:val="00B742B4"/>
    <w:rsid w:val="00B80567"/>
    <w:rsid w:val="00B84A62"/>
    <w:rsid w:val="00B87CB4"/>
    <w:rsid w:val="00B91293"/>
    <w:rsid w:val="00B94048"/>
    <w:rsid w:val="00B944E2"/>
    <w:rsid w:val="00B94B6C"/>
    <w:rsid w:val="00B9549C"/>
    <w:rsid w:val="00B96E2B"/>
    <w:rsid w:val="00B973FA"/>
    <w:rsid w:val="00BA0375"/>
    <w:rsid w:val="00BA14F2"/>
    <w:rsid w:val="00BA49BC"/>
    <w:rsid w:val="00BA512A"/>
    <w:rsid w:val="00BB1AC9"/>
    <w:rsid w:val="00BB3489"/>
    <w:rsid w:val="00BB4BE6"/>
    <w:rsid w:val="00BB5826"/>
    <w:rsid w:val="00BC298D"/>
    <w:rsid w:val="00BC34D1"/>
    <w:rsid w:val="00BC37B7"/>
    <w:rsid w:val="00BC3A6C"/>
    <w:rsid w:val="00BC4890"/>
    <w:rsid w:val="00BC492C"/>
    <w:rsid w:val="00BC59A8"/>
    <w:rsid w:val="00BC6241"/>
    <w:rsid w:val="00BC7165"/>
    <w:rsid w:val="00BD420D"/>
    <w:rsid w:val="00BD4E96"/>
    <w:rsid w:val="00BD61A4"/>
    <w:rsid w:val="00BE3922"/>
    <w:rsid w:val="00BE45D0"/>
    <w:rsid w:val="00BE570D"/>
    <w:rsid w:val="00BF096F"/>
    <w:rsid w:val="00BF3F68"/>
    <w:rsid w:val="00BF4863"/>
    <w:rsid w:val="00BF5FF6"/>
    <w:rsid w:val="00BF60E5"/>
    <w:rsid w:val="00C00458"/>
    <w:rsid w:val="00C016E5"/>
    <w:rsid w:val="00C053BF"/>
    <w:rsid w:val="00C06523"/>
    <w:rsid w:val="00C06625"/>
    <w:rsid w:val="00C104FC"/>
    <w:rsid w:val="00C13338"/>
    <w:rsid w:val="00C15611"/>
    <w:rsid w:val="00C158BC"/>
    <w:rsid w:val="00C1754A"/>
    <w:rsid w:val="00C21B92"/>
    <w:rsid w:val="00C236D0"/>
    <w:rsid w:val="00C2474D"/>
    <w:rsid w:val="00C249A6"/>
    <w:rsid w:val="00C25ECC"/>
    <w:rsid w:val="00C327E2"/>
    <w:rsid w:val="00C37806"/>
    <w:rsid w:val="00C42A7D"/>
    <w:rsid w:val="00C42FCD"/>
    <w:rsid w:val="00C50301"/>
    <w:rsid w:val="00C5219D"/>
    <w:rsid w:val="00C559E0"/>
    <w:rsid w:val="00C566B8"/>
    <w:rsid w:val="00C61EFA"/>
    <w:rsid w:val="00C625BE"/>
    <w:rsid w:val="00C62C5C"/>
    <w:rsid w:val="00C62CED"/>
    <w:rsid w:val="00C63968"/>
    <w:rsid w:val="00C64090"/>
    <w:rsid w:val="00C66603"/>
    <w:rsid w:val="00C70D94"/>
    <w:rsid w:val="00C71C72"/>
    <w:rsid w:val="00C74ADB"/>
    <w:rsid w:val="00C74F6B"/>
    <w:rsid w:val="00C75F03"/>
    <w:rsid w:val="00C767FF"/>
    <w:rsid w:val="00C777D9"/>
    <w:rsid w:val="00C8214E"/>
    <w:rsid w:val="00C82695"/>
    <w:rsid w:val="00C82B77"/>
    <w:rsid w:val="00C84288"/>
    <w:rsid w:val="00C90311"/>
    <w:rsid w:val="00C912C6"/>
    <w:rsid w:val="00C9171A"/>
    <w:rsid w:val="00C96A91"/>
    <w:rsid w:val="00C973C2"/>
    <w:rsid w:val="00CA1A44"/>
    <w:rsid w:val="00CA781A"/>
    <w:rsid w:val="00CB1741"/>
    <w:rsid w:val="00CB32B8"/>
    <w:rsid w:val="00CB4134"/>
    <w:rsid w:val="00CB54C3"/>
    <w:rsid w:val="00CC0765"/>
    <w:rsid w:val="00CC163E"/>
    <w:rsid w:val="00CC2897"/>
    <w:rsid w:val="00CC6858"/>
    <w:rsid w:val="00CC7EB0"/>
    <w:rsid w:val="00CD438E"/>
    <w:rsid w:val="00CD575E"/>
    <w:rsid w:val="00CD673A"/>
    <w:rsid w:val="00CD7BCE"/>
    <w:rsid w:val="00CE570C"/>
    <w:rsid w:val="00CF0151"/>
    <w:rsid w:val="00CF2DEA"/>
    <w:rsid w:val="00CF4107"/>
    <w:rsid w:val="00CF4CA4"/>
    <w:rsid w:val="00CF69E7"/>
    <w:rsid w:val="00CF73C2"/>
    <w:rsid w:val="00CF7EB0"/>
    <w:rsid w:val="00D01414"/>
    <w:rsid w:val="00D01671"/>
    <w:rsid w:val="00D02513"/>
    <w:rsid w:val="00D0686A"/>
    <w:rsid w:val="00D147F8"/>
    <w:rsid w:val="00D150E5"/>
    <w:rsid w:val="00D15A59"/>
    <w:rsid w:val="00D16A7A"/>
    <w:rsid w:val="00D2200F"/>
    <w:rsid w:val="00D232BC"/>
    <w:rsid w:val="00D23A53"/>
    <w:rsid w:val="00D253F7"/>
    <w:rsid w:val="00D270A9"/>
    <w:rsid w:val="00D33389"/>
    <w:rsid w:val="00D33CEB"/>
    <w:rsid w:val="00D343AA"/>
    <w:rsid w:val="00D350DA"/>
    <w:rsid w:val="00D4068D"/>
    <w:rsid w:val="00D41227"/>
    <w:rsid w:val="00D426B6"/>
    <w:rsid w:val="00D426EE"/>
    <w:rsid w:val="00D44F04"/>
    <w:rsid w:val="00D5282C"/>
    <w:rsid w:val="00D533DE"/>
    <w:rsid w:val="00D54D58"/>
    <w:rsid w:val="00D60E32"/>
    <w:rsid w:val="00D62495"/>
    <w:rsid w:val="00D62954"/>
    <w:rsid w:val="00D646D5"/>
    <w:rsid w:val="00D65691"/>
    <w:rsid w:val="00D65B8E"/>
    <w:rsid w:val="00D665F9"/>
    <w:rsid w:val="00D702F9"/>
    <w:rsid w:val="00D713D4"/>
    <w:rsid w:val="00D7190A"/>
    <w:rsid w:val="00D72E22"/>
    <w:rsid w:val="00D74228"/>
    <w:rsid w:val="00D7441A"/>
    <w:rsid w:val="00D7558B"/>
    <w:rsid w:val="00D761EE"/>
    <w:rsid w:val="00D80859"/>
    <w:rsid w:val="00D81C4A"/>
    <w:rsid w:val="00D90304"/>
    <w:rsid w:val="00D922B1"/>
    <w:rsid w:val="00D93A82"/>
    <w:rsid w:val="00DA231C"/>
    <w:rsid w:val="00DA3D97"/>
    <w:rsid w:val="00DA480D"/>
    <w:rsid w:val="00DA681A"/>
    <w:rsid w:val="00DB294A"/>
    <w:rsid w:val="00DB407B"/>
    <w:rsid w:val="00DB5599"/>
    <w:rsid w:val="00DB5D16"/>
    <w:rsid w:val="00DB794A"/>
    <w:rsid w:val="00DB7AAC"/>
    <w:rsid w:val="00DB7D14"/>
    <w:rsid w:val="00DC0237"/>
    <w:rsid w:val="00DC09D9"/>
    <w:rsid w:val="00DC4E4C"/>
    <w:rsid w:val="00DC50E0"/>
    <w:rsid w:val="00DD51B4"/>
    <w:rsid w:val="00DD6562"/>
    <w:rsid w:val="00DD7C1A"/>
    <w:rsid w:val="00DE0B5B"/>
    <w:rsid w:val="00DE3669"/>
    <w:rsid w:val="00DE6ED3"/>
    <w:rsid w:val="00DF20C7"/>
    <w:rsid w:val="00DF2475"/>
    <w:rsid w:val="00DF2806"/>
    <w:rsid w:val="00DF29BE"/>
    <w:rsid w:val="00DF57AD"/>
    <w:rsid w:val="00E00AEE"/>
    <w:rsid w:val="00E01917"/>
    <w:rsid w:val="00E03D4C"/>
    <w:rsid w:val="00E07E04"/>
    <w:rsid w:val="00E10964"/>
    <w:rsid w:val="00E115DF"/>
    <w:rsid w:val="00E134A3"/>
    <w:rsid w:val="00E14391"/>
    <w:rsid w:val="00E20FEC"/>
    <w:rsid w:val="00E23D73"/>
    <w:rsid w:val="00E23FCF"/>
    <w:rsid w:val="00E25840"/>
    <w:rsid w:val="00E25F8C"/>
    <w:rsid w:val="00E25FD7"/>
    <w:rsid w:val="00E27E8D"/>
    <w:rsid w:val="00E30020"/>
    <w:rsid w:val="00E323A4"/>
    <w:rsid w:val="00E352A8"/>
    <w:rsid w:val="00E377E3"/>
    <w:rsid w:val="00E42F24"/>
    <w:rsid w:val="00E46FA5"/>
    <w:rsid w:val="00E513FF"/>
    <w:rsid w:val="00E52F73"/>
    <w:rsid w:val="00E541A3"/>
    <w:rsid w:val="00E55058"/>
    <w:rsid w:val="00E5579F"/>
    <w:rsid w:val="00E55A1B"/>
    <w:rsid w:val="00E57485"/>
    <w:rsid w:val="00E6063B"/>
    <w:rsid w:val="00E61D5E"/>
    <w:rsid w:val="00E64097"/>
    <w:rsid w:val="00E662B9"/>
    <w:rsid w:val="00E70DAA"/>
    <w:rsid w:val="00E71401"/>
    <w:rsid w:val="00E715CC"/>
    <w:rsid w:val="00E71828"/>
    <w:rsid w:val="00E72D5A"/>
    <w:rsid w:val="00E74141"/>
    <w:rsid w:val="00E86BBD"/>
    <w:rsid w:val="00E90064"/>
    <w:rsid w:val="00E92300"/>
    <w:rsid w:val="00E92A58"/>
    <w:rsid w:val="00E9429F"/>
    <w:rsid w:val="00E971DC"/>
    <w:rsid w:val="00EA0CD5"/>
    <w:rsid w:val="00EA1DA6"/>
    <w:rsid w:val="00EA20C6"/>
    <w:rsid w:val="00EA4BA4"/>
    <w:rsid w:val="00EA741E"/>
    <w:rsid w:val="00EA7770"/>
    <w:rsid w:val="00EA79F4"/>
    <w:rsid w:val="00EB05CC"/>
    <w:rsid w:val="00EB4A71"/>
    <w:rsid w:val="00EB7AB7"/>
    <w:rsid w:val="00EC039A"/>
    <w:rsid w:val="00EC2631"/>
    <w:rsid w:val="00ED265D"/>
    <w:rsid w:val="00ED42E4"/>
    <w:rsid w:val="00ED4EFD"/>
    <w:rsid w:val="00ED689F"/>
    <w:rsid w:val="00EE088A"/>
    <w:rsid w:val="00EE20D7"/>
    <w:rsid w:val="00EF1A82"/>
    <w:rsid w:val="00EF2A1A"/>
    <w:rsid w:val="00EF7855"/>
    <w:rsid w:val="00F022BE"/>
    <w:rsid w:val="00F024F3"/>
    <w:rsid w:val="00F026F9"/>
    <w:rsid w:val="00F05ED2"/>
    <w:rsid w:val="00F065F2"/>
    <w:rsid w:val="00F06978"/>
    <w:rsid w:val="00F0707D"/>
    <w:rsid w:val="00F10166"/>
    <w:rsid w:val="00F1183F"/>
    <w:rsid w:val="00F12A81"/>
    <w:rsid w:val="00F13A29"/>
    <w:rsid w:val="00F17D1B"/>
    <w:rsid w:val="00F22759"/>
    <w:rsid w:val="00F22C11"/>
    <w:rsid w:val="00F233BD"/>
    <w:rsid w:val="00F23820"/>
    <w:rsid w:val="00F327BA"/>
    <w:rsid w:val="00F33211"/>
    <w:rsid w:val="00F35B71"/>
    <w:rsid w:val="00F36669"/>
    <w:rsid w:val="00F37DD4"/>
    <w:rsid w:val="00F410F7"/>
    <w:rsid w:val="00F416C4"/>
    <w:rsid w:val="00F42CEE"/>
    <w:rsid w:val="00F43B68"/>
    <w:rsid w:val="00F448B9"/>
    <w:rsid w:val="00F4572B"/>
    <w:rsid w:val="00F5086D"/>
    <w:rsid w:val="00F54096"/>
    <w:rsid w:val="00F54657"/>
    <w:rsid w:val="00F57AFE"/>
    <w:rsid w:val="00F613C5"/>
    <w:rsid w:val="00F61DCA"/>
    <w:rsid w:val="00F63DB4"/>
    <w:rsid w:val="00F65C27"/>
    <w:rsid w:val="00F66986"/>
    <w:rsid w:val="00F66E0E"/>
    <w:rsid w:val="00F67138"/>
    <w:rsid w:val="00F67979"/>
    <w:rsid w:val="00F67F1A"/>
    <w:rsid w:val="00F71111"/>
    <w:rsid w:val="00F73D91"/>
    <w:rsid w:val="00F74653"/>
    <w:rsid w:val="00F7495D"/>
    <w:rsid w:val="00F77A4C"/>
    <w:rsid w:val="00F80409"/>
    <w:rsid w:val="00F80A00"/>
    <w:rsid w:val="00F81051"/>
    <w:rsid w:val="00F812C4"/>
    <w:rsid w:val="00F815C3"/>
    <w:rsid w:val="00F8196F"/>
    <w:rsid w:val="00F81F82"/>
    <w:rsid w:val="00F823AF"/>
    <w:rsid w:val="00F84287"/>
    <w:rsid w:val="00F91470"/>
    <w:rsid w:val="00F9304A"/>
    <w:rsid w:val="00F93835"/>
    <w:rsid w:val="00FA4AF5"/>
    <w:rsid w:val="00FA4EE3"/>
    <w:rsid w:val="00FA5D86"/>
    <w:rsid w:val="00FA5F59"/>
    <w:rsid w:val="00FA7CDC"/>
    <w:rsid w:val="00FB0D2F"/>
    <w:rsid w:val="00FB23D1"/>
    <w:rsid w:val="00FB5F54"/>
    <w:rsid w:val="00FB686F"/>
    <w:rsid w:val="00FB6B89"/>
    <w:rsid w:val="00FB6EAC"/>
    <w:rsid w:val="00FB7423"/>
    <w:rsid w:val="00FC00A2"/>
    <w:rsid w:val="00FC0179"/>
    <w:rsid w:val="00FC08E4"/>
    <w:rsid w:val="00FC16CD"/>
    <w:rsid w:val="00FC172F"/>
    <w:rsid w:val="00FC40C5"/>
    <w:rsid w:val="00FC62AA"/>
    <w:rsid w:val="00FC7FD1"/>
    <w:rsid w:val="00FD0019"/>
    <w:rsid w:val="00FD05F1"/>
    <w:rsid w:val="00FD23DB"/>
    <w:rsid w:val="00FD4550"/>
    <w:rsid w:val="00FD6B81"/>
    <w:rsid w:val="00FE102D"/>
    <w:rsid w:val="00FE449B"/>
    <w:rsid w:val="00FE61B6"/>
    <w:rsid w:val="00FE62B4"/>
    <w:rsid w:val="00FF2871"/>
    <w:rsid w:val="00FF30BB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47C609C"/>
  <w15:docId w15:val="{F136D9E4-97BF-405C-8C32-3E67963F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18"/>
        <w:szCs w:val="18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3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F20"/>
    <w:pPr>
      <w:spacing w:line="360" w:lineRule="auto"/>
    </w:pPr>
  </w:style>
  <w:style w:type="paragraph" w:styleId="Heading1">
    <w:name w:val="heading 1"/>
    <w:basedOn w:val="Normal"/>
    <w:next w:val="Normal"/>
    <w:uiPriority w:val="1"/>
    <w:qFormat/>
    <w:rsid w:val="001030A0"/>
    <w:pPr>
      <w:keepNext/>
      <w:numPr>
        <w:numId w:val="12"/>
      </w:numPr>
      <w:outlineLvl w:val="0"/>
    </w:pPr>
    <w:rPr>
      <w:rFonts w:cs="Arial"/>
      <w:b/>
      <w:bCs/>
      <w:sz w:val="20"/>
      <w:szCs w:val="32"/>
    </w:rPr>
  </w:style>
  <w:style w:type="paragraph" w:styleId="Heading2">
    <w:name w:val="heading 2"/>
    <w:basedOn w:val="Normal"/>
    <w:next w:val="Normal"/>
    <w:uiPriority w:val="1"/>
    <w:qFormat/>
    <w:rsid w:val="001030A0"/>
    <w:pPr>
      <w:keepNext/>
      <w:numPr>
        <w:ilvl w:val="1"/>
        <w:numId w:val="12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uiPriority w:val="1"/>
    <w:qFormat/>
    <w:rsid w:val="001030A0"/>
    <w:pPr>
      <w:keepNext/>
      <w:numPr>
        <w:ilvl w:val="2"/>
        <w:numId w:val="12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uiPriority w:val="1"/>
    <w:qFormat/>
    <w:rsid w:val="001030A0"/>
    <w:pPr>
      <w:keepNext/>
      <w:numPr>
        <w:ilvl w:val="3"/>
        <w:numId w:val="12"/>
      </w:numPr>
      <w:outlineLvl w:val="3"/>
    </w:pPr>
    <w:rPr>
      <w:bCs/>
      <w:sz w:val="16"/>
      <w:szCs w:val="28"/>
    </w:rPr>
  </w:style>
  <w:style w:type="paragraph" w:styleId="Heading5">
    <w:name w:val="heading 5"/>
    <w:basedOn w:val="Normal"/>
    <w:next w:val="Normal"/>
    <w:uiPriority w:val="1"/>
    <w:semiHidden/>
    <w:qFormat/>
    <w:rsid w:val="001030A0"/>
    <w:pPr>
      <w:numPr>
        <w:ilvl w:val="4"/>
        <w:numId w:val="12"/>
      </w:numPr>
      <w:outlineLvl w:val="4"/>
    </w:pPr>
    <w:rPr>
      <w:bCs/>
      <w:iCs/>
      <w:sz w:val="16"/>
      <w:szCs w:val="26"/>
    </w:rPr>
  </w:style>
  <w:style w:type="paragraph" w:styleId="Heading6">
    <w:name w:val="heading 6"/>
    <w:basedOn w:val="Normal"/>
    <w:next w:val="Normal"/>
    <w:uiPriority w:val="1"/>
    <w:semiHidden/>
    <w:qFormat/>
    <w:rsid w:val="001030A0"/>
    <w:pPr>
      <w:numPr>
        <w:ilvl w:val="5"/>
        <w:numId w:val="12"/>
      </w:numPr>
      <w:outlineLvl w:val="5"/>
    </w:pPr>
    <w:rPr>
      <w:bCs/>
      <w:sz w:val="16"/>
      <w:szCs w:val="22"/>
    </w:rPr>
  </w:style>
  <w:style w:type="paragraph" w:styleId="Heading7">
    <w:name w:val="heading 7"/>
    <w:basedOn w:val="Normal"/>
    <w:next w:val="Normal"/>
    <w:uiPriority w:val="1"/>
    <w:semiHidden/>
    <w:qFormat/>
    <w:rsid w:val="001030A0"/>
    <w:pPr>
      <w:numPr>
        <w:ilvl w:val="6"/>
        <w:numId w:val="12"/>
      </w:numPr>
      <w:outlineLvl w:val="6"/>
    </w:pPr>
    <w:rPr>
      <w:sz w:val="16"/>
    </w:rPr>
  </w:style>
  <w:style w:type="paragraph" w:styleId="Heading8">
    <w:name w:val="heading 8"/>
    <w:basedOn w:val="Normal"/>
    <w:next w:val="Normal"/>
    <w:uiPriority w:val="1"/>
    <w:semiHidden/>
    <w:qFormat/>
    <w:rsid w:val="001030A0"/>
    <w:pPr>
      <w:numPr>
        <w:ilvl w:val="7"/>
        <w:numId w:val="12"/>
      </w:numPr>
      <w:outlineLvl w:val="7"/>
    </w:pPr>
    <w:rPr>
      <w:iCs/>
      <w:sz w:val="16"/>
    </w:rPr>
  </w:style>
  <w:style w:type="paragraph" w:styleId="Heading9">
    <w:name w:val="heading 9"/>
    <w:basedOn w:val="Normal"/>
    <w:next w:val="Normal"/>
    <w:uiPriority w:val="1"/>
    <w:semiHidden/>
    <w:qFormat/>
    <w:rsid w:val="001030A0"/>
    <w:pPr>
      <w:numPr>
        <w:ilvl w:val="8"/>
        <w:numId w:val="12"/>
      </w:numPr>
      <w:outlineLvl w:val="8"/>
    </w:pPr>
    <w:rPr>
      <w:rFonts w:cs="Arial"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"/>
    <w:qFormat/>
    <w:rsid w:val="000C3920"/>
    <w:pPr>
      <w:spacing w:line="200" w:lineRule="atLeast"/>
    </w:pPr>
    <w:rPr>
      <w:b/>
      <w:bCs/>
      <w:sz w:val="14"/>
      <w:szCs w:val="20"/>
    </w:rPr>
  </w:style>
  <w:style w:type="character" w:styleId="EndnoteReference">
    <w:name w:val="endnote reference"/>
    <w:uiPriority w:val="99"/>
    <w:semiHidden/>
    <w:rsid w:val="000C3920"/>
    <w:rPr>
      <w:rFonts w:ascii="Verdana" w:hAnsi="Verdana"/>
      <w:sz w:val="12"/>
      <w:vertAlign w:val="superscript"/>
      <w:lang w:val="en-GB"/>
    </w:rPr>
  </w:style>
  <w:style w:type="paragraph" w:styleId="EndnoteText">
    <w:name w:val="endnote text"/>
    <w:basedOn w:val="Normal"/>
    <w:uiPriority w:val="99"/>
    <w:semiHidden/>
    <w:rsid w:val="000C3920"/>
    <w:pPr>
      <w:spacing w:line="210" w:lineRule="atLeast"/>
    </w:pPr>
    <w:rPr>
      <w:sz w:val="12"/>
      <w:szCs w:val="20"/>
    </w:rPr>
  </w:style>
  <w:style w:type="character" w:styleId="FootnoteReference">
    <w:name w:val="footnote reference"/>
    <w:uiPriority w:val="99"/>
    <w:semiHidden/>
    <w:rsid w:val="000C3920"/>
    <w:rPr>
      <w:rFonts w:ascii="Verdana" w:hAnsi="Verdana"/>
      <w:sz w:val="12"/>
      <w:vertAlign w:val="superscript"/>
      <w:lang w:val="en-GB"/>
    </w:rPr>
  </w:style>
  <w:style w:type="paragraph" w:styleId="FootnoteText">
    <w:name w:val="footnote text"/>
    <w:basedOn w:val="Normal"/>
    <w:uiPriority w:val="99"/>
    <w:semiHidden/>
    <w:rsid w:val="000C3920"/>
    <w:pPr>
      <w:spacing w:line="210" w:lineRule="atLeast"/>
    </w:pPr>
    <w:rPr>
      <w:sz w:val="12"/>
      <w:szCs w:val="20"/>
    </w:rPr>
  </w:style>
  <w:style w:type="character" w:styleId="HTMLAcronym">
    <w:name w:val="HTML Acronym"/>
    <w:basedOn w:val="DefaultParagraphFont"/>
    <w:uiPriority w:val="99"/>
    <w:semiHidden/>
    <w:rsid w:val="000C3920"/>
    <w:rPr>
      <w:lang w:val="en-GB"/>
    </w:rPr>
  </w:style>
  <w:style w:type="paragraph" w:styleId="HTMLAddress">
    <w:name w:val="HTML Address"/>
    <w:basedOn w:val="Normal"/>
    <w:uiPriority w:val="99"/>
    <w:semiHidden/>
    <w:rsid w:val="000C3920"/>
    <w:rPr>
      <w:i/>
      <w:iCs/>
    </w:rPr>
  </w:style>
  <w:style w:type="character" w:styleId="HTMLCite">
    <w:name w:val="HTML Cite"/>
    <w:uiPriority w:val="99"/>
    <w:semiHidden/>
    <w:rsid w:val="000C3920"/>
    <w:rPr>
      <w:i/>
      <w:iCs/>
      <w:lang w:val="en-GB"/>
    </w:rPr>
  </w:style>
  <w:style w:type="character" w:styleId="HTMLCode">
    <w:name w:val="HTML Code"/>
    <w:uiPriority w:val="99"/>
    <w:semiHidden/>
    <w:rsid w:val="000C3920"/>
    <w:rPr>
      <w:rFonts w:ascii="Courier New" w:hAnsi="Courier New" w:cs="Courier New"/>
      <w:sz w:val="20"/>
      <w:szCs w:val="20"/>
      <w:lang w:val="en-GB"/>
    </w:rPr>
  </w:style>
  <w:style w:type="character" w:styleId="HTMLDefinition">
    <w:name w:val="HTML Definition"/>
    <w:uiPriority w:val="99"/>
    <w:semiHidden/>
    <w:rsid w:val="000C3920"/>
    <w:rPr>
      <w:i/>
      <w:iCs/>
      <w:lang w:val="en-GB"/>
    </w:rPr>
  </w:style>
  <w:style w:type="character" w:styleId="HTMLKeyboard">
    <w:name w:val="HTML Keyboard"/>
    <w:uiPriority w:val="99"/>
    <w:semiHidden/>
    <w:rsid w:val="000C3920"/>
    <w:rPr>
      <w:rFonts w:ascii="Courier New" w:hAnsi="Courier New" w:cs="Courier New"/>
      <w:sz w:val="20"/>
      <w:szCs w:val="20"/>
      <w:lang w:val="en-GB"/>
    </w:rPr>
  </w:style>
  <w:style w:type="paragraph" w:styleId="HTMLPreformatted">
    <w:name w:val="HTML Preformatted"/>
    <w:basedOn w:val="Normal"/>
    <w:uiPriority w:val="99"/>
    <w:semiHidden/>
    <w:rsid w:val="000C3920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C3920"/>
    <w:rPr>
      <w:rFonts w:ascii="Courier New" w:hAnsi="Courier New" w:cs="Courier New"/>
      <w:lang w:val="en-GB"/>
    </w:rPr>
  </w:style>
  <w:style w:type="character" w:styleId="HTMLTypewriter">
    <w:name w:val="HTML Typewriter"/>
    <w:uiPriority w:val="99"/>
    <w:semiHidden/>
    <w:rsid w:val="000C3920"/>
    <w:rPr>
      <w:rFonts w:ascii="Courier New" w:hAnsi="Courier New" w:cs="Courier New"/>
      <w:sz w:val="20"/>
      <w:szCs w:val="20"/>
      <w:lang w:val="en-GB"/>
    </w:rPr>
  </w:style>
  <w:style w:type="character" w:styleId="HTMLVariable">
    <w:name w:val="HTML Variable"/>
    <w:uiPriority w:val="99"/>
    <w:semiHidden/>
    <w:rsid w:val="000C3920"/>
    <w:rPr>
      <w:i/>
      <w:iCs/>
      <w:lang w:val="en-GB"/>
    </w:rPr>
  </w:style>
  <w:style w:type="character" w:styleId="LineNumber">
    <w:name w:val="line number"/>
    <w:basedOn w:val="DefaultParagraphFont"/>
    <w:uiPriority w:val="99"/>
    <w:semiHidden/>
    <w:rsid w:val="000C3920"/>
    <w:rPr>
      <w:lang w:val="en-GB"/>
    </w:rPr>
  </w:style>
  <w:style w:type="paragraph" w:styleId="List">
    <w:name w:val="List"/>
    <w:basedOn w:val="Normal"/>
    <w:uiPriority w:val="99"/>
    <w:semiHidden/>
    <w:rsid w:val="000C3920"/>
    <w:pPr>
      <w:ind w:left="283" w:hanging="283"/>
    </w:pPr>
  </w:style>
  <w:style w:type="paragraph" w:styleId="List2">
    <w:name w:val="List 2"/>
    <w:basedOn w:val="Normal"/>
    <w:uiPriority w:val="99"/>
    <w:semiHidden/>
    <w:rsid w:val="000C3920"/>
    <w:pPr>
      <w:ind w:left="566" w:hanging="283"/>
    </w:pPr>
  </w:style>
  <w:style w:type="paragraph" w:styleId="List3">
    <w:name w:val="List 3"/>
    <w:basedOn w:val="Normal"/>
    <w:uiPriority w:val="99"/>
    <w:semiHidden/>
    <w:rsid w:val="000C3920"/>
    <w:pPr>
      <w:ind w:left="849" w:hanging="283"/>
    </w:pPr>
  </w:style>
  <w:style w:type="paragraph" w:styleId="List4">
    <w:name w:val="List 4"/>
    <w:basedOn w:val="Normal"/>
    <w:uiPriority w:val="99"/>
    <w:semiHidden/>
    <w:rsid w:val="000C3920"/>
    <w:pPr>
      <w:ind w:left="1132" w:hanging="283"/>
    </w:pPr>
  </w:style>
  <w:style w:type="paragraph" w:styleId="List5">
    <w:name w:val="List 5"/>
    <w:basedOn w:val="Normal"/>
    <w:uiPriority w:val="99"/>
    <w:semiHidden/>
    <w:rsid w:val="000C3920"/>
    <w:pPr>
      <w:ind w:left="1415" w:hanging="283"/>
    </w:pPr>
  </w:style>
  <w:style w:type="paragraph" w:styleId="ListBullet">
    <w:name w:val="List Bullet"/>
    <w:basedOn w:val="Normal"/>
    <w:uiPriority w:val="2"/>
    <w:qFormat/>
    <w:rsid w:val="00B07759"/>
  </w:style>
  <w:style w:type="paragraph" w:styleId="ListBullet2">
    <w:name w:val="List Bullet 2"/>
    <w:basedOn w:val="Normal"/>
    <w:uiPriority w:val="99"/>
    <w:semiHidden/>
    <w:rsid w:val="000C3920"/>
    <w:pPr>
      <w:numPr>
        <w:numId w:val="4"/>
      </w:numPr>
    </w:pPr>
  </w:style>
  <w:style w:type="paragraph" w:styleId="ListBullet3">
    <w:name w:val="List Bullet 3"/>
    <w:basedOn w:val="Normal"/>
    <w:uiPriority w:val="99"/>
    <w:semiHidden/>
    <w:rsid w:val="000C3920"/>
    <w:pPr>
      <w:numPr>
        <w:numId w:val="5"/>
      </w:numPr>
    </w:pPr>
  </w:style>
  <w:style w:type="paragraph" w:styleId="ListBullet4">
    <w:name w:val="List Bullet 4"/>
    <w:basedOn w:val="Normal"/>
    <w:uiPriority w:val="99"/>
    <w:semiHidden/>
    <w:rsid w:val="000C3920"/>
    <w:pPr>
      <w:numPr>
        <w:numId w:val="6"/>
      </w:numPr>
    </w:pPr>
  </w:style>
  <w:style w:type="paragraph" w:styleId="ListBullet5">
    <w:name w:val="List Bullet 5"/>
    <w:basedOn w:val="Normal"/>
    <w:uiPriority w:val="99"/>
    <w:semiHidden/>
    <w:rsid w:val="000C3920"/>
    <w:pPr>
      <w:numPr>
        <w:numId w:val="7"/>
      </w:numPr>
    </w:pPr>
  </w:style>
  <w:style w:type="paragraph" w:styleId="ListContinue">
    <w:name w:val="List Continue"/>
    <w:basedOn w:val="Normal"/>
    <w:uiPriority w:val="99"/>
    <w:semiHidden/>
    <w:rsid w:val="000C3920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0C3920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0C3920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0C3920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0C3920"/>
    <w:pPr>
      <w:spacing w:after="120"/>
      <w:ind w:left="1415"/>
    </w:pPr>
  </w:style>
  <w:style w:type="paragraph" w:styleId="ListNumber">
    <w:name w:val="List Number"/>
    <w:basedOn w:val="Normal"/>
    <w:uiPriority w:val="2"/>
    <w:qFormat/>
    <w:rsid w:val="00B07759"/>
  </w:style>
  <w:style w:type="paragraph" w:styleId="ListNumber2">
    <w:name w:val="List Number 2"/>
    <w:basedOn w:val="Normal"/>
    <w:uiPriority w:val="99"/>
    <w:semiHidden/>
    <w:rsid w:val="000C3920"/>
    <w:pPr>
      <w:numPr>
        <w:numId w:val="8"/>
      </w:numPr>
    </w:pPr>
  </w:style>
  <w:style w:type="paragraph" w:styleId="ListNumber3">
    <w:name w:val="List Number 3"/>
    <w:basedOn w:val="Normal"/>
    <w:uiPriority w:val="99"/>
    <w:semiHidden/>
    <w:rsid w:val="000C3920"/>
    <w:pPr>
      <w:numPr>
        <w:numId w:val="9"/>
      </w:numPr>
    </w:pPr>
  </w:style>
  <w:style w:type="paragraph" w:styleId="ListNumber4">
    <w:name w:val="List Number 4"/>
    <w:basedOn w:val="Normal"/>
    <w:uiPriority w:val="99"/>
    <w:semiHidden/>
    <w:rsid w:val="000C3920"/>
    <w:pPr>
      <w:numPr>
        <w:numId w:val="10"/>
      </w:numPr>
    </w:pPr>
  </w:style>
  <w:style w:type="paragraph" w:styleId="ListNumber5">
    <w:name w:val="List Number 5"/>
    <w:basedOn w:val="Normal"/>
    <w:uiPriority w:val="99"/>
    <w:semiHidden/>
    <w:rsid w:val="000C3920"/>
    <w:pPr>
      <w:numPr>
        <w:numId w:val="11"/>
      </w:numPr>
    </w:pPr>
  </w:style>
  <w:style w:type="paragraph" w:styleId="MessageHeader">
    <w:name w:val="Message Header"/>
    <w:basedOn w:val="Normal"/>
    <w:uiPriority w:val="99"/>
    <w:semiHidden/>
    <w:rsid w:val="000C3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0C3920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0C3920"/>
    <w:pPr>
      <w:ind w:left="1304"/>
    </w:pPr>
  </w:style>
  <w:style w:type="paragraph" w:styleId="NoteHeading">
    <w:name w:val="Note Heading"/>
    <w:basedOn w:val="Normal"/>
    <w:next w:val="Normal"/>
    <w:uiPriority w:val="99"/>
    <w:semiHidden/>
    <w:rsid w:val="000C3920"/>
  </w:style>
  <w:style w:type="paragraph" w:styleId="PlainText">
    <w:name w:val="Plain Text"/>
    <w:basedOn w:val="Normal"/>
    <w:uiPriority w:val="99"/>
    <w:semiHidden/>
    <w:rsid w:val="000C392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C3920"/>
  </w:style>
  <w:style w:type="paragraph" w:styleId="Signature">
    <w:name w:val="Signature"/>
    <w:basedOn w:val="Normal"/>
    <w:uiPriority w:val="99"/>
    <w:semiHidden/>
    <w:rsid w:val="000C3920"/>
    <w:pPr>
      <w:ind w:left="4252"/>
    </w:pPr>
  </w:style>
  <w:style w:type="character" w:styleId="Strong">
    <w:name w:val="Strong"/>
    <w:uiPriority w:val="99"/>
    <w:semiHidden/>
    <w:qFormat/>
    <w:rsid w:val="000C3920"/>
    <w:rPr>
      <w:b/>
      <w:bCs/>
      <w:lang w:val="en-GB"/>
    </w:rPr>
  </w:style>
  <w:style w:type="paragraph" w:styleId="Subtitle">
    <w:name w:val="Subtitle"/>
    <w:basedOn w:val="Normal"/>
    <w:uiPriority w:val="99"/>
    <w:semiHidden/>
    <w:qFormat/>
    <w:rsid w:val="000C3920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le3Deffects1">
    <w:name w:val="Table 3D effects 1"/>
    <w:basedOn w:val="TableNormal"/>
    <w:semiHidden/>
    <w:rsid w:val="000C39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C39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C39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C39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C39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C39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C39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C39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C39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C39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C39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C39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C39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C39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C39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C39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C39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C39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C39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C39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C39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C39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C39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C39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C39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C39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C39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C39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C39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C39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C39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C39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C39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C39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C39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99"/>
    <w:semiHidden/>
    <w:qFormat/>
    <w:rsid w:val="000C39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99"/>
    <w:semiHidden/>
    <w:rsid w:val="000C3920"/>
    <w:pPr>
      <w:spacing w:line="200" w:lineRule="atLeast"/>
      <w:ind w:left="340" w:right="567" w:hanging="340"/>
    </w:pPr>
    <w:rPr>
      <w:b/>
      <w:sz w:val="14"/>
    </w:rPr>
  </w:style>
  <w:style w:type="paragraph" w:styleId="TOC2">
    <w:name w:val="toc 2"/>
    <w:basedOn w:val="Normal"/>
    <w:next w:val="Normal"/>
    <w:uiPriority w:val="99"/>
    <w:semiHidden/>
    <w:rsid w:val="000C3920"/>
    <w:pPr>
      <w:ind w:right="567"/>
    </w:pPr>
  </w:style>
  <w:style w:type="paragraph" w:styleId="TOC3">
    <w:name w:val="toc 3"/>
    <w:basedOn w:val="Normal"/>
    <w:next w:val="Normal"/>
    <w:uiPriority w:val="99"/>
    <w:semiHidden/>
    <w:rsid w:val="000C3920"/>
    <w:pPr>
      <w:ind w:right="567"/>
    </w:pPr>
  </w:style>
  <w:style w:type="paragraph" w:styleId="TOC4">
    <w:name w:val="toc 4"/>
    <w:basedOn w:val="Normal"/>
    <w:next w:val="Normal"/>
    <w:uiPriority w:val="99"/>
    <w:semiHidden/>
    <w:rsid w:val="000C3920"/>
    <w:pPr>
      <w:ind w:right="567"/>
    </w:pPr>
  </w:style>
  <w:style w:type="paragraph" w:styleId="TOC5">
    <w:name w:val="toc 5"/>
    <w:basedOn w:val="Normal"/>
    <w:next w:val="Normal"/>
    <w:uiPriority w:val="99"/>
    <w:semiHidden/>
    <w:rsid w:val="000C3920"/>
    <w:pPr>
      <w:ind w:right="567"/>
    </w:pPr>
  </w:style>
  <w:style w:type="numbering" w:styleId="111111">
    <w:name w:val="Outline List 2"/>
    <w:basedOn w:val="NoList"/>
    <w:semiHidden/>
    <w:rsid w:val="000C3920"/>
    <w:pPr>
      <w:numPr>
        <w:numId w:val="1"/>
      </w:numPr>
    </w:pPr>
  </w:style>
  <w:style w:type="numbering" w:styleId="1ai">
    <w:name w:val="Outline List 1"/>
    <w:basedOn w:val="NoList"/>
    <w:semiHidden/>
    <w:rsid w:val="000C3920"/>
    <w:pPr>
      <w:numPr>
        <w:numId w:val="2"/>
      </w:numPr>
    </w:pPr>
  </w:style>
  <w:style w:type="numbering" w:styleId="ArticleSection">
    <w:name w:val="Outline List 3"/>
    <w:basedOn w:val="NoList"/>
    <w:semiHidden/>
    <w:rsid w:val="000C3920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rsid w:val="000C3920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rsid w:val="000C3920"/>
    <w:pPr>
      <w:spacing w:after="120"/>
    </w:pPr>
  </w:style>
  <w:style w:type="paragraph" w:styleId="BodyText2">
    <w:name w:val="Body Text 2"/>
    <w:basedOn w:val="Normal"/>
    <w:uiPriority w:val="99"/>
    <w:semiHidden/>
    <w:rsid w:val="000C3920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rsid w:val="000C392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C3920"/>
    <w:pPr>
      <w:ind w:firstLine="210"/>
    </w:pPr>
  </w:style>
  <w:style w:type="paragraph" w:styleId="BodyTextIndent">
    <w:name w:val="Body Text Indent"/>
    <w:basedOn w:val="Normal"/>
    <w:uiPriority w:val="99"/>
    <w:semiHidden/>
    <w:rsid w:val="000C3920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C3920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C3920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C392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C3920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C3920"/>
  </w:style>
  <w:style w:type="paragraph" w:styleId="E-mailSignature">
    <w:name w:val="E-mail Signature"/>
    <w:basedOn w:val="Normal"/>
    <w:uiPriority w:val="99"/>
    <w:semiHidden/>
    <w:rsid w:val="000C3920"/>
  </w:style>
  <w:style w:type="character" w:styleId="Emphasis">
    <w:name w:val="Emphasis"/>
    <w:uiPriority w:val="20"/>
    <w:qFormat/>
    <w:rsid w:val="000C392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rsid w:val="000C392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uiPriority w:val="99"/>
    <w:semiHidden/>
    <w:rsid w:val="000C392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C3920"/>
    <w:pPr>
      <w:tabs>
        <w:tab w:val="center" w:pos="4819"/>
        <w:tab w:val="right" w:pos="9638"/>
      </w:tabs>
      <w:spacing w:line="210" w:lineRule="atLeast"/>
    </w:pPr>
    <w:rPr>
      <w:sz w:val="12"/>
    </w:rPr>
  </w:style>
  <w:style w:type="paragraph" w:styleId="Header">
    <w:name w:val="header"/>
    <w:basedOn w:val="Normal"/>
    <w:uiPriority w:val="99"/>
    <w:semiHidden/>
    <w:rsid w:val="000C3920"/>
    <w:pPr>
      <w:tabs>
        <w:tab w:val="center" w:pos="4819"/>
        <w:tab w:val="right" w:pos="9638"/>
      </w:tabs>
      <w:spacing w:line="210" w:lineRule="atLeast"/>
    </w:pPr>
    <w:rPr>
      <w:sz w:val="12"/>
    </w:rPr>
  </w:style>
  <w:style w:type="character" w:styleId="FollowedHyperlink">
    <w:name w:val="FollowedHyperlink"/>
    <w:uiPriority w:val="99"/>
    <w:semiHidden/>
    <w:rsid w:val="000C3920"/>
    <w:rPr>
      <w:rFonts w:ascii="Verdana" w:hAnsi="Verdana"/>
      <w:color w:val="808080"/>
      <w:sz w:val="18"/>
      <w:u w:val="none"/>
      <w:lang w:val="en-GB"/>
    </w:rPr>
  </w:style>
  <w:style w:type="character" w:styleId="Hyperlink">
    <w:name w:val="Hyperlink"/>
    <w:uiPriority w:val="99"/>
    <w:semiHidden/>
    <w:rsid w:val="00822F94"/>
    <w:rPr>
      <w:rFonts w:ascii="Verdana" w:hAnsi="Verdana"/>
      <w:color w:val="009DE0"/>
      <w:sz w:val="18"/>
      <w:u w:val="none"/>
      <w:lang w:val="en-GB"/>
    </w:rPr>
  </w:style>
  <w:style w:type="character" w:styleId="PageNumber">
    <w:name w:val="page number"/>
    <w:uiPriority w:val="99"/>
    <w:semiHidden/>
    <w:rsid w:val="000C3920"/>
    <w:rPr>
      <w:rFonts w:ascii="Verdana" w:hAnsi="Verdana"/>
      <w:sz w:val="12"/>
      <w:lang w:val="en-GB"/>
    </w:rPr>
  </w:style>
  <w:style w:type="paragraph" w:customStyle="1" w:styleId="Normal-DocumentHeading">
    <w:name w:val="Normal - Document Heading"/>
    <w:basedOn w:val="Normal"/>
    <w:next w:val="Normal"/>
    <w:uiPriority w:val="7"/>
    <w:semiHidden/>
    <w:rsid w:val="000C3920"/>
    <w:rPr>
      <w:b/>
      <w:caps/>
    </w:rPr>
  </w:style>
  <w:style w:type="paragraph" w:customStyle="1" w:styleId="Normal-SenderName">
    <w:name w:val="Normal - Sender Name"/>
    <w:basedOn w:val="Normal"/>
    <w:next w:val="Normal-Senderinformation"/>
    <w:uiPriority w:val="7"/>
    <w:semiHidden/>
    <w:rsid w:val="000C3920"/>
    <w:rPr>
      <w:b/>
    </w:rPr>
  </w:style>
  <w:style w:type="paragraph" w:customStyle="1" w:styleId="Normal-Senderinformation">
    <w:name w:val="Normal - Sender information"/>
    <w:basedOn w:val="Normal"/>
    <w:uiPriority w:val="7"/>
    <w:semiHidden/>
    <w:rsid w:val="000C3920"/>
    <w:pPr>
      <w:tabs>
        <w:tab w:val="left" w:pos="198"/>
      </w:tabs>
      <w:spacing w:line="200" w:lineRule="atLeast"/>
    </w:pPr>
    <w:rPr>
      <w:sz w:val="14"/>
    </w:rPr>
  </w:style>
  <w:style w:type="paragraph" w:customStyle="1" w:styleId="Template">
    <w:name w:val="Template"/>
    <w:uiPriority w:val="8"/>
    <w:semiHidden/>
    <w:rsid w:val="000C3920"/>
    <w:pPr>
      <w:tabs>
        <w:tab w:val="left" w:pos="198"/>
      </w:tabs>
      <w:spacing w:line="200" w:lineRule="atLeast"/>
    </w:pPr>
    <w:rPr>
      <w:noProof/>
      <w:sz w:val="14"/>
      <w:szCs w:val="24"/>
      <w:lang w:val="en-GB"/>
    </w:rPr>
  </w:style>
  <w:style w:type="paragraph" w:customStyle="1" w:styleId="Template-Adresse">
    <w:name w:val="Template - Adresse"/>
    <w:basedOn w:val="Template"/>
    <w:uiPriority w:val="8"/>
    <w:semiHidden/>
    <w:rsid w:val="000C3920"/>
  </w:style>
  <w:style w:type="paragraph" w:customStyle="1" w:styleId="Normal-Doctypetitle">
    <w:name w:val="Normal - Doc type title"/>
    <w:basedOn w:val="Normal"/>
    <w:uiPriority w:val="7"/>
    <w:semiHidden/>
    <w:rsid w:val="0098206A"/>
    <w:pPr>
      <w:spacing w:line="480" w:lineRule="atLeast"/>
      <w:ind w:left="-11"/>
    </w:pPr>
    <w:rPr>
      <w:caps/>
      <w:spacing w:val="27"/>
      <w:sz w:val="44"/>
    </w:rPr>
  </w:style>
  <w:style w:type="paragraph" w:customStyle="1" w:styleId="Normal-Helptext">
    <w:name w:val="Normal - Help text"/>
    <w:basedOn w:val="Normal-Docinfotext"/>
    <w:uiPriority w:val="7"/>
    <w:semiHidden/>
    <w:rsid w:val="004478BC"/>
    <w:rPr>
      <w:vanish/>
      <w:color w:val="800000"/>
      <w:sz w:val="12"/>
    </w:rPr>
  </w:style>
  <w:style w:type="paragraph" w:customStyle="1" w:styleId="Template-Legalinfo">
    <w:name w:val="Template - Legal info"/>
    <w:basedOn w:val="Normal"/>
    <w:uiPriority w:val="8"/>
    <w:semiHidden/>
    <w:rsid w:val="00AC3D47"/>
    <w:pPr>
      <w:tabs>
        <w:tab w:val="left" w:pos="488"/>
      </w:tabs>
      <w:spacing w:line="160" w:lineRule="atLeast"/>
    </w:pPr>
    <w:rPr>
      <w:noProof/>
      <w:sz w:val="12"/>
    </w:rPr>
  </w:style>
  <w:style w:type="paragraph" w:customStyle="1" w:styleId="Normal-Docinfo">
    <w:name w:val="Normal - Doc info"/>
    <w:basedOn w:val="Normal"/>
    <w:uiPriority w:val="7"/>
    <w:semiHidden/>
    <w:rsid w:val="000C3920"/>
    <w:pPr>
      <w:spacing w:line="200" w:lineRule="atLeast"/>
    </w:pPr>
    <w:rPr>
      <w:sz w:val="14"/>
    </w:rPr>
  </w:style>
  <w:style w:type="paragraph" w:customStyle="1" w:styleId="Normal-Docinfotext">
    <w:name w:val="Normal - Doc info text"/>
    <w:basedOn w:val="Normal-Docinfo"/>
    <w:uiPriority w:val="7"/>
    <w:semiHidden/>
    <w:rsid w:val="000C3920"/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FB6B89"/>
    <w:rPr>
      <w:sz w:val="1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2A4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A4"/>
    <w:rPr>
      <w:rFonts w:ascii="Segoe UI" w:hAnsi="Segoe UI" w:cs="Segoe UI"/>
      <w:lang w:val="en-GB"/>
    </w:rPr>
  </w:style>
  <w:style w:type="paragraph" w:styleId="Bibliography">
    <w:name w:val="Bibliography"/>
    <w:basedOn w:val="Normal"/>
    <w:next w:val="Normal"/>
    <w:uiPriority w:val="99"/>
    <w:semiHidden/>
    <w:unhideWhenUsed/>
    <w:rsid w:val="000122A4"/>
  </w:style>
  <w:style w:type="character" w:styleId="BookTitle">
    <w:name w:val="Book Title"/>
    <w:basedOn w:val="DefaultParagraphFont"/>
    <w:uiPriority w:val="99"/>
    <w:qFormat/>
    <w:rsid w:val="000122A4"/>
    <w:rPr>
      <w:b/>
      <w:bCs/>
      <w:i/>
      <w:iCs/>
      <w:spacing w:val="5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D" w:themeFill="accent1" w:themeFillTint="33"/>
    </w:tcPr>
    <w:tblStylePr w:type="firstRow">
      <w:rPr>
        <w:b/>
        <w:bCs/>
      </w:rPr>
      <w:tblPr/>
      <w:tcPr>
        <w:shd w:val="clear" w:color="auto" w:fill="DBEDF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EDF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9A3E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9A3EA" w:themeFill="accent1" w:themeFillShade="BF"/>
      </w:tc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shd w:val="clear" w:color="auto" w:fill="D3E8F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DDB" w:themeFill="accent2" w:themeFillTint="33"/>
    </w:tcPr>
    <w:tblStylePr w:type="firstRow">
      <w:rPr>
        <w:b/>
        <w:bCs/>
      </w:rPr>
      <w:tblPr/>
      <w:tcPr>
        <w:shd w:val="clear" w:color="auto" w:fill="BCDCB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C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47B3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47B3C" w:themeFill="accent2" w:themeFillShade="BF"/>
      </w:tc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shd w:val="clear" w:color="auto" w:fill="ACD3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3D5" w:themeFill="accent3" w:themeFillTint="33"/>
    </w:tcPr>
    <w:tblStylePr w:type="firstRow">
      <w:rPr>
        <w:b/>
        <w:bCs/>
      </w:rPr>
      <w:tblPr/>
      <w:tcPr>
        <w:shd w:val="clear" w:color="auto" w:fill="DAE7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7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8E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8E28" w:themeFill="accent3" w:themeFillShade="BF"/>
      </w:tc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0E6" w:themeFill="accent4" w:themeFillTint="33"/>
    </w:tcPr>
    <w:tblStylePr w:type="firstRow">
      <w:rPr>
        <w:b/>
        <w:bCs/>
      </w:rPr>
      <w:tblPr/>
      <w:tcPr>
        <w:shd w:val="clear" w:color="auto" w:fill="FF81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1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2005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2005A" w:themeFill="accent4" w:themeFillShade="BF"/>
      </w:tc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shd w:val="clear" w:color="auto" w:fill="FF62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2CB" w:themeFill="accent5" w:themeFillTint="33"/>
    </w:tcPr>
    <w:tblStylePr w:type="firstRow">
      <w:rPr>
        <w:b/>
        <w:bCs/>
      </w:rPr>
      <w:tblPr/>
      <w:tcPr>
        <w:shd w:val="clear" w:color="auto" w:fill="F2A6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6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426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42612" w:themeFill="accent5" w:themeFillShade="BF"/>
      </w:tc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shd w:val="clear" w:color="auto" w:fill="EF907E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5F3" w:themeFill="accent6" w:themeFillTint="33"/>
    </w:tcPr>
    <w:tblStylePr w:type="firstRow">
      <w:rPr>
        <w:b/>
        <w:bCs/>
      </w:rPr>
      <w:tblPr/>
      <w:tcPr>
        <w:shd w:val="clear" w:color="auto" w:fill="ECEBE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EBE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2A0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2A08C" w:themeFill="accent6" w:themeFillShade="BF"/>
      </w:tc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shd w:val="clear" w:color="auto" w:fill="E7E7E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60" w:themeFill="accent4" w:themeFillShade="CC"/>
      </w:tcPr>
    </w:tblStylePr>
    <w:tblStylePr w:type="lastRow">
      <w:rPr>
        <w:b/>
        <w:bCs/>
        <w:color w:val="9C00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0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82B" w:themeFill="accent3" w:themeFillShade="CC"/>
      </w:tcPr>
    </w:tblStylePr>
    <w:tblStylePr w:type="lastRow">
      <w:rPr>
        <w:b/>
        <w:bCs/>
        <w:color w:val="8098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9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A998" w:themeFill="accent6" w:themeFillShade="CC"/>
      </w:tcPr>
    </w:tblStylePr>
    <w:tblStylePr w:type="lastRow">
      <w:rPr>
        <w:b/>
        <w:bCs/>
        <w:color w:val="ABA99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913" w:themeFill="accent5" w:themeFillShade="CC"/>
      </w:tcPr>
    </w:tblStylePr>
    <w:tblStylePr w:type="lastRow">
      <w:rPr>
        <w:b/>
        <w:bCs/>
        <w:color w:val="9E291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A7D3F5" w:themeColor="accent1"/>
        <w:bottom w:val="single" w:sz="4" w:space="0" w:color="A7D3F5" w:themeColor="accent1"/>
        <w:right w:val="single" w:sz="4" w:space="0" w:color="A7D3F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87D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87DD" w:themeColor="accent1" w:themeShade="99"/>
          <w:insideV w:val="nil"/>
        </w:tcBorders>
        <w:shd w:val="clear" w:color="auto" w:fill="1987D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87DD" w:themeFill="accent1" w:themeFillShade="99"/>
      </w:tcPr>
    </w:tblStylePr>
    <w:tblStylePr w:type="band1Vert">
      <w:tblPr/>
      <w:tcPr>
        <w:shd w:val="clear" w:color="auto" w:fill="DBEDFB" w:themeFill="accent1" w:themeFillTint="66"/>
      </w:tcPr>
    </w:tblStylePr>
    <w:tblStylePr w:type="band1Horz">
      <w:tblPr/>
      <w:tcPr>
        <w:shd w:val="clear" w:color="auto" w:fill="D3E8F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5CA551" w:themeColor="accent2"/>
        <w:bottom w:val="single" w:sz="4" w:space="0" w:color="5CA551" w:themeColor="accent2"/>
        <w:right w:val="single" w:sz="4" w:space="0" w:color="5CA55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623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6230" w:themeColor="accent2" w:themeShade="99"/>
          <w:insideV w:val="nil"/>
        </w:tcBorders>
        <w:shd w:val="clear" w:color="auto" w:fill="37623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230" w:themeFill="accent2" w:themeFillShade="99"/>
      </w:tcPr>
    </w:tblStylePr>
    <w:tblStylePr w:type="band1Vert">
      <w:tblPr/>
      <w:tcPr>
        <w:shd w:val="clear" w:color="auto" w:fill="BCDCB8" w:themeFill="accent2" w:themeFillTint="66"/>
      </w:tcPr>
    </w:tblStylePr>
    <w:tblStylePr w:type="band1Horz">
      <w:tblPr/>
      <w:tcPr>
        <w:shd w:val="clear" w:color="auto" w:fill="ACD3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0079" w:themeColor="accent4"/>
        <w:left w:val="single" w:sz="4" w:space="0" w:color="A1BF36" w:themeColor="accent3"/>
        <w:bottom w:val="single" w:sz="4" w:space="0" w:color="A1BF36" w:themeColor="accent3"/>
        <w:right w:val="single" w:sz="4" w:space="0" w:color="A1BF3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00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2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220" w:themeColor="accent3" w:themeShade="99"/>
          <w:insideV w:val="nil"/>
        </w:tcBorders>
        <w:shd w:val="clear" w:color="auto" w:fill="6072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220" w:themeFill="accent3" w:themeFillShade="99"/>
      </w:tcPr>
    </w:tblStylePr>
    <w:tblStylePr w:type="band1Vert">
      <w:tblPr/>
      <w:tcPr>
        <w:shd w:val="clear" w:color="auto" w:fill="DAE7AC" w:themeFill="accent3" w:themeFillTint="66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BF36" w:themeColor="accent3"/>
        <w:left w:val="single" w:sz="4" w:space="0" w:color="C40079" w:themeColor="accent4"/>
        <w:bottom w:val="single" w:sz="4" w:space="0" w:color="C40079" w:themeColor="accent4"/>
        <w:right w:val="single" w:sz="4" w:space="0" w:color="C4007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BF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00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0048" w:themeColor="accent4" w:themeShade="99"/>
          <w:insideV w:val="nil"/>
        </w:tcBorders>
        <w:shd w:val="clear" w:color="auto" w:fill="7500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048" w:themeFill="accent4" w:themeFillShade="99"/>
      </w:tcPr>
    </w:tblStylePr>
    <w:tblStylePr w:type="band1Vert">
      <w:tblPr/>
      <w:tcPr>
        <w:shd w:val="clear" w:color="auto" w:fill="FF81CE" w:themeFill="accent4" w:themeFillTint="66"/>
      </w:tcPr>
    </w:tblStylePr>
    <w:tblStylePr w:type="band1Horz">
      <w:tblPr/>
      <w:tcPr>
        <w:shd w:val="clear" w:color="auto" w:fill="FF62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CFC5" w:themeColor="accent6"/>
        <w:left w:val="single" w:sz="4" w:space="0" w:color="C63418" w:themeColor="accent5"/>
        <w:bottom w:val="single" w:sz="4" w:space="0" w:color="C63418" w:themeColor="accent5"/>
        <w:right w:val="single" w:sz="4" w:space="0" w:color="C6341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CFC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1F0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1F0E" w:themeColor="accent5" w:themeShade="99"/>
          <w:insideV w:val="nil"/>
        </w:tcBorders>
        <w:shd w:val="clear" w:color="auto" w:fill="761F0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0E" w:themeFill="accent5" w:themeFillShade="99"/>
      </w:tcPr>
    </w:tblStylePr>
    <w:tblStylePr w:type="band1Vert">
      <w:tblPr/>
      <w:tcPr>
        <w:shd w:val="clear" w:color="auto" w:fill="F2A698" w:themeFill="accent5" w:themeFillTint="66"/>
      </w:tcPr>
    </w:tblStylePr>
    <w:tblStylePr w:type="band1Horz">
      <w:tblPr/>
      <w:tcPr>
        <w:shd w:val="clear" w:color="auto" w:fill="EF90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3418" w:themeColor="accent5"/>
        <w:left w:val="single" w:sz="4" w:space="0" w:color="D0CFC5" w:themeColor="accent6"/>
        <w:bottom w:val="single" w:sz="4" w:space="0" w:color="D0CFC5" w:themeColor="accent6"/>
        <w:right w:val="single" w:sz="4" w:space="0" w:color="D0CFC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41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836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836C" w:themeColor="accent6" w:themeShade="99"/>
          <w:insideV w:val="nil"/>
        </w:tcBorders>
        <w:shd w:val="clear" w:color="auto" w:fill="86836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36C" w:themeFill="accent6" w:themeFillShade="99"/>
      </w:tcPr>
    </w:tblStylePr>
    <w:tblStylePr w:type="band1Vert">
      <w:tblPr/>
      <w:tcPr>
        <w:shd w:val="clear" w:color="auto" w:fill="ECEBE7" w:themeFill="accent6" w:themeFillTint="66"/>
      </w:tcPr>
    </w:tblStylePr>
    <w:tblStylePr w:type="band1Horz">
      <w:tblPr/>
      <w:tcPr>
        <w:shd w:val="clear" w:color="auto" w:fill="E7E7E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122A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12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2A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2A4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D3F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70B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A3E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A55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522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7B3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BF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F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E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00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03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005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341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9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6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CFC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6D5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0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122A4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22A4"/>
    <w:rPr>
      <w:rFonts w:ascii="Segoe UI" w:hAnsi="Segoe UI" w:cs="Segoe UI"/>
      <w:sz w:val="16"/>
      <w:szCs w:val="16"/>
      <w:lang w:val="en-GB"/>
    </w:rPr>
  </w:style>
  <w:style w:type="table" w:styleId="GridTable1Light">
    <w:name w:val="Grid Table 1 Light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DBEDFB" w:themeColor="accent1" w:themeTint="66"/>
        <w:left w:val="single" w:sz="4" w:space="0" w:color="DBEDFB" w:themeColor="accent1" w:themeTint="66"/>
        <w:bottom w:val="single" w:sz="4" w:space="0" w:color="DBEDFB" w:themeColor="accent1" w:themeTint="66"/>
        <w:right w:val="single" w:sz="4" w:space="0" w:color="DBEDFB" w:themeColor="accent1" w:themeTint="66"/>
        <w:insideH w:val="single" w:sz="4" w:space="0" w:color="DBEDFB" w:themeColor="accent1" w:themeTint="66"/>
        <w:insideV w:val="single" w:sz="4" w:space="0" w:color="DBEDF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AE4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4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BCDCB8" w:themeColor="accent2" w:themeTint="66"/>
        <w:left w:val="single" w:sz="4" w:space="0" w:color="BCDCB8" w:themeColor="accent2" w:themeTint="66"/>
        <w:bottom w:val="single" w:sz="4" w:space="0" w:color="BCDCB8" w:themeColor="accent2" w:themeTint="66"/>
        <w:right w:val="single" w:sz="4" w:space="0" w:color="BCDCB8" w:themeColor="accent2" w:themeTint="66"/>
        <w:insideH w:val="single" w:sz="4" w:space="0" w:color="BCDCB8" w:themeColor="accent2" w:themeTint="66"/>
        <w:insideV w:val="single" w:sz="4" w:space="0" w:color="BCDC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CA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A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DAE7AC" w:themeColor="accent3" w:themeTint="66"/>
        <w:left w:val="single" w:sz="4" w:space="0" w:color="DAE7AC" w:themeColor="accent3" w:themeTint="66"/>
        <w:bottom w:val="single" w:sz="4" w:space="0" w:color="DAE7AC" w:themeColor="accent3" w:themeTint="66"/>
        <w:right w:val="single" w:sz="4" w:space="0" w:color="DAE7AC" w:themeColor="accent3" w:themeTint="66"/>
        <w:insideH w:val="single" w:sz="4" w:space="0" w:color="DAE7AC" w:themeColor="accent3" w:themeTint="66"/>
        <w:insideV w:val="single" w:sz="4" w:space="0" w:color="DAE7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DC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C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81CE" w:themeColor="accent4" w:themeTint="66"/>
        <w:left w:val="single" w:sz="4" w:space="0" w:color="FF81CE" w:themeColor="accent4" w:themeTint="66"/>
        <w:bottom w:val="single" w:sz="4" w:space="0" w:color="FF81CE" w:themeColor="accent4" w:themeTint="66"/>
        <w:right w:val="single" w:sz="4" w:space="0" w:color="FF81CE" w:themeColor="accent4" w:themeTint="66"/>
        <w:insideH w:val="single" w:sz="4" w:space="0" w:color="FF81CE" w:themeColor="accent4" w:themeTint="66"/>
        <w:insideV w:val="single" w:sz="4" w:space="0" w:color="FF81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42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2A698" w:themeColor="accent5" w:themeTint="66"/>
        <w:left w:val="single" w:sz="4" w:space="0" w:color="F2A698" w:themeColor="accent5" w:themeTint="66"/>
        <w:bottom w:val="single" w:sz="4" w:space="0" w:color="F2A698" w:themeColor="accent5" w:themeTint="66"/>
        <w:right w:val="single" w:sz="4" w:space="0" w:color="F2A698" w:themeColor="accent5" w:themeTint="66"/>
        <w:insideH w:val="single" w:sz="4" w:space="0" w:color="F2A698" w:themeColor="accent5" w:themeTint="66"/>
        <w:insideV w:val="single" w:sz="4" w:space="0" w:color="F2A6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C7A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EBE7" w:themeColor="accent6" w:themeTint="66"/>
        <w:left w:val="single" w:sz="4" w:space="0" w:color="ECEBE7" w:themeColor="accent6" w:themeTint="66"/>
        <w:bottom w:val="single" w:sz="4" w:space="0" w:color="ECEBE7" w:themeColor="accent6" w:themeTint="66"/>
        <w:right w:val="single" w:sz="4" w:space="0" w:color="ECEBE7" w:themeColor="accent6" w:themeTint="66"/>
        <w:insideH w:val="single" w:sz="4" w:space="0" w:color="ECEBE7" w:themeColor="accent6" w:themeTint="66"/>
        <w:insideV w:val="single" w:sz="4" w:space="0" w:color="ECEB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E2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2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CAE4F9" w:themeColor="accent1" w:themeTint="99"/>
        <w:bottom w:val="single" w:sz="2" w:space="0" w:color="CAE4F9" w:themeColor="accent1" w:themeTint="99"/>
        <w:insideH w:val="single" w:sz="2" w:space="0" w:color="CAE4F9" w:themeColor="accent1" w:themeTint="99"/>
        <w:insideV w:val="single" w:sz="2" w:space="0" w:color="CAE4F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4F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4F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9BCA94" w:themeColor="accent2" w:themeTint="99"/>
        <w:bottom w:val="single" w:sz="2" w:space="0" w:color="9BCA94" w:themeColor="accent2" w:themeTint="99"/>
        <w:insideH w:val="single" w:sz="2" w:space="0" w:color="9BCA94" w:themeColor="accent2" w:themeTint="99"/>
        <w:insideV w:val="single" w:sz="2" w:space="0" w:color="9BCA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A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A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C8DC83" w:themeColor="accent3" w:themeTint="99"/>
        <w:bottom w:val="single" w:sz="2" w:space="0" w:color="C8DC83" w:themeColor="accent3" w:themeTint="99"/>
        <w:insideH w:val="single" w:sz="2" w:space="0" w:color="C8DC83" w:themeColor="accent3" w:themeTint="99"/>
        <w:insideV w:val="single" w:sz="2" w:space="0" w:color="C8DC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C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C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FF42B6" w:themeColor="accent4" w:themeTint="99"/>
        <w:bottom w:val="single" w:sz="2" w:space="0" w:color="FF42B6" w:themeColor="accent4" w:themeTint="99"/>
        <w:insideH w:val="single" w:sz="2" w:space="0" w:color="FF42B6" w:themeColor="accent4" w:themeTint="99"/>
        <w:insideV w:val="single" w:sz="2" w:space="0" w:color="FF42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2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2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EC7A64" w:themeColor="accent5" w:themeTint="99"/>
        <w:bottom w:val="single" w:sz="2" w:space="0" w:color="EC7A64" w:themeColor="accent5" w:themeTint="99"/>
        <w:insideH w:val="single" w:sz="2" w:space="0" w:color="EC7A64" w:themeColor="accent5" w:themeTint="99"/>
        <w:insideV w:val="single" w:sz="2" w:space="0" w:color="EC7A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7A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7A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E2E2DC" w:themeColor="accent6" w:themeTint="99"/>
        <w:bottom w:val="single" w:sz="2" w:space="0" w:color="E2E2DC" w:themeColor="accent6" w:themeTint="99"/>
        <w:insideH w:val="single" w:sz="2" w:space="0" w:color="E2E2DC" w:themeColor="accent6" w:themeTint="99"/>
        <w:insideV w:val="single" w:sz="2" w:space="0" w:color="E2E2D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2D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2D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GridTable3">
    <w:name w:val="Grid Table 3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  <w:insideV w:val="single" w:sz="4" w:space="0" w:color="CAE4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  <w:tblStylePr w:type="neCell">
      <w:tblPr/>
      <w:tcPr>
        <w:tcBorders>
          <w:bottom w:val="single" w:sz="4" w:space="0" w:color="CAE4F9" w:themeColor="accent1" w:themeTint="99"/>
        </w:tcBorders>
      </w:tcPr>
    </w:tblStylePr>
    <w:tblStylePr w:type="nwCell">
      <w:tblPr/>
      <w:tcPr>
        <w:tcBorders>
          <w:bottom w:val="single" w:sz="4" w:space="0" w:color="CAE4F9" w:themeColor="accent1" w:themeTint="99"/>
        </w:tcBorders>
      </w:tcPr>
    </w:tblStylePr>
    <w:tblStylePr w:type="seCell">
      <w:tblPr/>
      <w:tcPr>
        <w:tcBorders>
          <w:top w:val="single" w:sz="4" w:space="0" w:color="CAE4F9" w:themeColor="accent1" w:themeTint="99"/>
        </w:tcBorders>
      </w:tcPr>
    </w:tblStylePr>
    <w:tblStylePr w:type="swCell">
      <w:tblPr/>
      <w:tcPr>
        <w:tcBorders>
          <w:top w:val="single" w:sz="4" w:space="0" w:color="CAE4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  <w:insideV w:val="single" w:sz="4" w:space="0" w:color="9BCA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  <w:tblStylePr w:type="neCell">
      <w:tblPr/>
      <w:tcPr>
        <w:tcBorders>
          <w:bottom w:val="single" w:sz="4" w:space="0" w:color="9BCA94" w:themeColor="accent2" w:themeTint="99"/>
        </w:tcBorders>
      </w:tcPr>
    </w:tblStylePr>
    <w:tblStylePr w:type="nwCell">
      <w:tblPr/>
      <w:tcPr>
        <w:tcBorders>
          <w:bottom w:val="single" w:sz="4" w:space="0" w:color="9BCA94" w:themeColor="accent2" w:themeTint="99"/>
        </w:tcBorders>
      </w:tcPr>
    </w:tblStylePr>
    <w:tblStylePr w:type="seCell">
      <w:tblPr/>
      <w:tcPr>
        <w:tcBorders>
          <w:top w:val="single" w:sz="4" w:space="0" w:color="9BCA94" w:themeColor="accent2" w:themeTint="99"/>
        </w:tcBorders>
      </w:tcPr>
    </w:tblStylePr>
    <w:tblStylePr w:type="swCell">
      <w:tblPr/>
      <w:tcPr>
        <w:tcBorders>
          <w:top w:val="single" w:sz="4" w:space="0" w:color="9BCA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  <w:insideV w:val="single" w:sz="4" w:space="0" w:color="C8DC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  <w:tblStylePr w:type="neCell">
      <w:tblPr/>
      <w:tcPr>
        <w:tcBorders>
          <w:bottom w:val="single" w:sz="4" w:space="0" w:color="C8DC83" w:themeColor="accent3" w:themeTint="99"/>
        </w:tcBorders>
      </w:tcPr>
    </w:tblStylePr>
    <w:tblStylePr w:type="nwCell">
      <w:tblPr/>
      <w:tcPr>
        <w:tcBorders>
          <w:bottom w:val="single" w:sz="4" w:space="0" w:color="C8DC83" w:themeColor="accent3" w:themeTint="99"/>
        </w:tcBorders>
      </w:tcPr>
    </w:tblStylePr>
    <w:tblStylePr w:type="seCell">
      <w:tblPr/>
      <w:tcPr>
        <w:tcBorders>
          <w:top w:val="single" w:sz="4" w:space="0" w:color="C8DC83" w:themeColor="accent3" w:themeTint="99"/>
        </w:tcBorders>
      </w:tcPr>
    </w:tblStylePr>
    <w:tblStylePr w:type="swCell">
      <w:tblPr/>
      <w:tcPr>
        <w:tcBorders>
          <w:top w:val="single" w:sz="4" w:space="0" w:color="C8DC8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  <w:tblStylePr w:type="neCell">
      <w:tblPr/>
      <w:tcPr>
        <w:tcBorders>
          <w:bottom w:val="single" w:sz="4" w:space="0" w:color="FF42B6" w:themeColor="accent4" w:themeTint="99"/>
        </w:tcBorders>
      </w:tcPr>
    </w:tblStylePr>
    <w:tblStylePr w:type="nwCell">
      <w:tblPr/>
      <w:tcPr>
        <w:tcBorders>
          <w:bottom w:val="single" w:sz="4" w:space="0" w:color="FF42B6" w:themeColor="accent4" w:themeTint="99"/>
        </w:tcBorders>
      </w:tcPr>
    </w:tblStylePr>
    <w:tblStylePr w:type="seCell">
      <w:tblPr/>
      <w:tcPr>
        <w:tcBorders>
          <w:top w:val="single" w:sz="4" w:space="0" w:color="FF42B6" w:themeColor="accent4" w:themeTint="99"/>
        </w:tcBorders>
      </w:tcPr>
    </w:tblStylePr>
    <w:tblStylePr w:type="swCell">
      <w:tblPr/>
      <w:tcPr>
        <w:tcBorders>
          <w:top w:val="single" w:sz="4" w:space="0" w:color="FF42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  <w:tblStylePr w:type="neCell">
      <w:tblPr/>
      <w:tcPr>
        <w:tcBorders>
          <w:bottom w:val="single" w:sz="4" w:space="0" w:color="EC7A64" w:themeColor="accent5" w:themeTint="99"/>
        </w:tcBorders>
      </w:tcPr>
    </w:tblStylePr>
    <w:tblStylePr w:type="nwCell">
      <w:tblPr/>
      <w:tcPr>
        <w:tcBorders>
          <w:bottom w:val="single" w:sz="4" w:space="0" w:color="EC7A64" w:themeColor="accent5" w:themeTint="99"/>
        </w:tcBorders>
      </w:tcPr>
    </w:tblStylePr>
    <w:tblStylePr w:type="seCell">
      <w:tblPr/>
      <w:tcPr>
        <w:tcBorders>
          <w:top w:val="single" w:sz="4" w:space="0" w:color="EC7A64" w:themeColor="accent5" w:themeTint="99"/>
        </w:tcBorders>
      </w:tcPr>
    </w:tblStylePr>
    <w:tblStylePr w:type="swCell">
      <w:tblPr/>
      <w:tcPr>
        <w:tcBorders>
          <w:top w:val="single" w:sz="4" w:space="0" w:color="EC7A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  <w:insideV w:val="single" w:sz="4" w:space="0" w:color="E2E2D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  <w:tblStylePr w:type="neCell">
      <w:tblPr/>
      <w:tcPr>
        <w:tcBorders>
          <w:bottom w:val="single" w:sz="4" w:space="0" w:color="E2E2DC" w:themeColor="accent6" w:themeTint="99"/>
        </w:tcBorders>
      </w:tcPr>
    </w:tblStylePr>
    <w:tblStylePr w:type="nwCell">
      <w:tblPr/>
      <w:tcPr>
        <w:tcBorders>
          <w:bottom w:val="single" w:sz="4" w:space="0" w:color="E2E2DC" w:themeColor="accent6" w:themeTint="99"/>
        </w:tcBorders>
      </w:tcPr>
    </w:tblStylePr>
    <w:tblStylePr w:type="seCell">
      <w:tblPr/>
      <w:tcPr>
        <w:tcBorders>
          <w:top w:val="single" w:sz="4" w:space="0" w:color="E2E2DC" w:themeColor="accent6" w:themeTint="99"/>
        </w:tcBorders>
      </w:tcPr>
    </w:tblStylePr>
    <w:tblStylePr w:type="swCell">
      <w:tblPr/>
      <w:tcPr>
        <w:tcBorders>
          <w:top w:val="single" w:sz="4" w:space="0" w:color="E2E2D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  <w:insideV w:val="single" w:sz="4" w:space="0" w:color="CAE4F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D3F5" w:themeColor="accent1"/>
          <w:left w:val="single" w:sz="4" w:space="0" w:color="A7D3F5" w:themeColor="accent1"/>
          <w:bottom w:val="single" w:sz="4" w:space="0" w:color="A7D3F5" w:themeColor="accent1"/>
          <w:right w:val="single" w:sz="4" w:space="0" w:color="A7D3F5" w:themeColor="accent1"/>
          <w:insideH w:val="nil"/>
          <w:insideV w:val="nil"/>
        </w:tcBorders>
        <w:shd w:val="clear" w:color="auto" w:fill="A7D3F5" w:themeFill="accent1"/>
      </w:tcPr>
    </w:tblStylePr>
    <w:tblStylePr w:type="lastRow">
      <w:rPr>
        <w:b/>
        <w:bCs/>
      </w:rPr>
      <w:tblPr/>
      <w:tcPr>
        <w:tcBorders>
          <w:top w:val="double" w:sz="4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  <w:insideV w:val="single" w:sz="4" w:space="0" w:color="9BCA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A551" w:themeColor="accent2"/>
          <w:left w:val="single" w:sz="4" w:space="0" w:color="5CA551" w:themeColor="accent2"/>
          <w:bottom w:val="single" w:sz="4" w:space="0" w:color="5CA551" w:themeColor="accent2"/>
          <w:right w:val="single" w:sz="4" w:space="0" w:color="5CA551" w:themeColor="accent2"/>
          <w:insideH w:val="nil"/>
          <w:insideV w:val="nil"/>
        </w:tcBorders>
        <w:shd w:val="clear" w:color="auto" w:fill="5CA551" w:themeFill="accent2"/>
      </w:tcPr>
    </w:tblStylePr>
    <w:tblStylePr w:type="lastRow">
      <w:rPr>
        <w:b/>
        <w:bCs/>
      </w:rPr>
      <w:tblPr/>
      <w:tcPr>
        <w:tcBorders>
          <w:top w:val="double" w:sz="4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  <w:insideV w:val="single" w:sz="4" w:space="0" w:color="C8DC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F36" w:themeColor="accent3"/>
          <w:left w:val="single" w:sz="4" w:space="0" w:color="A1BF36" w:themeColor="accent3"/>
          <w:bottom w:val="single" w:sz="4" w:space="0" w:color="A1BF36" w:themeColor="accent3"/>
          <w:right w:val="single" w:sz="4" w:space="0" w:color="A1BF36" w:themeColor="accent3"/>
          <w:insideH w:val="nil"/>
          <w:insideV w:val="nil"/>
        </w:tcBorders>
        <w:shd w:val="clear" w:color="auto" w:fill="A1BF36" w:themeFill="accent3"/>
      </w:tcPr>
    </w:tblStylePr>
    <w:tblStylePr w:type="lastRow">
      <w:rPr>
        <w:b/>
        <w:bCs/>
      </w:rPr>
      <w:tblPr/>
      <w:tcPr>
        <w:tcBorders>
          <w:top w:val="double" w:sz="4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0079" w:themeColor="accent4"/>
          <w:left w:val="single" w:sz="4" w:space="0" w:color="C40079" w:themeColor="accent4"/>
          <w:bottom w:val="single" w:sz="4" w:space="0" w:color="C40079" w:themeColor="accent4"/>
          <w:right w:val="single" w:sz="4" w:space="0" w:color="C40079" w:themeColor="accent4"/>
          <w:insideH w:val="nil"/>
          <w:insideV w:val="nil"/>
        </w:tcBorders>
        <w:shd w:val="clear" w:color="auto" w:fill="C40079" w:themeFill="accent4"/>
      </w:tcPr>
    </w:tblStylePr>
    <w:tblStylePr w:type="lastRow">
      <w:rPr>
        <w:b/>
        <w:bCs/>
      </w:rPr>
      <w:tblPr/>
      <w:tcPr>
        <w:tcBorders>
          <w:top w:val="double" w:sz="4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418" w:themeColor="accent5"/>
          <w:left w:val="single" w:sz="4" w:space="0" w:color="C63418" w:themeColor="accent5"/>
          <w:bottom w:val="single" w:sz="4" w:space="0" w:color="C63418" w:themeColor="accent5"/>
          <w:right w:val="single" w:sz="4" w:space="0" w:color="C63418" w:themeColor="accent5"/>
          <w:insideH w:val="nil"/>
          <w:insideV w:val="nil"/>
        </w:tcBorders>
        <w:shd w:val="clear" w:color="auto" w:fill="C63418" w:themeFill="accent5"/>
      </w:tcPr>
    </w:tblStylePr>
    <w:tblStylePr w:type="lastRow">
      <w:rPr>
        <w:b/>
        <w:bCs/>
      </w:rPr>
      <w:tblPr/>
      <w:tcPr>
        <w:tcBorders>
          <w:top w:val="double" w:sz="4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  <w:insideV w:val="single" w:sz="4" w:space="0" w:color="E2E2D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CFC5" w:themeColor="accent6"/>
          <w:left w:val="single" w:sz="4" w:space="0" w:color="D0CFC5" w:themeColor="accent6"/>
          <w:bottom w:val="single" w:sz="4" w:space="0" w:color="D0CFC5" w:themeColor="accent6"/>
          <w:right w:val="single" w:sz="4" w:space="0" w:color="D0CFC5" w:themeColor="accent6"/>
          <w:insideH w:val="nil"/>
          <w:insideV w:val="nil"/>
        </w:tcBorders>
        <w:shd w:val="clear" w:color="auto" w:fill="D0CFC5" w:themeFill="accent6"/>
      </w:tcPr>
    </w:tblStylePr>
    <w:tblStylePr w:type="lastRow">
      <w:rPr>
        <w:b/>
        <w:bCs/>
      </w:rPr>
      <w:tblPr/>
      <w:tcPr>
        <w:tcBorders>
          <w:top w:val="double" w:sz="4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D3F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D3F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D3F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D3F5" w:themeFill="accent1"/>
      </w:tcPr>
    </w:tblStylePr>
    <w:tblStylePr w:type="band1Vert">
      <w:tblPr/>
      <w:tcPr>
        <w:shd w:val="clear" w:color="auto" w:fill="DBEDFB" w:themeFill="accent1" w:themeFillTint="66"/>
      </w:tcPr>
    </w:tblStylePr>
    <w:tblStylePr w:type="band1Horz">
      <w:tblPr/>
      <w:tcPr>
        <w:shd w:val="clear" w:color="auto" w:fill="DBEDF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D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A55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A55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A5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A551" w:themeFill="accent2"/>
      </w:tcPr>
    </w:tblStylePr>
    <w:tblStylePr w:type="band1Vert">
      <w:tblPr/>
      <w:tcPr>
        <w:shd w:val="clear" w:color="auto" w:fill="BCDCB8" w:themeFill="accent2" w:themeFillTint="66"/>
      </w:tcPr>
    </w:tblStylePr>
    <w:tblStylePr w:type="band1Horz">
      <w:tblPr/>
      <w:tcPr>
        <w:shd w:val="clear" w:color="auto" w:fill="BCDCB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F3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F3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BF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BF36" w:themeFill="accent3"/>
      </w:tcPr>
    </w:tblStylePr>
    <w:tblStylePr w:type="band1Vert">
      <w:tblPr/>
      <w:tcPr>
        <w:shd w:val="clear" w:color="auto" w:fill="DAE7AC" w:themeFill="accent3" w:themeFillTint="66"/>
      </w:tcPr>
    </w:tblStylePr>
    <w:tblStylePr w:type="band1Horz">
      <w:tblPr/>
      <w:tcPr>
        <w:shd w:val="clear" w:color="auto" w:fill="DAE7A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0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00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0079" w:themeFill="accent4"/>
      </w:tcPr>
    </w:tblStylePr>
    <w:tblStylePr w:type="band1Vert">
      <w:tblPr/>
      <w:tcPr>
        <w:shd w:val="clear" w:color="auto" w:fill="FF81CE" w:themeFill="accent4" w:themeFillTint="66"/>
      </w:tcPr>
    </w:tblStylePr>
    <w:tblStylePr w:type="band1Horz">
      <w:tblPr/>
      <w:tcPr>
        <w:shd w:val="clear" w:color="auto" w:fill="FF81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2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341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3418" w:themeFill="accent5"/>
      </w:tcPr>
    </w:tblStylePr>
    <w:tblStylePr w:type="band1Vert">
      <w:tblPr/>
      <w:tcPr>
        <w:shd w:val="clear" w:color="auto" w:fill="F2A698" w:themeFill="accent5" w:themeFillTint="66"/>
      </w:tcPr>
    </w:tblStylePr>
    <w:tblStylePr w:type="band1Horz">
      <w:tblPr/>
      <w:tcPr>
        <w:shd w:val="clear" w:color="auto" w:fill="F2A69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CFC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CFC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CFC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CFC5" w:themeFill="accent6"/>
      </w:tcPr>
    </w:tblStylePr>
    <w:tblStylePr w:type="band1Vert">
      <w:tblPr/>
      <w:tcPr>
        <w:shd w:val="clear" w:color="auto" w:fill="ECEBE7" w:themeFill="accent6" w:themeFillTint="66"/>
      </w:tcPr>
    </w:tblStylePr>
    <w:tblStylePr w:type="band1Horz">
      <w:tblPr/>
      <w:tcPr>
        <w:shd w:val="clear" w:color="auto" w:fill="ECEBE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  <w:insideV w:val="single" w:sz="4" w:space="0" w:color="CAE4F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AE4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4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  <w:insideV w:val="single" w:sz="4" w:space="0" w:color="9BCA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CA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A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  <w:insideV w:val="single" w:sz="4" w:space="0" w:color="C8DC8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DC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C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42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C7A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  <w:insideV w:val="single" w:sz="4" w:space="0" w:color="E2E2D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E2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2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  <w:insideV w:val="single" w:sz="4" w:space="0" w:color="CAE4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  <w:tblStylePr w:type="neCell">
      <w:tblPr/>
      <w:tcPr>
        <w:tcBorders>
          <w:bottom w:val="single" w:sz="4" w:space="0" w:color="CAE4F9" w:themeColor="accent1" w:themeTint="99"/>
        </w:tcBorders>
      </w:tcPr>
    </w:tblStylePr>
    <w:tblStylePr w:type="nwCell">
      <w:tblPr/>
      <w:tcPr>
        <w:tcBorders>
          <w:bottom w:val="single" w:sz="4" w:space="0" w:color="CAE4F9" w:themeColor="accent1" w:themeTint="99"/>
        </w:tcBorders>
      </w:tcPr>
    </w:tblStylePr>
    <w:tblStylePr w:type="seCell">
      <w:tblPr/>
      <w:tcPr>
        <w:tcBorders>
          <w:top w:val="single" w:sz="4" w:space="0" w:color="CAE4F9" w:themeColor="accent1" w:themeTint="99"/>
        </w:tcBorders>
      </w:tcPr>
    </w:tblStylePr>
    <w:tblStylePr w:type="swCell">
      <w:tblPr/>
      <w:tcPr>
        <w:tcBorders>
          <w:top w:val="single" w:sz="4" w:space="0" w:color="CAE4F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  <w:insideV w:val="single" w:sz="4" w:space="0" w:color="9BCA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  <w:tblStylePr w:type="neCell">
      <w:tblPr/>
      <w:tcPr>
        <w:tcBorders>
          <w:bottom w:val="single" w:sz="4" w:space="0" w:color="9BCA94" w:themeColor="accent2" w:themeTint="99"/>
        </w:tcBorders>
      </w:tcPr>
    </w:tblStylePr>
    <w:tblStylePr w:type="nwCell">
      <w:tblPr/>
      <w:tcPr>
        <w:tcBorders>
          <w:bottom w:val="single" w:sz="4" w:space="0" w:color="9BCA94" w:themeColor="accent2" w:themeTint="99"/>
        </w:tcBorders>
      </w:tcPr>
    </w:tblStylePr>
    <w:tblStylePr w:type="seCell">
      <w:tblPr/>
      <w:tcPr>
        <w:tcBorders>
          <w:top w:val="single" w:sz="4" w:space="0" w:color="9BCA94" w:themeColor="accent2" w:themeTint="99"/>
        </w:tcBorders>
      </w:tcPr>
    </w:tblStylePr>
    <w:tblStylePr w:type="swCell">
      <w:tblPr/>
      <w:tcPr>
        <w:tcBorders>
          <w:top w:val="single" w:sz="4" w:space="0" w:color="9BCA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  <w:insideV w:val="single" w:sz="4" w:space="0" w:color="C8DC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  <w:tblStylePr w:type="neCell">
      <w:tblPr/>
      <w:tcPr>
        <w:tcBorders>
          <w:bottom w:val="single" w:sz="4" w:space="0" w:color="C8DC83" w:themeColor="accent3" w:themeTint="99"/>
        </w:tcBorders>
      </w:tcPr>
    </w:tblStylePr>
    <w:tblStylePr w:type="nwCell">
      <w:tblPr/>
      <w:tcPr>
        <w:tcBorders>
          <w:bottom w:val="single" w:sz="4" w:space="0" w:color="C8DC83" w:themeColor="accent3" w:themeTint="99"/>
        </w:tcBorders>
      </w:tcPr>
    </w:tblStylePr>
    <w:tblStylePr w:type="seCell">
      <w:tblPr/>
      <w:tcPr>
        <w:tcBorders>
          <w:top w:val="single" w:sz="4" w:space="0" w:color="C8DC83" w:themeColor="accent3" w:themeTint="99"/>
        </w:tcBorders>
      </w:tcPr>
    </w:tblStylePr>
    <w:tblStylePr w:type="swCell">
      <w:tblPr/>
      <w:tcPr>
        <w:tcBorders>
          <w:top w:val="single" w:sz="4" w:space="0" w:color="C8DC8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  <w:tblStylePr w:type="neCell">
      <w:tblPr/>
      <w:tcPr>
        <w:tcBorders>
          <w:bottom w:val="single" w:sz="4" w:space="0" w:color="FF42B6" w:themeColor="accent4" w:themeTint="99"/>
        </w:tcBorders>
      </w:tcPr>
    </w:tblStylePr>
    <w:tblStylePr w:type="nwCell">
      <w:tblPr/>
      <w:tcPr>
        <w:tcBorders>
          <w:bottom w:val="single" w:sz="4" w:space="0" w:color="FF42B6" w:themeColor="accent4" w:themeTint="99"/>
        </w:tcBorders>
      </w:tcPr>
    </w:tblStylePr>
    <w:tblStylePr w:type="seCell">
      <w:tblPr/>
      <w:tcPr>
        <w:tcBorders>
          <w:top w:val="single" w:sz="4" w:space="0" w:color="FF42B6" w:themeColor="accent4" w:themeTint="99"/>
        </w:tcBorders>
      </w:tcPr>
    </w:tblStylePr>
    <w:tblStylePr w:type="swCell">
      <w:tblPr/>
      <w:tcPr>
        <w:tcBorders>
          <w:top w:val="single" w:sz="4" w:space="0" w:color="FF42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  <w:tblStylePr w:type="neCell">
      <w:tblPr/>
      <w:tcPr>
        <w:tcBorders>
          <w:bottom w:val="single" w:sz="4" w:space="0" w:color="EC7A64" w:themeColor="accent5" w:themeTint="99"/>
        </w:tcBorders>
      </w:tcPr>
    </w:tblStylePr>
    <w:tblStylePr w:type="nwCell">
      <w:tblPr/>
      <w:tcPr>
        <w:tcBorders>
          <w:bottom w:val="single" w:sz="4" w:space="0" w:color="EC7A64" w:themeColor="accent5" w:themeTint="99"/>
        </w:tcBorders>
      </w:tcPr>
    </w:tblStylePr>
    <w:tblStylePr w:type="seCell">
      <w:tblPr/>
      <w:tcPr>
        <w:tcBorders>
          <w:top w:val="single" w:sz="4" w:space="0" w:color="EC7A64" w:themeColor="accent5" w:themeTint="99"/>
        </w:tcBorders>
      </w:tcPr>
    </w:tblStylePr>
    <w:tblStylePr w:type="swCell">
      <w:tblPr/>
      <w:tcPr>
        <w:tcBorders>
          <w:top w:val="single" w:sz="4" w:space="0" w:color="EC7A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  <w:insideV w:val="single" w:sz="4" w:space="0" w:color="E2E2D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  <w:tblStylePr w:type="neCell">
      <w:tblPr/>
      <w:tcPr>
        <w:tcBorders>
          <w:bottom w:val="single" w:sz="4" w:space="0" w:color="E2E2DC" w:themeColor="accent6" w:themeTint="99"/>
        </w:tcBorders>
      </w:tcPr>
    </w:tblStylePr>
    <w:tblStylePr w:type="nwCell">
      <w:tblPr/>
      <w:tcPr>
        <w:tcBorders>
          <w:bottom w:val="single" w:sz="4" w:space="0" w:color="E2E2DC" w:themeColor="accent6" w:themeTint="99"/>
        </w:tcBorders>
      </w:tcPr>
    </w:tblStylePr>
    <w:tblStylePr w:type="seCell">
      <w:tblPr/>
      <w:tcPr>
        <w:tcBorders>
          <w:top w:val="single" w:sz="4" w:space="0" w:color="E2E2DC" w:themeColor="accent6" w:themeTint="99"/>
        </w:tcBorders>
      </w:tcPr>
    </w:tblStylePr>
    <w:tblStylePr w:type="swCell">
      <w:tblPr/>
      <w:tcPr>
        <w:tcBorders>
          <w:top w:val="single" w:sz="4" w:space="0" w:color="E2E2DC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122A4"/>
    <w:rPr>
      <w:color w:val="2B579A"/>
      <w:shd w:val="clear" w:color="auto" w:fill="E6E6E6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122A4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122A4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122A4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122A4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122A4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122A4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122A4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122A4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122A4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122A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qFormat/>
    <w:rsid w:val="000122A4"/>
    <w:rPr>
      <w:i/>
      <w:iCs/>
      <w:color w:val="A7D3F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122A4"/>
    <w:pPr>
      <w:pBdr>
        <w:top w:val="single" w:sz="4" w:space="10" w:color="A7D3F5" w:themeColor="accent1"/>
        <w:bottom w:val="single" w:sz="4" w:space="10" w:color="A7D3F5" w:themeColor="accent1"/>
      </w:pBdr>
      <w:spacing w:before="360" w:after="360"/>
      <w:ind w:left="864" w:right="864"/>
      <w:jc w:val="center"/>
    </w:pPr>
    <w:rPr>
      <w:i/>
      <w:iCs/>
      <w:color w:val="A7D3F5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0122A4"/>
    <w:rPr>
      <w:i/>
      <w:iCs/>
      <w:color w:val="A7D3F5" w:themeColor="accent1"/>
      <w:lang w:val="en-GB"/>
    </w:rPr>
  </w:style>
  <w:style w:type="character" w:styleId="IntenseReference">
    <w:name w:val="Intense Reference"/>
    <w:basedOn w:val="DefaultParagraphFont"/>
    <w:uiPriority w:val="99"/>
    <w:qFormat/>
    <w:rsid w:val="000122A4"/>
    <w:rPr>
      <w:b/>
      <w:bCs/>
      <w:smallCaps/>
      <w:color w:val="A7D3F5" w:themeColor="accent1"/>
      <w:spacing w:val="5"/>
      <w:lang w:val="en-GB"/>
    </w:rPr>
  </w:style>
  <w:style w:type="table" w:styleId="LightGrid">
    <w:name w:val="Light Grid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  <w:insideH w:val="single" w:sz="8" w:space="0" w:color="A7D3F5" w:themeColor="accent1"/>
        <w:insideV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18" w:space="0" w:color="A7D3F5" w:themeColor="accent1"/>
          <w:right w:val="single" w:sz="8" w:space="0" w:color="A7D3F5" w:themeColor="accent1"/>
          <w:insideH w:val="nil"/>
          <w:insideV w:val="single" w:sz="8" w:space="0" w:color="A7D3F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H w:val="nil"/>
          <w:insideV w:val="single" w:sz="8" w:space="0" w:color="A7D3F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band1Vert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V w:val="single" w:sz="8" w:space="0" w:color="A7D3F5" w:themeColor="accent1"/>
        </w:tcBorders>
        <w:shd w:val="clear" w:color="auto" w:fill="E9F4FC" w:themeFill="accent1" w:themeFillTint="3F"/>
      </w:tcPr>
    </w:tblStylePr>
    <w:tblStylePr w:type="band2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V w:val="single" w:sz="8" w:space="0" w:color="A7D3F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  <w:insideH w:val="single" w:sz="8" w:space="0" w:color="5CA551" w:themeColor="accent2"/>
        <w:insideV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18" w:space="0" w:color="5CA551" w:themeColor="accent2"/>
          <w:right w:val="single" w:sz="8" w:space="0" w:color="5CA551" w:themeColor="accent2"/>
          <w:insideH w:val="nil"/>
          <w:insideV w:val="single" w:sz="8" w:space="0" w:color="5CA55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H w:val="nil"/>
          <w:insideV w:val="single" w:sz="8" w:space="0" w:color="5CA55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band1Vert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  <w:shd w:val="clear" w:color="auto" w:fill="D6E9D3" w:themeFill="accent2" w:themeFillTint="3F"/>
      </w:tcPr>
    </w:tblStylePr>
    <w:tblStylePr w:type="band1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V w:val="single" w:sz="8" w:space="0" w:color="5CA551" w:themeColor="accent2"/>
        </w:tcBorders>
        <w:shd w:val="clear" w:color="auto" w:fill="D6E9D3" w:themeFill="accent2" w:themeFillTint="3F"/>
      </w:tcPr>
    </w:tblStylePr>
    <w:tblStylePr w:type="band2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V w:val="single" w:sz="8" w:space="0" w:color="5CA55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  <w:insideH w:val="single" w:sz="8" w:space="0" w:color="A1BF36" w:themeColor="accent3"/>
        <w:insideV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18" w:space="0" w:color="A1BF36" w:themeColor="accent3"/>
          <w:right w:val="single" w:sz="8" w:space="0" w:color="A1BF36" w:themeColor="accent3"/>
          <w:insideH w:val="nil"/>
          <w:insideV w:val="single" w:sz="8" w:space="0" w:color="A1BF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H w:val="nil"/>
          <w:insideV w:val="single" w:sz="8" w:space="0" w:color="A1BF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band1Vert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  <w:shd w:val="clear" w:color="auto" w:fill="E8F0CB" w:themeFill="accent3" w:themeFillTint="3F"/>
      </w:tcPr>
    </w:tblStylePr>
    <w:tblStylePr w:type="band1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V w:val="single" w:sz="8" w:space="0" w:color="A1BF36" w:themeColor="accent3"/>
        </w:tcBorders>
        <w:shd w:val="clear" w:color="auto" w:fill="E8F0CB" w:themeFill="accent3" w:themeFillTint="3F"/>
      </w:tcPr>
    </w:tblStylePr>
    <w:tblStylePr w:type="band2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V w:val="single" w:sz="8" w:space="0" w:color="A1BF3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  <w:insideH w:val="single" w:sz="8" w:space="0" w:color="C40079" w:themeColor="accent4"/>
        <w:insideV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18" w:space="0" w:color="C40079" w:themeColor="accent4"/>
          <w:right w:val="single" w:sz="8" w:space="0" w:color="C40079" w:themeColor="accent4"/>
          <w:insideH w:val="nil"/>
          <w:insideV w:val="single" w:sz="8" w:space="0" w:color="C4007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H w:val="nil"/>
          <w:insideV w:val="single" w:sz="8" w:space="0" w:color="C4007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band1Vert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  <w:shd w:val="clear" w:color="auto" w:fill="FFB1E1" w:themeFill="accent4" w:themeFillTint="3F"/>
      </w:tcPr>
    </w:tblStylePr>
    <w:tblStylePr w:type="band1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V w:val="single" w:sz="8" w:space="0" w:color="C40079" w:themeColor="accent4"/>
        </w:tcBorders>
        <w:shd w:val="clear" w:color="auto" w:fill="FFB1E1" w:themeFill="accent4" w:themeFillTint="3F"/>
      </w:tcPr>
    </w:tblStylePr>
    <w:tblStylePr w:type="band2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V w:val="single" w:sz="8" w:space="0" w:color="C4007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  <w:insideH w:val="single" w:sz="8" w:space="0" w:color="C63418" w:themeColor="accent5"/>
        <w:insideV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18" w:space="0" w:color="C63418" w:themeColor="accent5"/>
          <w:right w:val="single" w:sz="8" w:space="0" w:color="C63418" w:themeColor="accent5"/>
          <w:insideH w:val="nil"/>
          <w:insideV w:val="single" w:sz="8" w:space="0" w:color="C6341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H w:val="nil"/>
          <w:insideV w:val="single" w:sz="8" w:space="0" w:color="C6341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band1Vert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  <w:shd w:val="clear" w:color="auto" w:fill="F7C8BF" w:themeFill="accent5" w:themeFillTint="3F"/>
      </w:tcPr>
    </w:tblStylePr>
    <w:tblStylePr w:type="band1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V w:val="single" w:sz="8" w:space="0" w:color="C63418" w:themeColor="accent5"/>
        </w:tcBorders>
        <w:shd w:val="clear" w:color="auto" w:fill="F7C8BF" w:themeFill="accent5" w:themeFillTint="3F"/>
      </w:tcPr>
    </w:tblStylePr>
    <w:tblStylePr w:type="band2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V w:val="single" w:sz="8" w:space="0" w:color="C6341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  <w:insideH w:val="single" w:sz="8" w:space="0" w:color="D0CFC5" w:themeColor="accent6"/>
        <w:insideV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18" w:space="0" w:color="D0CFC5" w:themeColor="accent6"/>
          <w:right w:val="single" w:sz="8" w:space="0" w:color="D0CFC5" w:themeColor="accent6"/>
          <w:insideH w:val="nil"/>
          <w:insideV w:val="single" w:sz="8" w:space="0" w:color="D0CFC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H w:val="nil"/>
          <w:insideV w:val="single" w:sz="8" w:space="0" w:color="D0CFC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band1Vert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  <w:shd w:val="clear" w:color="auto" w:fill="F3F3F0" w:themeFill="accent6" w:themeFillTint="3F"/>
      </w:tcPr>
    </w:tblStylePr>
    <w:tblStylePr w:type="band1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V w:val="single" w:sz="8" w:space="0" w:color="D0CFC5" w:themeColor="accent6"/>
        </w:tcBorders>
        <w:shd w:val="clear" w:color="auto" w:fill="F3F3F0" w:themeFill="accent6" w:themeFillTint="3F"/>
      </w:tcPr>
    </w:tblStylePr>
    <w:tblStylePr w:type="band2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V w:val="single" w:sz="8" w:space="0" w:color="D0CFC5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band1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band1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band1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band1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band1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band1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122A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8" w:space="0" w:color="A7D3F5" w:themeColor="accent1"/>
        <w:bottom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D3F5" w:themeColor="accent1"/>
          <w:left w:val="nil"/>
          <w:bottom w:val="single" w:sz="8" w:space="0" w:color="A7D3F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D3F5" w:themeColor="accent1"/>
          <w:left w:val="nil"/>
          <w:bottom w:val="single" w:sz="8" w:space="0" w:color="A7D3F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8" w:space="0" w:color="5CA551" w:themeColor="accent2"/>
        <w:bottom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A551" w:themeColor="accent2"/>
          <w:left w:val="nil"/>
          <w:bottom w:val="single" w:sz="8" w:space="0" w:color="5CA55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A551" w:themeColor="accent2"/>
          <w:left w:val="nil"/>
          <w:bottom w:val="single" w:sz="8" w:space="0" w:color="5CA55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8" w:space="0" w:color="A1BF36" w:themeColor="accent3"/>
        <w:bottom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F36" w:themeColor="accent3"/>
          <w:left w:val="nil"/>
          <w:bottom w:val="single" w:sz="8" w:space="0" w:color="A1BF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F36" w:themeColor="accent3"/>
          <w:left w:val="nil"/>
          <w:bottom w:val="single" w:sz="8" w:space="0" w:color="A1BF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8" w:space="0" w:color="C40079" w:themeColor="accent4"/>
        <w:bottom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0079" w:themeColor="accent4"/>
          <w:left w:val="nil"/>
          <w:bottom w:val="single" w:sz="8" w:space="0" w:color="C4007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0079" w:themeColor="accent4"/>
          <w:left w:val="nil"/>
          <w:bottom w:val="single" w:sz="8" w:space="0" w:color="C4007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8" w:space="0" w:color="C63418" w:themeColor="accent5"/>
        <w:bottom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418" w:themeColor="accent5"/>
          <w:left w:val="nil"/>
          <w:bottom w:val="single" w:sz="8" w:space="0" w:color="C6341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418" w:themeColor="accent5"/>
          <w:left w:val="nil"/>
          <w:bottom w:val="single" w:sz="8" w:space="0" w:color="C6341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8" w:space="0" w:color="D0CFC5" w:themeColor="accent6"/>
        <w:bottom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CFC5" w:themeColor="accent6"/>
          <w:left w:val="nil"/>
          <w:bottom w:val="single" w:sz="8" w:space="0" w:color="D0CFC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CFC5" w:themeColor="accent6"/>
          <w:left w:val="nil"/>
          <w:bottom w:val="single" w:sz="8" w:space="0" w:color="D0CFC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</w:style>
  <w:style w:type="paragraph" w:styleId="ListParagraph">
    <w:name w:val="List Paragraph"/>
    <w:basedOn w:val="Normal"/>
    <w:uiPriority w:val="99"/>
    <w:qFormat/>
    <w:rsid w:val="000122A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4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4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A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A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C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C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2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7A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2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2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ListTable2">
    <w:name w:val="List Table 2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AE4F9" w:themeColor="accent1" w:themeTint="99"/>
        <w:bottom w:val="single" w:sz="4" w:space="0" w:color="CAE4F9" w:themeColor="accent1" w:themeTint="99"/>
        <w:insideH w:val="single" w:sz="4" w:space="0" w:color="CAE4F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BCA94" w:themeColor="accent2" w:themeTint="99"/>
        <w:bottom w:val="single" w:sz="4" w:space="0" w:color="9BCA94" w:themeColor="accent2" w:themeTint="99"/>
        <w:insideH w:val="single" w:sz="4" w:space="0" w:color="9BCA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8DC83" w:themeColor="accent3" w:themeTint="99"/>
        <w:bottom w:val="single" w:sz="4" w:space="0" w:color="C8DC83" w:themeColor="accent3" w:themeTint="99"/>
        <w:insideH w:val="single" w:sz="4" w:space="0" w:color="C8DC8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bottom w:val="single" w:sz="4" w:space="0" w:color="FF42B6" w:themeColor="accent4" w:themeTint="99"/>
        <w:insideH w:val="single" w:sz="4" w:space="0" w:color="FF42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bottom w:val="single" w:sz="4" w:space="0" w:color="EC7A64" w:themeColor="accent5" w:themeTint="99"/>
        <w:insideH w:val="single" w:sz="4" w:space="0" w:color="EC7A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2E2DC" w:themeColor="accent6" w:themeTint="99"/>
        <w:bottom w:val="single" w:sz="4" w:space="0" w:color="E2E2DC" w:themeColor="accent6" w:themeTint="99"/>
        <w:insideH w:val="single" w:sz="4" w:space="0" w:color="E2E2D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ListTable3">
    <w:name w:val="List Table 3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A7D3F5" w:themeColor="accent1"/>
        <w:left w:val="single" w:sz="4" w:space="0" w:color="A7D3F5" w:themeColor="accent1"/>
        <w:bottom w:val="single" w:sz="4" w:space="0" w:color="A7D3F5" w:themeColor="accent1"/>
        <w:right w:val="single" w:sz="4" w:space="0" w:color="A7D3F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D3F5" w:themeFill="accent1"/>
      </w:tcPr>
    </w:tblStylePr>
    <w:tblStylePr w:type="lastRow">
      <w:rPr>
        <w:b/>
        <w:bCs/>
      </w:rPr>
      <w:tblPr/>
      <w:tcPr>
        <w:tcBorders>
          <w:top w:val="double" w:sz="4" w:space="0" w:color="A7D3F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D3F5" w:themeColor="accent1"/>
          <w:right w:val="single" w:sz="4" w:space="0" w:color="A7D3F5" w:themeColor="accent1"/>
        </w:tcBorders>
      </w:tcPr>
    </w:tblStylePr>
    <w:tblStylePr w:type="band1Horz">
      <w:tblPr/>
      <w:tcPr>
        <w:tcBorders>
          <w:top w:val="single" w:sz="4" w:space="0" w:color="A7D3F5" w:themeColor="accent1"/>
          <w:bottom w:val="single" w:sz="4" w:space="0" w:color="A7D3F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D3F5" w:themeColor="accent1"/>
          <w:left w:val="nil"/>
        </w:tcBorders>
      </w:tcPr>
    </w:tblStylePr>
    <w:tblStylePr w:type="swCell">
      <w:tblPr/>
      <w:tcPr>
        <w:tcBorders>
          <w:top w:val="double" w:sz="4" w:space="0" w:color="A7D3F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5CA551" w:themeColor="accent2"/>
        <w:left w:val="single" w:sz="4" w:space="0" w:color="5CA551" w:themeColor="accent2"/>
        <w:bottom w:val="single" w:sz="4" w:space="0" w:color="5CA551" w:themeColor="accent2"/>
        <w:right w:val="single" w:sz="4" w:space="0" w:color="5CA5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A551" w:themeFill="accent2"/>
      </w:tcPr>
    </w:tblStylePr>
    <w:tblStylePr w:type="lastRow">
      <w:rPr>
        <w:b/>
        <w:bCs/>
      </w:rPr>
      <w:tblPr/>
      <w:tcPr>
        <w:tcBorders>
          <w:top w:val="double" w:sz="4" w:space="0" w:color="5CA55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A551" w:themeColor="accent2"/>
          <w:right w:val="single" w:sz="4" w:space="0" w:color="5CA551" w:themeColor="accent2"/>
        </w:tcBorders>
      </w:tcPr>
    </w:tblStylePr>
    <w:tblStylePr w:type="band1Horz">
      <w:tblPr/>
      <w:tcPr>
        <w:tcBorders>
          <w:top w:val="single" w:sz="4" w:space="0" w:color="5CA551" w:themeColor="accent2"/>
          <w:bottom w:val="single" w:sz="4" w:space="0" w:color="5CA55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A551" w:themeColor="accent2"/>
          <w:left w:val="nil"/>
        </w:tcBorders>
      </w:tcPr>
    </w:tblStylePr>
    <w:tblStylePr w:type="swCell">
      <w:tblPr/>
      <w:tcPr>
        <w:tcBorders>
          <w:top w:val="double" w:sz="4" w:space="0" w:color="5CA55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A1BF36" w:themeColor="accent3"/>
        <w:left w:val="single" w:sz="4" w:space="0" w:color="A1BF36" w:themeColor="accent3"/>
        <w:bottom w:val="single" w:sz="4" w:space="0" w:color="A1BF36" w:themeColor="accent3"/>
        <w:right w:val="single" w:sz="4" w:space="0" w:color="A1BF3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BF36" w:themeFill="accent3"/>
      </w:tcPr>
    </w:tblStylePr>
    <w:tblStylePr w:type="lastRow">
      <w:rPr>
        <w:b/>
        <w:bCs/>
      </w:rPr>
      <w:tblPr/>
      <w:tcPr>
        <w:tcBorders>
          <w:top w:val="double" w:sz="4" w:space="0" w:color="A1BF3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BF36" w:themeColor="accent3"/>
          <w:right w:val="single" w:sz="4" w:space="0" w:color="A1BF36" w:themeColor="accent3"/>
        </w:tcBorders>
      </w:tcPr>
    </w:tblStylePr>
    <w:tblStylePr w:type="band1Horz">
      <w:tblPr/>
      <w:tcPr>
        <w:tcBorders>
          <w:top w:val="single" w:sz="4" w:space="0" w:color="A1BF36" w:themeColor="accent3"/>
          <w:bottom w:val="single" w:sz="4" w:space="0" w:color="A1BF3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BF36" w:themeColor="accent3"/>
          <w:left w:val="nil"/>
        </w:tcBorders>
      </w:tcPr>
    </w:tblStylePr>
    <w:tblStylePr w:type="swCell">
      <w:tblPr/>
      <w:tcPr>
        <w:tcBorders>
          <w:top w:val="double" w:sz="4" w:space="0" w:color="A1BF3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40079" w:themeColor="accent4"/>
        <w:left w:val="single" w:sz="4" w:space="0" w:color="C40079" w:themeColor="accent4"/>
        <w:bottom w:val="single" w:sz="4" w:space="0" w:color="C40079" w:themeColor="accent4"/>
        <w:right w:val="single" w:sz="4" w:space="0" w:color="C4007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0079" w:themeFill="accent4"/>
      </w:tcPr>
    </w:tblStylePr>
    <w:tblStylePr w:type="lastRow">
      <w:rPr>
        <w:b/>
        <w:bCs/>
      </w:rPr>
      <w:tblPr/>
      <w:tcPr>
        <w:tcBorders>
          <w:top w:val="double" w:sz="4" w:space="0" w:color="C4007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0079" w:themeColor="accent4"/>
          <w:right w:val="single" w:sz="4" w:space="0" w:color="C40079" w:themeColor="accent4"/>
        </w:tcBorders>
      </w:tcPr>
    </w:tblStylePr>
    <w:tblStylePr w:type="band1Horz">
      <w:tblPr/>
      <w:tcPr>
        <w:tcBorders>
          <w:top w:val="single" w:sz="4" w:space="0" w:color="C40079" w:themeColor="accent4"/>
          <w:bottom w:val="single" w:sz="4" w:space="0" w:color="C4007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0079" w:themeColor="accent4"/>
          <w:left w:val="nil"/>
        </w:tcBorders>
      </w:tcPr>
    </w:tblStylePr>
    <w:tblStylePr w:type="swCell">
      <w:tblPr/>
      <w:tcPr>
        <w:tcBorders>
          <w:top w:val="double" w:sz="4" w:space="0" w:color="C4007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63418" w:themeColor="accent5"/>
        <w:left w:val="single" w:sz="4" w:space="0" w:color="C63418" w:themeColor="accent5"/>
        <w:bottom w:val="single" w:sz="4" w:space="0" w:color="C63418" w:themeColor="accent5"/>
        <w:right w:val="single" w:sz="4" w:space="0" w:color="C6341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3418" w:themeFill="accent5"/>
      </w:tcPr>
    </w:tblStylePr>
    <w:tblStylePr w:type="lastRow">
      <w:rPr>
        <w:b/>
        <w:bCs/>
      </w:rPr>
      <w:tblPr/>
      <w:tcPr>
        <w:tcBorders>
          <w:top w:val="double" w:sz="4" w:space="0" w:color="C6341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3418" w:themeColor="accent5"/>
          <w:right w:val="single" w:sz="4" w:space="0" w:color="C63418" w:themeColor="accent5"/>
        </w:tcBorders>
      </w:tcPr>
    </w:tblStylePr>
    <w:tblStylePr w:type="band1Horz">
      <w:tblPr/>
      <w:tcPr>
        <w:tcBorders>
          <w:top w:val="single" w:sz="4" w:space="0" w:color="C63418" w:themeColor="accent5"/>
          <w:bottom w:val="single" w:sz="4" w:space="0" w:color="C6341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3418" w:themeColor="accent5"/>
          <w:left w:val="nil"/>
        </w:tcBorders>
      </w:tcPr>
    </w:tblStylePr>
    <w:tblStylePr w:type="swCell">
      <w:tblPr/>
      <w:tcPr>
        <w:tcBorders>
          <w:top w:val="double" w:sz="4" w:space="0" w:color="C6341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D0CFC5" w:themeColor="accent6"/>
        <w:left w:val="single" w:sz="4" w:space="0" w:color="D0CFC5" w:themeColor="accent6"/>
        <w:bottom w:val="single" w:sz="4" w:space="0" w:color="D0CFC5" w:themeColor="accent6"/>
        <w:right w:val="single" w:sz="4" w:space="0" w:color="D0CFC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CFC5" w:themeFill="accent6"/>
      </w:tcPr>
    </w:tblStylePr>
    <w:tblStylePr w:type="lastRow">
      <w:rPr>
        <w:b/>
        <w:bCs/>
      </w:rPr>
      <w:tblPr/>
      <w:tcPr>
        <w:tcBorders>
          <w:top w:val="double" w:sz="4" w:space="0" w:color="D0CFC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CFC5" w:themeColor="accent6"/>
          <w:right w:val="single" w:sz="4" w:space="0" w:color="D0CFC5" w:themeColor="accent6"/>
        </w:tcBorders>
      </w:tcPr>
    </w:tblStylePr>
    <w:tblStylePr w:type="band1Horz">
      <w:tblPr/>
      <w:tcPr>
        <w:tcBorders>
          <w:top w:val="single" w:sz="4" w:space="0" w:color="D0CFC5" w:themeColor="accent6"/>
          <w:bottom w:val="single" w:sz="4" w:space="0" w:color="D0CFC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CFC5" w:themeColor="accent6"/>
          <w:left w:val="nil"/>
        </w:tcBorders>
      </w:tcPr>
    </w:tblStylePr>
    <w:tblStylePr w:type="swCell">
      <w:tblPr/>
      <w:tcPr>
        <w:tcBorders>
          <w:top w:val="double" w:sz="4" w:space="0" w:color="D0CFC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D3F5" w:themeColor="accent1"/>
          <w:left w:val="single" w:sz="4" w:space="0" w:color="A7D3F5" w:themeColor="accent1"/>
          <w:bottom w:val="single" w:sz="4" w:space="0" w:color="A7D3F5" w:themeColor="accent1"/>
          <w:right w:val="single" w:sz="4" w:space="0" w:color="A7D3F5" w:themeColor="accent1"/>
          <w:insideH w:val="nil"/>
        </w:tcBorders>
        <w:shd w:val="clear" w:color="auto" w:fill="A7D3F5" w:themeFill="accent1"/>
      </w:tcPr>
    </w:tblStylePr>
    <w:tblStylePr w:type="lastRow">
      <w:rPr>
        <w:b/>
        <w:bCs/>
      </w:rPr>
      <w:tblPr/>
      <w:tcPr>
        <w:tcBorders>
          <w:top w:val="double" w:sz="4" w:space="0" w:color="CAE4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A551" w:themeColor="accent2"/>
          <w:left w:val="single" w:sz="4" w:space="0" w:color="5CA551" w:themeColor="accent2"/>
          <w:bottom w:val="single" w:sz="4" w:space="0" w:color="5CA551" w:themeColor="accent2"/>
          <w:right w:val="single" w:sz="4" w:space="0" w:color="5CA551" w:themeColor="accent2"/>
          <w:insideH w:val="nil"/>
        </w:tcBorders>
        <w:shd w:val="clear" w:color="auto" w:fill="5CA551" w:themeFill="accent2"/>
      </w:tcPr>
    </w:tblStylePr>
    <w:tblStylePr w:type="lastRow">
      <w:rPr>
        <w:b/>
        <w:bCs/>
      </w:rPr>
      <w:tblPr/>
      <w:tcPr>
        <w:tcBorders>
          <w:top w:val="double" w:sz="4" w:space="0" w:color="9BCA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F36" w:themeColor="accent3"/>
          <w:left w:val="single" w:sz="4" w:space="0" w:color="A1BF36" w:themeColor="accent3"/>
          <w:bottom w:val="single" w:sz="4" w:space="0" w:color="A1BF36" w:themeColor="accent3"/>
          <w:right w:val="single" w:sz="4" w:space="0" w:color="A1BF36" w:themeColor="accent3"/>
          <w:insideH w:val="nil"/>
        </w:tcBorders>
        <w:shd w:val="clear" w:color="auto" w:fill="A1BF36" w:themeFill="accent3"/>
      </w:tcPr>
    </w:tblStylePr>
    <w:tblStylePr w:type="lastRow">
      <w:rPr>
        <w:b/>
        <w:bCs/>
      </w:rPr>
      <w:tblPr/>
      <w:tcPr>
        <w:tcBorders>
          <w:top w:val="double" w:sz="4" w:space="0" w:color="C8DC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0079" w:themeColor="accent4"/>
          <w:left w:val="single" w:sz="4" w:space="0" w:color="C40079" w:themeColor="accent4"/>
          <w:bottom w:val="single" w:sz="4" w:space="0" w:color="C40079" w:themeColor="accent4"/>
          <w:right w:val="single" w:sz="4" w:space="0" w:color="C40079" w:themeColor="accent4"/>
          <w:insideH w:val="nil"/>
        </w:tcBorders>
        <w:shd w:val="clear" w:color="auto" w:fill="C40079" w:themeFill="accent4"/>
      </w:tcPr>
    </w:tblStylePr>
    <w:tblStylePr w:type="lastRow">
      <w:rPr>
        <w:b/>
        <w:bCs/>
      </w:rPr>
      <w:tblPr/>
      <w:tcPr>
        <w:tcBorders>
          <w:top w:val="double" w:sz="4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418" w:themeColor="accent5"/>
          <w:left w:val="single" w:sz="4" w:space="0" w:color="C63418" w:themeColor="accent5"/>
          <w:bottom w:val="single" w:sz="4" w:space="0" w:color="C63418" w:themeColor="accent5"/>
          <w:right w:val="single" w:sz="4" w:space="0" w:color="C63418" w:themeColor="accent5"/>
          <w:insideH w:val="nil"/>
        </w:tcBorders>
        <w:shd w:val="clear" w:color="auto" w:fill="C63418" w:themeFill="accent5"/>
      </w:tcPr>
    </w:tblStylePr>
    <w:tblStylePr w:type="lastRow">
      <w:rPr>
        <w:b/>
        <w:bCs/>
      </w:rPr>
      <w:tblPr/>
      <w:tcPr>
        <w:tcBorders>
          <w:top w:val="double" w:sz="4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CFC5" w:themeColor="accent6"/>
          <w:left w:val="single" w:sz="4" w:space="0" w:color="D0CFC5" w:themeColor="accent6"/>
          <w:bottom w:val="single" w:sz="4" w:space="0" w:color="D0CFC5" w:themeColor="accent6"/>
          <w:right w:val="single" w:sz="4" w:space="0" w:color="D0CFC5" w:themeColor="accent6"/>
          <w:insideH w:val="nil"/>
        </w:tcBorders>
        <w:shd w:val="clear" w:color="auto" w:fill="D0CFC5" w:themeFill="accent6"/>
      </w:tcPr>
    </w:tblStylePr>
    <w:tblStylePr w:type="lastRow">
      <w:rPr>
        <w:b/>
        <w:bCs/>
      </w:rPr>
      <w:tblPr/>
      <w:tcPr>
        <w:tcBorders>
          <w:top w:val="double" w:sz="4" w:space="0" w:color="E2E2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D3F5" w:themeColor="accent1"/>
        <w:left w:val="single" w:sz="24" w:space="0" w:color="A7D3F5" w:themeColor="accent1"/>
        <w:bottom w:val="single" w:sz="24" w:space="0" w:color="A7D3F5" w:themeColor="accent1"/>
        <w:right w:val="single" w:sz="24" w:space="0" w:color="A7D3F5" w:themeColor="accent1"/>
      </w:tblBorders>
    </w:tblPr>
    <w:tcPr>
      <w:shd w:val="clear" w:color="auto" w:fill="A7D3F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A551" w:themeColor="accent2"/>
        <w:left w:val="single" w:sz="24" w:space="0" w:color="5CA551" w:themeColor="accent2"/>
        <w:bottom w:val="single" w:sz="24" w:space="0" w:color="5CA551" w:themeColor="accent2"/>
        <w:right w:val="single" w:sz="24" w:space="0" w:color="5CA551" w:themeColor="accent2"/>
      </w:tblBorders>
    </w:tblPr>
    <w:tcPr>
      <w:shd w:val="clear" w:color="auto" w:fill="5CA55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BF36" w:themeColor="accent3"/>
        <w:left w:val="single" w:sz="24" w:space="0" w:color="A1BF36" w:themeColor="accent3"/>
        <w:bottom w:val="single" w:sz="24" w:space="0" w:color="A1BF36" w:themeColor="accent3"/>
        <w:right w:val="single" w:sz="24" w:space="0" w:color="A1BF36" w:themeColor="accent3"/>
      </w:tblBorders>
    </w:tblPr>
    <w:tcPr>
      <w:shd w:val="clear" w:color="auto" w:fill="A1BF3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0079" w:themeColor="accent4"/>
        <w:left w:val="single" w:sz="24" w:space="0" w:color="C40079" w:themeColor="accent4"/>
        <w:bottom w:val="single" w:sz="24" w:space="0" w:color="C40079" w:themeColor="accent4"/>
        <w:right w:val="single" w:sz="24" w:space="0" w:color="C40079" w:themeColor="accent4"/>
      </w:tblBorders>
    </w:tblPr>
    <w:tcPr>
      <w:shd w:val="clear" w:color="auto" w:fill="C4007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3418" w:themeColor="accent5"/>
        <w:left w:val="single" w:sz="24" w:space="0" w:color="C63418" w:themeColor="accent5"/>
        <w:bottom w:val="single" w:sz="24" w:space="0" w:color="C63418" w:themeColor="accent5"/>
        <w:right w:val="single" w:sz="24" w:space="0" w:color="C63418" w:themeColor="accent5"/>
      </w:tblBorders>
    </w:tblPr>
    <w:tcPr>
      <w:shd w:val="clear" w:color="auto" w:fill="C6341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CFC5" w:themeColor="accent6"/>
        <w:left w:val="single" w:sz="24" w:space="0" w:color="D0CFC5" w:themeColor="accent6"/>
        <w:bottom w:val="single" w:sz="24" w:space="0" w:color="D0CFC5" w:themeColor="accent6"/>
        <w:right w:val="single" w:sz="24" w:space="0" w:color="D0CFC5" w:themeColor="accent6"/>
      </w:tblBorders>
    </w:tblPr>
    <w:tcPr>
      <w:shd w:val="clear" w:color="auto" w:fill="D0CFC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4" w:space="0" w:color="A7D3F5" w:themeColor="accent1"/>
        <w:bottom w:val="single" w:sz="4" w:space="0" w:color="A7D3F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7D3F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4" w:space="0" w:color="5CA551" w:themeColor="accent2"/>
        <w:bottom w:val="single" w:sz="4" w:space="0" w:color="5CA55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CA55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4" w:space="0" w:color="A1BF36" w:themeColor="accent3"/>
        <w:bottom w:val="single" w:sz="4" w:space="0" w:color="A1BF3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1BF3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4" w:space="0" w:color="C40079" w:themeColor="accent4"/>
        <w:bottom w:val="single" w:sz="4" w:space="0" w:color="C4007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4007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4" w:space="0" w:color="C63418" w:themeColor="accent5"/>
        <w:bottom w:val="single" w:sz="4" w:space="0" w:color="C6341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6341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4" w:space="0" w:color="D0CFC5" w:themeColor="accent6"/>
        <w:bottom w:val="single" w:sz="4" w:space="0" w:color="D0CFC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0CFC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D3F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D3F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D3F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D3F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A55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A55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A55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A55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BF3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BF3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BF3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BF3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007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007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007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007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341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341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341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341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CFC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CFC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CFC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CFC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122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22A4"/>
    <w:rPr>
      <w:rFonts w:ascii="Consolas" w:hAnsi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BCDDF7" w:themeColor="accent1" w:themeTint="BF"/>
        <w:left w:val="single" w:sz="8" w:space="0" w:color="BCDDF7" w:themeColor="accent1" w:themeTint="BF"/>
        <w:bottom w:val="single" w:sz="8" w:space="0" w:color="BCDDF7" w:themeColor="accent1" w:themeTint="BF"/>
        <w:right w:val="single" w:sz="8" w:space="0" w:color="BCDDF7" w:themeColor="accent1" w:themeTint="BF"/>
        <w:insideH w:val="single" w:sz="8" w:space="0" w:color="BCDDF7" w:themeColor="accent1" w:themeTint="BF"/>
        <w:insideV w:val="single" w:sz="8" w:space="0" w:color="BCDDF7" w:themeColor="accent1" w:themeTint="BF"/>
      </w:tblBorders>
    </w:tblPr>
    <w:tcPr>
      <w:shd w:val="clear" w:color="auto" w:fill="E9F4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DDF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shd w:val="clear" w:color="auto" w:fill="D3E8F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82BD7A" w:themeColor="accent2" w:themeTint="BF"/>
        <w:left w:val="single" w:sz="8" w:space="0" w:color="82BD7A" w:themeColor="accent2" w:themeTint="BF"/>
        <w:bottom w:val="single" w:sz="8" w:space="0" w:color="82BD7A" w:themeColor="accent2" w:themeTint="BF"/>
        <w:right w:val="single" w:sz="8" w:space="0" w:color="82BD7A" w:themeColor="accent2" w:themeTint="BF"/>
        <w:insideH w:val="single" w:sz="8" w:space="0" w:color="82BD7A" w:themeColor="accent2" w:themeTint="BF"/>
        <w:insideV w:val="single" w:sz="8" w:space="0" w:color="82BD7A" w:themeColor="accent2" w:themeTint="BF"/>
      </w:tblBorders>
    </w:tblPr>
    <w:tcPr>
      <w:shd w:val="clear" w:color="auto" w:fill="D6E9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BD7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shd w:val="clear" w:color="auto" w:fill="ACD3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BAD364" w:themeColor="accent3" w:themeTint="BF"/>
        <w:left w:val="single" w:sz="8" w:space="0" w:color="BAD364" w:themeColor="accent3" w:themeTint="BF"/>
        <w:bottom w:val="single" w:sz="8" w:space="0" w:color="BAD364" w:themeColor="accent3" w:themeTint="BF"/>
        <w:right w:val="single" w:sz="8" w:space="0" w:color="BAD364" w:themeColor="accent3" w:themeTint="BF"/>
        <w:insideH w:val="single" w:sz="8" w:space="0" w:color="BAD364" w:themeColor="accent3" w:themeTint="BF"/>
        <w:insideV w:val="single" w:sz="8" w:space="0" w:color="BAD364" w:themeColor="accent3" w:themeTint="BF"/>
      </w:tblBorders>
    </w:tblPr>
    <w:tcPr>
      <w:shd w:val="clear" w:color="auto" w:fill="E8F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D3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13A4" w:themeColor="accent4" w:themeTint="BF"/>
        <w:left w:val="single" w:sz="8" w:space="0" w:color="FF13A4" w:themeColor="accent4" w:themeTint="BF"/>
        <w:bottom w:val="single" w:sz="8" w:space="0" w:color="FF13A4" w:themeColor="accent4" w:themeTint="BF"/>
        <w:right w:val="single" w:sz="8" w:space="0" w:color="FF13A4" w:themeColor="accent4" w:themeTint="BF"/>
        <w:insideH w:val="single" w:sz="8" w:space="0" w:color="FF13A4" w:themeColor="accent4" w:themeTint="BF"/>
        <w:insideV w:val="single" w:sz="8" w:space="0" w:color="FF13A4" w:themeColor="accent4" w:themeTint="BF"/>
      </w:tblBorders>
    </w:tblPr>
    <w:tcPr>
      <w:shd w:val="clear" w:color="auto" w:fill="FFB1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3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shd w:val="clear" w:color="auto" w:fill="FF62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E7593E" w:themeColor="accent5" w:themeTint="BF"/>
        <w:left w:val="single" w:sz="8" w:space="0" w:color="E7593E" w:themeColor="accent5" w:themeTint="BF"/>
        <w:bottom w:val="single" w:sz="8" w:space="0" w:color="E7593E" w:themeColor="accent5" w:themeTint="BF"/>
        <w:right w:val="single" w:sz="8" w:space="0" w:color="E7593E" w:themeColor="accent5" w:themeTint="BF"/>
        <w:insideH w:val="single" w:sz="8" w:space="0" w:color="E7593E" w:themeColor="accent5" w:themeTint="BF"/>
        <w:insideV w:val="single" w:sz="8" w:space="0" w:color="E7593E" w:themeColor="accent5" w:themeTint="BF"/>
      </w:tblBorders>
    </w:tblPr>
    <w:tcPr>
      <w:shd w:val="clear" w:color="auto" w:fill="F7C8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593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shd w:val="clear" w:color="auto" w:fill="EF90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DBDBD3" w:themeColor="accent6" w:themeTint="BF"/>
        <w:left w:val="single" w:sz="8" w:space="0" w:color="DBDBD3" w:themeColor="accent6" w:themeTint="BF"/>
        <w:bottom w:val="single" w:sz="8" w:space="0" w:color="DBDBD3" w:themeColor="accent6" w:themeTint="BF"/>
        <w:right w:val="single" w:sz="8" w:space="0" w:color="DBDBD3" w:themeColor="accent6" w:themeTint="BF"/>
        <w:insideH w:val="single" w:sz="8" w:space="0" w:color="DBDBD3" w:themeColor="accent6" w:themeTint="BF"/>
        <w:insideV w:val="single" w:sz="8" w:space="0" w:color="DBDBD3" w:themeColor="accent6" w:themeTint="BF"/>
      </w:tblBorders>
    </w:tblPr>
    <w:tcPr>
      <w:shd w:val="clear" w:color="auto" w:fill="F3F3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DBD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shd w:val="clear" w:color="auto" w:fill="E7E7E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  <w:insideH w:val="single" w:sz="8" w:space="0" w:color="A7D3F5" w:themeColor="accent1"/>
        <w:insideV w:val="single" w:sz="8" w:space="0" w:color="A7D3F5" w:themeColor="accent1"/>
      </w:tblBorders>
    </w:tblPr>
    <w:tcPr>
      <w:shd w:val="clear" w:color="auto" w:fill="E9F4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D" w:themeFill="accent1" w:themeFillTint="33"/>
      </w:tc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tcBorders>
          <w:insideH w:val="single" w:sz="6" w:space="0" w:color="A7D3F5" w:themeColor="accent1"/>
          <w:insideV w:val="single" w:sz="6" w:space="0" w:color="A7D3F5" w:themeColor="accent1"/>
        </w:tcBorders>
        <w:shd w:val="clear" w:color="auto" w:fill="D3E8F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  <w:insideH w:val="single" w:sz="8" w:space="0" w:color="5CA551" w:themeColor="accent2"/>
        <w:insideV w:val="single" w:sz="8" w:space="0" w:color="5CA551" w:themeColor="accent2"/>
      </w:tblBorders>
    </w:tblPr>
    <w:tcPr>
      <w:shd w:val="clear" w:color="auto" w:fill="D6E9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DDB" w:themeFill="accent2" w:themeFillTint="33"/>
      </w:tc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tcBorders>
          <w:insideH w:val="single" w:sz="6" w:space="0" w:color="5CA551" w:themeColor="accent2"/>
          <w:insideV w:val="single" w:sz="6" w:space="0" w:color="5CA551" w:themeColor="accent2"/>
        </w:tcBorders>
        <w:shd w:val="clear" w:color="auto" w:fill="ACD3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  <w:insideH w:val="single" w:sz="8" w:space="0" w:color="A1BF36" w:themeColor="accent3"/>
        <w:insideV w:val="single" w:sz="8" w:space="0" w:color="A1BF36" w:themeColor="accent3"/>
      </w:tblBorders>
    </w:tblPr>
    <w:tcPr>
      <w:shd w:val="clear" w:color="auto" w:fill="E8F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3D5" w:themeFill="accent3" w:themeFillTint="33"/>
      </w:tc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tcBorders>
          <w:insideH w:val="single" w:sz="6" w:space="0" w:color="A1BF36" w:themeColor="accent3"/>
          <w:insideV w:val="single" w:sz="6" w:space="0" w:color="A1BF36" w:themeColor="accent3"/>
        </w:tcBorders>
        <w:shd w:val="clear" w:color="auto" w:fill="D1E2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  <w:insideH w:val="single" w:sz="8" w:space="0" w:color="C40079" w:themeColor="accent4"/>
        <w:insideV w:val="single" w:sz="8" w:space="0" w:color="C40079" w:themeColor="accent4"/>
      </w:tblBorders>
    </w:tblPr>
    <w:tcPr>
      <w:shd w:val="clear" w:color="auto" w:fill="FFB1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0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6" w:themeFill="accent4" w:themeFillTint="33"/>
      </w:tc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tcBorders>
          <w:insideH w:val="single" w:sz="6" w:space="0" w:color="C40079" w:themeColor="accent4"/>
          <w:insideV w:val="single" w:sz="6" w:space="0" w:color="C40079" w:themeColor="accent4"/>
        </w:tcBorders>
        <w:shd w:val="clear" w:color="auto" w:fill="FF62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  <w:insideH w:val="single" w:sz="8" w:space="0" w:color="C63418" w:themeColor="accent5"/>
        <w:insideV w:val="single" w:sz="8" w:space="0" w:color="C63418" w:themeColor="accent5"/>
      </w:tblBorders>
    </w:tblPr>
    <w:tcPr>
      <w:shd w:val="clear" w:color="auto" w:fill="F7C8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CB" w:themeFill="accent5" w:themeFillTint="33"/>
      </w:tc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tcBorders>
          <w:insideH w:val="single" w:sz="6" w:space="0" w:color="C63418" w:themeColor="accent5"/>
          <w:insideV w:val="single" w:sz="6" w:space="0" w:color="C63418" w:themeColor="accent5"/>
        </w:tcBorders>
        <w:shd w:val="clear" w:color="auto" w:fill="EF90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  <w:insideH w:val="single" w:sz="8" w:space="0" w:color="D0CFC5" w:themeColor="accent6"/>
        <w:insideV w:val="single" w:sz="8" w:space="0" w:color="D0CFC5" w:themeColor="accent6"/>
      </w:tblBorders>
    </w:tblPr>
    <w:tcPr>
      <w:shd w:val="clear" w:color="auto" w:fill="F3F3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3" w:themeFill="accent6" w:themeFillTint="33"/>
      </w:tc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tcBorders>
          <w:insideH w:val="single" w:sz="6" w:space="0" w:color="D0CFC5" w:themeColor="accent6"/>
          <w:insideV w:val="single" w:sz="6" w:space="0" w:color="D0CFC5" w:themeColor="accent6"/>
        </w:tcBorders>
        <w:shd w:val="clear" w:color="auto" w:fill="E7E7E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D3F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D3F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D3F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8F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8F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9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A55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A55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A55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3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3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F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F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BF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2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29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1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007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007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2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2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8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41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41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0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0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CFC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CFC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CFC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7E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7E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bottom w:val="single" w:sz="8" w:space="0" w:color="A7D3F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D3F5" w:themeColor="accent1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A7D3F5" w:themeColor="accent1"/>
          <w:bottom w:val="single" w:sz="8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D3F5" w:themeColor="accent1"/>
          <w:bottom w:val="single" w:sz="8" w:space="0" w:color="A7D3F5" w:themeColor="accent1"/>
        </w:tcBorders>
      </w:tc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shd w:val="clear" w:color="auto" w:fill="E9F4F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bottom w:val="single" w:sz="8" w:space="0" w:color="5CA55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A551" w:themeColor="accent2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5CA551" w:themeColor="accent2"/>
          <w:bottom w:val="single" w:sz="8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A551" w:themeColor="accent2"/>
          <w:bottom w:val="single" w:sz="8" w:space="0" w:color="5CA551" w:themeColor="accent2"/>
        </w:tcBorders>
      </w:tcPr>
    </w:tblStylePr>
    <w:tblStylePr w:type="band1Vert">
      <w:tblPr/>
      <w:tcPr>
        <w:shd w:val="clear" w:color="auto" w:fill="D6E9D3" w:themeFill="accent2" w:themeFillTint="3F"/>
      </w:tcPr>
    </w:tblStylePr>
    <w:tblStylePr w:type="band1Horz">
      <w:tblPr/>
      <w:tcPr>
        <w:shd w:val="clear" w:color="auto" w:fill="D6E9D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bottom w:val="single" w:sz="8" w:space="0" w:color="A1BF3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BF36" w:themeColor="accent3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A1BF36" w:themeColor="accent3"/>
          <w:bottom w:val="single" w:sz="8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BF36" w:themeColor="accent3"/>
          <w:bottom w:val="single" w:sz="8" w:space="0" w:color="A1BF36" w:themeColor="accent3"/>
        </w:tcBorders>
      </w:tcPr>
    </w:tblStylePr>
    <w:tblStylePr w:type="band1Vert">
      <w:tblPr/>
      <w:tcPr>
        <w:shd w:val="clear" w:color="auto" w:fill="E8F0CB" w:themeFill="accent3" w:themeFillTint="3F"/>
      </w:tcPr>
    </w:tblStylePr>
    <w:tblStylePr w:type="band1Horz">
      <w:tblPr/>
      <w:tcPr>
        <w:shd w:val="clear" w:color="auto" w:fill="E8F0C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bottom w:val="single" w:sz="8" w:space="0" w:color="C4007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0079" w:themeColor="accent4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C40079" w:themeColor="accent4"/>
          <w:bottom w:val="single" w:sz="8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0079" w:themeColor="accent4"/>
          <w:bottom w:val="single" w:sz="8" w:space="0" w:color="C40079" w:themeColor="accent4"/>
        </w:tcBorders>
      </w:tcPr>
    </w:tblStylePr>
    <w:tblStylePr w:type="band1Vert">
      <w:tblPr/>
      <w:tcPr>
        <w:shd w:val="clear" w:color="auto" w:fill="FFB1E1" w:themeFill="accent4" w:themeFillTint="3F"/>
      </w:tcPr>
    </w:tblStylePr>
    <w:tblStylePr w:type="band1Horz">
      <w:tblPr/>
      <w:tcPr>
        <w:shd w:val="clear" w:color="auto" w:fill="FFB1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bottom w:val="single" w:sz="8" w:space="0" w:color="C6341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418" w:themeColor="accent5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C63418" w:themeColor="accent5"/>
          <w:bottom w:val="single" w:sz="8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418" w:themeColor="accent5"/>
          <w:bottom w:val="single" w:sz="8" w:space="0" w:color="C63418" w:themeColor="accent5"/>
        </w:tcBorders>
      </w:tcPr>
    </w:tblStylePr>
    <w:tblStylePr w:type="band1Vert">
      <w:tblPr/>
      <w:tcPr>
        <w:shd w:val="clear" w:color="auto" w:fill="F7C8BF" w:themeFill="accent5" w:themeFillTint="3F"/>
      </w:tcPr>
    </w:tblStylePr>
    <w:tblStylePr w:type="band1Horz">
      <w:tblPr/>
      <w:tcPr>
        <w:shd w:val="clear" w:color="auto" w:fill="F7C8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bottom w:val="single" w:sz="8" w:space="0" w:color="D0CFC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CFC5" w:themeColor="accent6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D0CFC5" w:themeColor="accent6"/>
          <w:bottom w:val="single" w:sz="8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CFC5" w:themeColor="accent6"/>
          <w:bottom w:val="single" w:sz="8" w:space="0" w:color="D0CFC5" w:themeColor="accent6"/>
        </w:tcBorders>
      </w:tcPr>
    </w:tblStylePr>
    <w:tblStylePr w:type="band1Vert">
      <w:tblPr/>
      <w:tcPr>
        <w:shd w:val="clear" w:color="auto" w:fill="F3F3F0" w:themeFill="accent6" w:themeFillTint="3F"/>
      </w:tcPr>
    </w:tblStylePr>
    <w:tblStylePr w:type="band1Horz">
      <w:tblPr/>
      <w:tcPr>
        <w:shd w:val="clear" w:color="auto" w:fill="F3F3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D3F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D3F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D3F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A5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A5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9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BF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BF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BF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00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007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007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1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41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41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41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8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CFC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CFC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CFC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3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BCDDF7" w:themeColor="accent1" w:themeTint="BF"/>
        <w:left w:val="single" w:sz="8" w:space="0" w:color="BCDDF7" w:themeColor="accent1" w:themeTint="BF"/>
        <w:bottom w:val="single" w:sz="8" w:space="0" w:color="BCDDF7" w:themeColor="accent1" w:themeTint="BF"/>
        <w:right w:val="single" w:sz="8" w:space="0" w:color="BCDDF7" w:themeColor="accent1" w:themeTint="BF"/>
        <w:insideH w:val="single" w:sz="8" w:space="0" w:color="BCDDF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DDF7" w:themeColor="accent1" w:themeTint="BF"/>
          <w:left w:val="single" w:sz="8" w:space="0" w:color="BCDDF7" w:themeColor="accent1" w:themeTint="BF"/>
          <w:bottom w:val="single" w:sz="8" w:space="0" w:color="BCDDF7" w:themeColor="accent1" w:themeTint="BF"/>
          <w:right w:val="single" w:sz="8" w:space="0" w:color="BCDDF7" w:themeColor="accent1" w:themeTint="BF"/>
          <w:insideH w:val="nil"/>
          <w:insideV w:val="nil"/>
        </w:tcBorders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DDF7" w:themeColor="accent1" w:themeTint="BF"/>
          <w:left w:val="single" w:sz="8" w:space="0" w:color="BCDDF7" w:themeColor="accent1" w:themeTint="BF"/>
          <w:bottom w:val="single" w:sz="8" w:space="0" w:color="BCDDF7" w:themeColor="accent1" w:themeTint="BF"/>
          <w:right w:val="single" w:sz="8" w:space="0" w:color="BCDDF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82BD7A" w:themeColor="accent2" w:themeTint="BF"/>
        <w:left w:val="single" w:sz="8" w:space="0" w:color="82BD7A" w:themeColor="accent2" w:themeTint="BF"/>
        <w:bottom w:val="single" w:sz="8" w:space="0" w:color="82BD7A" w:themeColor="accent2" w:themeTint="BF"/>
        <w:right w:val="single" w:sz="8" w:space="0" w:color="82BD7A" w:themeColor="accent2" w:themeTint="BF"/>
        <w:insideH w:val="single" w:sz="8" w:space="0" w:color="82BD7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BD7A" w:themeColor="accent2" w:themeTint="BF"/>
          <w:left w:val="single" w:sz="8" w:space="0" w:color="82BD7A" w:themeColor="accent2" w:themeTint="BF"/>
          <w:bottom w:val="single" w:sz="8" w:space="0" w:color="82BD7A" w:themeColor="accent2" w:themeTint="BF"/>
          <w:right w:val="single" w:sz="8" w:space="0" w:color="82BD7A" w:themeColor="accent2" w:themeTint="BF"/>
          <w:insideH w:val="nil"/>
          <w:insideV w:val="nil"/>
        </w:tcBorders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BD7A" w:themeColor="accent2" w:themeTint="BF"/>
          <w:left w:val="single" w:sz="8" w:space="0" w:color="82BD7A" w:themeColor="accent2" w:themeTint="BF"/>
          <w:bottom w:val="single" w:sz="8" w:space="0" w:color="82BD7A" w:themeColor="accent2" w:themeTint="BF"/>
          <w:right w:val="single" w:sz="8" w:space="0" w:color="82BD7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9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9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BAD364" w:themeColor="accent3" w:themeTint="BF"/>
        <w:left w:val="single" w:sz="8" w:space="0" w:color="BAD364" w:themeColor="accent3" w:themeTint="BF"/>
        <w:bottom w:val="single" w:sz="8" w:space="0" w:color="BAD364" w:themeColor="accent3" w:themeTint="BF"/>
        <w:right w:val="single" w:sz="8" w:space="0" w:color="BAD364" w:themeColor="accent3" w:themeTint="BF"/>
        <w:insideH w:val="single" w:sz="8" w:space="0" w:color="BAD36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D364" w:themeColor="accent3" w:themeTint="BF"/>
          <w:left w:val="single" w:sz="8" w:space="0" w:color="BAD364" w:themeColor="accent3" w:themeTint="BF"/>
          <w:bottom w:val="single" w:sz="8" w:space="0" w:color="BAD364" w:themeColor="accent3" w:themeTint="BF"/>
          <w:right w:val="single" w:sz="8" w:space="0" w:color="BAD364" w:themeColor="accent3" w:themeTint="BF"/>
          <w:insideH w:val="nil"/>
          <w:insideV w:val="nil"/>
        </w:tcBorders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D364" w:themeColor="accent3" w:themeTint="BF"/>
          <w:left w:val="single" w:sz="8" w:space="0" w:color="BAD364" w:themeColor="accent3" w:themeTint="BF"/>
          <w:bottom w:val="single" w:sz="8" w:space="0" w:color="BAD364" w:themeColor="accent3" w:themeTint="BF"/>
          <w:right w:val="single" w:sz="8" w:space="0" w:color="BAD3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13A4" w:themeColor="accent4" w:themeTint="BF"/>
        <w:left w:val="single" w:sz="8" w:space="0" w:color="FF13A4" w:themeColor="accent4" w:themeTint="BF"/>
        <w:bottom w:val="single" w:sz="8" w:space="0" w:color="FF13A4" w:themeColor="accent4" w:themeTint="BF"/>
        <w:right w:val="single" w:sz="8" w:space="0" w:color="FF13A4" w:themeColor="accent4" w:themeTint="BF"/>
        <w:insideH w:val="single" w:sz="8" w:space="0" w:color="FF13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3A4" w:themeColor="accent4" w:themeTint="BF"/>
          <w:left w:val="single" w:sz="8" w:space="0" w:color="FF13A4" w:themeColor="accent4" w:themeTint="BF"/>
          <w:bottom w:val="single" w:sz="8" w:space="0" w:color="FF13A4" w:themeColor="accent4" w:themeTint="BF"/>
          <w:right w:val="single" w:sz="8" w:space="0" w:color="FF13A4" w:themeColor="accent4" w:themeTint="BF"/>
          <w:insideH w:val="nil"/>
          <w:insideV w:val="nil"/>
        </w:tcBorders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3A4" w:themeColor="accent4" w:themeTint="BF"/>
          <w:left w:val="single" w:sz="8" w:space="0" w:color="FF13A4" w:themeColor="accent4" w:themeTint="BF"/>
          <w:bottom w:val="single" w:sz="8" w:space="0" w:color="FF13A4" w:themeColor="accent4" w:themeTint="BF"/>
          <w:right w:val="single" w:sz="8" w:space="0" w:color="FF13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1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E7593E" w:themeColor="accent5" w:themeTint="BF"/>
        <w:left w:val="single" w:sz="8" w:space="0" w:color="E7593E" w:themeColor="accent5" w:themeTint="BF"/>
        <w:bottom w:val="single" w:sz="8" w:space="0" w:color="E7593E" w:themeColor="accent5" w:themeTint="BF"/>
        <w:right w:val="single" w:sz="8" w:space="0" w:color="E7593E" w:themeColor="accent5" w:themeTint="BF"/>
        <w:insideH w:val="single" w:sz="8" w:space="0" w:color="E7593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593E" w:themeColor="accent5" w:themeTint="BF"/>
          <w:left w:val="single" w:sz="8" w:space="0" w:color="E7593E" w:themeColor="accent5" w:themeTint="BF"/>
          <w:bottom w:val="single" w:sz="8" w:space="0" w:color="E7593E" w:themeColor="accent5" w:themeTint="BF"/>
          <w:right w:val="single" w:sz="8" w:space="0" w:color="E7593E" w:themeColor="accent5" w:themeTint="BF"/>
          <w:insideH w:val="nil"/>
          <w:insideV w:val="nil"/>
        </w:tcBorders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593E" w:themeColor="accent5" w:themeTint="BF"/>
          <w:left w:val="single" w:sz="8" w:space="0" w:color="E7593E" w:themeColor="accent5" w:themeTint="BF"/>
          <w:bottom w:val="single" w:sz="8" w:space="0" w:color="E7593E" w:themeColor="accent5" w:themeTint="BF"/>
          <w:right w:val="single" w:sz="8" w:space="0" w:color="E7593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8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DBDBD3" w:themeColor="accent6" w:themeTint="BF"/>
        <w:left w:val="single" w:sz="8" w:space="0" w:color="DBDBD3" w:themeColor="accent6" w:themeTint="BF"/>
        <w:bottom w:val="single" w:sz="8" w:space="0" w:color="DBDBD3" w:themeColor="accent6" w:themeTint="BF"/>
        <w:right w:val="single" w:sz="8" w:space="0" w:color="DBDBD3" w:themeColor="accent6" w:themeTint="BF"/>
        <w:insideH w:val="single" w:sz="8" w:space="0" w:color="DBDBD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DBD3" w:themeColor="accent6" w:themeTint="BF"/>
          <w:left w:val="single" w:sz="8" w:space="0" w:color="DBDBD3" w:themeColor="accent6" w:themeTint="BF"/>
          <w:bottom w:val="single" w:sz="8" w:space="0" w:color="DBDBD3" w:themeColor="accent6" w:themeTint="BF"/>
          <w:right w:val="single" w:sz="8" w:space="0" w:color="DBDBD3" w:themeColor="accent6" w:themeTint="BF"/>
          <w:insideH w:val="nil"/>
          <w:insideV w:val="nil"/>
        </w:tcBorders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BD3" w:themeColor="accent6" w:themeTint="BF"/>
          <w:left w:val="single" w:sz="8" w:space="0" w:color="DBDBD3" w:themeColor="accent6" w:themeTint="BF"/>
          <w:bottom w:val="single" w:sz="8" w:space="0" w:color="DBDBD3" w:themeColor="accent6" w:themeTint="BF"/>
          <w:right w:val="single" w:sz="8" w:space="0" w:color="DBDBD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3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122A4"/>
    <w:rPr>
      <w:color w:val="2B579A"/>
      <w:shd w:val="clear" w:color="auto" w:fill="E6E6E6"/>
      <w:lang w:val="en-GB"/>
    </w:rPr>
  </w:style>
  <w:style w:type="paragraph" w:styleId="NoSpacing">
    <w:name w:val="No Spacing"/>
    <w:uiPriority w:val="99"/>
    <w:semiHidden/>
    <w:qFormat/>
    <w:rsid w:val="000122A4"/>
    <w:pPr>
      <w:spacing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0122A4"/>
    <w:rPr>
      <w:color w:val="808080"/>
      <w:lang w:val="en-GB"/>
    </w:rPr>
  </w:style>
  <w:style w:type="table" w:styleId="PlainTable1">
    <w:name w:val="Plain Table 1"/>
    <w:basedOn w:val="TableNormal"/>
    <w:uiPriority w:val="41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99"/>
    <w:qFormat/>
    <w:rsid w:val="000122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0122A4"/>
    <w:rPr>
      <w:i/>
      <w:iCs/>
      <w:color w:val="404040" w:themeColor="text1" w:themeTint="BF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0122A4"/>
    <w:rPr>
      <w:u w:val="dotted"/>
      <w:lang w:val="en-GB"/>
    </w:rPr>
  </w:style>
  <w:style w:type="character" w:styleId="SubtleEmphasis">
    <w:name w:val="Subtle Emphasis"/>
    <w:basedOn w:val="DefaultParagraphFont"/>
    <w:uiPriority w:val="99"/>
    <w:qFormat/>
    <w:rsid w:val="000122A4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qFormat/>
    <w:rsid w:val="000122A4"/>
    <w:rPr>
      <w:smallCaps/>
      <w:color w:val="5A5A5A" w:themeColor="text1" w:themeTint="A5"/>
      <w:lang w:val="en-GB"/>
    </w:rPr>
  </w:style>
  <w:style w:type="table" w:styleId="TableGridLight">
    <w:name w:val="Grid Table Light"/>
    <w:basedOn w:val="TableNormal"/>
    <w:uiPriority w:val="40"/>
    <w:rsid w:val="000122A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122A4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122A4"/>
  </w:style>
  <w:style w:type="paragraph" w:styleId="TOAHeading">
    <w:name w:val="toa heading"/>
    <w:basedOn w:val="Normal"/>
    <w:next w:val="Normal"/>
    <w:uiPriority w:val="99"/>
    <w:semiHidden/>
    <w:unhideWhenUsed/>
    <w:rsid w:val="000122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0122A4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0122A4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0122A4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0122A4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0122A4"/>
    <w:pPr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49A3EA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122A4"/>
    <w:rPr>
      <w:color w:val="808080"/>
      <w:shd w:val="clear" w:color="auto" w:fill="E6E6E6"/>
      <w:lang w:val="en-GB"/>
    </w:rPr>
  </w:style>
  <w:style w:type="table" w:customStyle="1" w:styleId="Blank">
    <w:name w:val="Blank"/>
    <w:basedOn w:val="TableNormal"/>
    <w:uiPriority w:val="99"/>
    <w:rsid w:val="00DD6562"/>
    <w:pPr>
      <w:spacing w:line="240" w:lineRule="atLeast"/>
    </w:pPr>
    <w:rPr>
      <w:rFonts w:eastAsiaTheme="minorHAnsi" w:cstheme="minorBidi"/>
      <w:lang w:eastAsia="en-US"/>
    </w:rPr>
    <w:tblPr>
      <w:tblCellMar>
        <w:left w:w="0" w:type="dxa"/>
        <w:right w:w="0" w:type="dxa"/>
      </w:tblCellMar>
    </w:tblPr>
  </w:style>
  <w:style w:type="paragraph" w:customStyle="1" w:styleId="FrontpageHeading1">
    <w:name w:val="Frontpage Heading 1"/>
    <w:basedOn w:val="Normal"/>
    <w:link w:val="FrontpageHeading1Char"/>
    <w:uiPriority w:val="6"/>
    <w:rsid w:val="00DD6562"/>
    <w:pPr>
      <w:spacing w:line="720" w:lineRule="atLeast"/>
      <w:ind w:right="1134"/>
    </w:pPr>
    <w:rPr>
      <w:b/>
      <w:caps/>
      <w:color w:val="4D4D4D"/>
      <w:sz w:val="60"/>
      <w:lang w:eastAsia="en-US"/>
    </w:rPr>
  </w:style>
  <w:style w:type="paragraph" w:customStyle="1" w:styleId="FrontpageHeading2">
    <w:name w:val="Frontpage Heading 2"/>
    <w:basedOn w:val="FrontpageHeading1"/>
    <w:link w:val="FrontpageHeading2Char"/>
    <w:uiPriority w:val="6"/>
    <w:rsid w:val="00DD6562"/>
    <w:rPr>
      <w:color w:val="009DE0"/>
    </w:rPr>
  </w:style>
  <w:style w:type="character" w:customStyle="1" w:styleId="FrontpageHeading1Char">
    <w:name w:val="Frontpage Heading 1 Char"/>
    <w:basedOn w:val="DefaultParagraphFont"/>
    <w:link w:val="FrontpageHeading1"/>
    <w:uiPriority w:val="6"/>
    <w:rsid w:val="00DD6562"/>
    <w:rPr>
      <w:b/>
      <w:caps/>
      <w:color w:val="4D4D4D"/>
      <w:sz w:val="60"/>
      <w:lang w:eastAsia="en-US"/>
    </w:rPr>
  </w:style>
  <w:style w:type="character" w:customStyle="1" w:styleId="FrontpageHeading2Char">
    <w:name w:val="Frontpage Heading 2 Char"/>
    <w:basedOn w:val="FrontpageHeading1Char"/>
    <w:link w:val="FrontpageHeading2"/>
    <w:uiPriority w:val="6"/>
    <w:rsid w:val="00DD6562"/>
    <w:rPr>
      <w:b/>
      <w:caps/>
      <w:color w:val="009DE0"/>
      <w:sz w:val="60"/>
      <w:lang w:eastAsia="en-US"/>
    </w:rPr>
  </w:style>
  <w:style w:type="character" w:customStyle="1" w:styleId="liste2nr1">
    <w:name w:val="liste2nr1"/>
    <w:basedOn w:val="DefaultParagraphFont"/>
    <w:rsid w:val="00916B7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Style1">
    <w:name w:val="Style1"/>
    <w:basedOn w:val="DefaultParagraphFont"/>
    <w:uiPriority w:val="1"/>
    <w:rsid w:val="00912C30"/>
    <w:rPr>
      <w:rFonts w:ascii="Verdana" w:hAnsi="Verdana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5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w\appdata\roaming\microsoft\templates\WordEngineTemplates\Blan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0511DB11234DA7811984F0ECEA1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343F1-4D40-4CB2-8035-202281D253A4}"/>
      </w:docPartPr>
      <w:docPartBody>
        <w:p w:rsidR="00DA4961" w:rsidRDefault="00FD2C9A" w:rsidP="00FD2C9A">
          <w:pPr>
            <w:pStyle w:val="3C0511DB11234DA7811984F0ECEA113D1"/>
          </w:pPr>
          <w:r w:rsidRPr="00E173EE">
            <w:rPr>
              <w:rStyle w:val="PlaceholderText"/>
            </w:rPr>
            <w:t>[</w:t>
          </w:r>
          <w:r>
            <w:rPr>
              <w:rStyle w:val="PlaceholderText"/>
            </w:rPr>
            <w:t>Dato yyyy-mm-dd</w:t>
          </w:r>
          <w:r w:rsidRPr="00E173EE">
            <w:rPr>
              <w:rStyle w:val="PlaceholderText"/>
            </w:rPr>
            <w:t>]</w:t>
          </w:r>
        </w:p>
      </w:docPartBody>
    </w:docPart>
    <w:docPart>
      <w:docPartPr>
        <w:name w:val="8EAA0828606542A084D7F6C482331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60168-B553-4990-B551-E9E1DADA5B79}"/>
      </w:docPartPr>
      <w:docPartBody>
        <w:p w:rsidR="00DA4961" w:rsidRDefault="00FD2C9A" w:rsidP="00FD2C9A">
          <w:pPr>
            <w:pStyle w:val="8EAA0828606542A084D7F6C4823312EA"/>
          </w:pPr>
          <w:r w:rsidRPr="00E173EE">
            <w:rPr>
              <w:rStyle w:val="PlaceholderText"/>
            </w:rPr>
            <w:t>[</w:t>
          </w:r>
          <w:r>
            <w:rPr>
              <w:rStyle w:val="PlaceholderText"/>
            </w:rPr>
            <w:t>Navn</w:t>
          </w:r>
          <w:r w:rsidRPr="00E173EE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4E"/>
    <w:rsid w:val="00022358"/>
    <w:rsid w:val="000D7FD8"/>
    <w:rsid w:val="001847AD"/>
    <w:rsid w:val="001A21AD"/>
    <w:rsid w:val="001A78B6"/>
    <w:rsid w:val="001B7125"/>
    <w:rsid w:val="001D7E97"/>
    <w:rsid w:val="00254A90"/>
    <w:rsid w:val="00276C73"/>
    <w:rsid w:val="00283E1E"/>
    <w:rsid w:val="002C24C5"/>
    <w:rsid w:val="002D04FB"/>
    <w:rsid w:val="002D553E"/>
    <w:rsid w:val="003329AF"/>
    <w:rsid w:val="0038647C"/>
    <w:rsid w:val="00442BC2"/>
    <w:rsid w:val="00460EB3"/>
    <w:rsid w:val="004726C8"/>
    <w:rsid w:val="004B15B6"/>
    <w:rsid w:val="004D654E"/>
    <w:rsid w:val="00500276"/>
    <w:rsid w:val="005C6EDC"/>
    <w:rsid w:val="006071E6"/>
    <w:rsid w:val="0070576A"/>
    <w:rsid w:val="00710279"/>
    <w:rsid w:val="007C1178"/>
    <w:rsid w:val="00847D72"/>
    <w:rsid w:val="00953340"/>
    <w:rsid w:val="009878C9"/>
    <w:rsid w:val="00A25F3A"/>
    <w:rsid w:val="00A709F3"/>
    <w:rsid w:val="00A833B7"/>
    <w:rsid w:val="00AB40C9"/>
    <w:rsid w:val="00B06D58"/>
    <w:rsid w:val="00B96A0C"/>
    <w:rsid w:val="00C8551B"/>
    <w:rsid w:val="00D4285C"/>
    <w:rsid w:val="00DA4961"/>
    <w:rsid w:val="00DD5E0E"/>
    <w:rsid w:val="00E279D5"/>
    <w:rsid w:val="00F13D3E"/>
    <w:rsid w:val="00F16D45"/>
    <w:rsid w:val="00FD2C9A"/>
    <w:rsid w:val="00F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2C9A"/>
    <w:rPr>
      <w:color w:val="808080"/>
      <w:lang w:val="en-GB"/>
    </w:rPr>
  </w:style>
  <w:style w:type="paragraph" w:customStyle="1" w:styleId="8EAA0828606542A084D7F6C4823312EA">
    <w:name w:val="8EAA0828606542A084D7F6C4823312EA"/>
    <w:rsid w:val="00FD2C9A"/>
    <w:pPr>
      <w:spacing w:after="0" w:line="36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3C0511DB11234DA7811984F0ECEA113D1">
    <w:name w:val="3C0511DB11234DA7811984F0ECEA113D1"/>
    <w:rsid w:val="00FD2C9A"/>
    <w:pPr>
      <w:spacing w:after="0" w:line="360" w:lineRule="auto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amboll">
      <a:dk1>
        <a:sysClr val="windowText" lastClr="000000"/>
      </a:dk1>
      <a:lt1>
        <a:sysClr val="window" lastClr="FFFFFF"/>
      </a:lt1>
      <a:dk2>
        <a:srgbClr val="009DE0"/>
      </a:dk2>
      <a:lt2>
        <a:srgbClr val="797766"/>
      </a:lt2>
      <a:accent1>
        <a:srgbClr val="A7D3F5"/>
      </a:accent1>
      <a:accent2>
        <a:srgbClr val="5CA551"/>
      </a:accent2>
      <a:accent3>
        <a:srgbClr val="A1BF36"/>
      </a:accent3>
      <a:accent4>
        <a:srgbClr val="C40079"/>
      </a:accent4>
      <a:accent5>
        <a:srgbClr val="C63418"/>
      </a:accent5>
      <a:accent6>
        <a:srgbClr val="D0CFC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2019-11-16T00:00:00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42BAD0E56A34C9597435BC5DFF7F9" ma:contentTypeVersion="11" ma:contentTypeDescription="Create a new document." ma:contentTypeScope="" ma:versionID="2ddc08fc34074c0689d64213ac48eb21">
  <xsd:schema xmlns:xsd="http://www.w3.org/2001/XMLSchema" xmlns:xs="http://www.w3.org/2001/XMLSchema" xmlns:p="http://schemas.microsoft.com/office/2006/metadata/properties" xmlns:ns3="4957977c-bd0e-4c10-b92d-4fe195bc461d" xmlns:ns4="b815ffa3-cbcf-42da-a4d2-a5bdf3d022bf" targetNamespace="http://schemas.microsoft.com/office/2006/metadata/properties" ma:root="true" ma:fieldsID="a724ef30eee61b822a68e458fcae9adc" ns3:_="" ns4:_="">
    <xsd:import namespace="4957977c-bd0e-4c10-b92d-4fe195bc461d"/>
    <xsd:import namespace="b815ffa3-cbcf-42da-a4d2-a5bdf3d022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7977c-bd0e-4c10-b92d-4fe195bc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ffa3-cbcf-42da-a4d2-a5bdf3d02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FD42EE-6369-4566-8288-24E29F32C73C}">
  <ds:schemaRefs>
    <ds:schemaRef ds:uri="http://purl.org/dc/elements/1.1/"/>
    <ds:schemaRef ds:uri="http://schemas.microsoft.com/office/2006/metadata/properties"/>
    <ds:schemaRef ds:uri="4957977c-bd0e-4c10-b92d-4fe195bc461d"/>
    <ds:schemaRef ds:uri="b815ffa3-cbcf-42da-a4d2-a5bdf3d022b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D24A58-42D6-4967-9505-35F6A07CEF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42313A-A92F-4C29-AB89-A3A7EEE380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D2D569-5C16-4FAC-9E34-864285042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7977c-bd0e-4c10-b92d-4fe195bc461d"/>
    <ds:schemaRef ds:uri="b815ffa3-cbcf-42da-a4d2-a5bdf3d02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2</TotalTime>
  <Pages>7</Pages>
  <Words>671</Words>
  <Characters>3932</Characters>
  <Application>Microsoft Office Word</Application>
  <DocSecurity>0</DocSecurity>
  <Lines>206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Bilagsoversigt</vt:lpstr>
      <vt:lpstr>Memo</vt:lpstr>
    </vt:vector>
  </TitlesOfParts>
  <Manager/>
  <Company>Ramboll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Bilagsoversigt</dc:title>
  <dc:subject>ANSØGNING OM PERSONCERTIFICERING TIL konstruktionsklasse 2</dc:subject>
  <dc:creator>Sussie Winther Larsen</dc:creator>
  <cp:keywords/>
  <dc:description/>
  <cp:lastModifiedBy>Karin Lademann</cp:lastModifiedBy>
  <cp:revision>3</cp:revision>
  <cp:lastPrinted>2019-10-04T12:24:00Z</cp:lastPrinted>
  <dcterms:created xsi:type="dcterms:W3CDTF">2024-01-15T13:06:00Z</dcterms:created>
  <dcterms:modified xsi:type="dcterms:W3CDTF">2024-01-31T10:48:00Z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eportPageNumber">
    <vt:lpwstr>1</vt:lpwstr>
  </property>
  <property fmtid="{D5CDD505-2E9C-101B-9397-08002B2CF9AE}" pid="7" name="ContentRemapped">
    <vt:lpwstr>true</vt:lpwstr>
  </property>
  <property fmtid="{D5CDD505-2E9C-101B-9397-08002B2CF9AE}" pid="8" name="SD_DocumentLanguage">
    <vt:lpwstr>en-GB</vt:lpwstr>
  </property>
  <property fmtid="{D5CDD505-2E9C-101B-9397-08002B2CF9AE}" pid="9" name="SD_DocumentLanguageString">
    <vt:lpwstr>English (UK)</vt:lpwstr>
  </property>
  <property fmtid="{D5CDD505-2E9C-101B-9397-08002B2CF9AE}" pid="10" name="SD_CtlText_Usersettings_Userprofile">
    <vt:lpwstr>Jakob</vt:lpwstr>
  </property>
  <property fmtid="{D5CDD505-2E9C-101B-9397-08002B2CF9AE}" pid="11" name="SD_UserprofileName">
    <vt:lpwstr>Jakob</vt:lpwstr>
  </property>
  <property fmtid="{D5CDD505-2E9C-101B-9397-08002B2CF9AE}" pid="12" name="SD_Office_OFF_ID">
    <vt:lpwstr>13</vt:lpwstr>
  </property>
  <property fmtid="{D5CDD505-2E9C-101B-9397-08002B2CF9AE}" pid="13" name="CurrentOfficeID">
    <vt:lpwstr>13</vt:lpwstr>
  </property>
  <property fmtid="{D5CDD505-2E9C-101B-9397-08002B2CF9AE}" pid="14" name="SD_Office_OFF_Country">
    <vt:lpwstr>Denmark</vt:lpwstr>
  </property>
  <property fmtid="{D5CDD505-2E9C-101B-9397-08002B2CF9AE}" pid="15" name="SD_Office_OFF_Offices">
    <vt:lpwstr>Hannemanns Allé 53 - Danmark</vt:lpwstr>
  </property>
  <property fmtid="{D5CDD505-2E9C-101B-9397-08002B2CF9AE}" pid="16" name="SD_Office_OFF_Name">
    <vt:lpwstr>Ramboll</vt:lpwstr>
  </property>
  <property fmtid="{D5CDD505-2E9C-101B-9397-08002B2CF9AE}" pid="17" name="SD_Office_OFF_Name_Label">
    <vt:lpwstr>Rambøll</vt:lpwstr>
  </property>
  <property fmtid="{D5CDD505-2E9C-101B-9397-08002B2CF9AE}" pid="18" name="SD_Office_OFF_Address">
    <vt:lpwstr>Hannemanns Allé 53¤DK-2300 Copenhagen S¤Denmark</vt:lpwstr>
  </property>
  <property fmtid="{D5CDD505-2E9C-101B-9397-08002B2CF9AE}" pid="19" name="SD_Office_OFF_Address_Label">
    <vt:lpwstr/>
  </property>
  <property fmtid="{D5CDD505-2E9C-101B-9397-08002B2CF9AE}" pid="20" name="SD_Office_OFF_DatePrefix">
    <vt:lpwstr/>
  </property>
  <property fmtid="{D5CDD505-2E9C-101B-9397-08002B2CF9AE}" pid="21" name="SD_Office_OFF_CVR">
    <vt:lpwstr>DK reg.no. 35128417¤¤Member of FRI</vt:lpwstr>
  </property>
  <property fmtid="{D5CDD505-2E9C-101B-9397-08002B2CF9AE}" pid="22" name="SD_Office_OFF_CVRspecial">
    <vt:lpwstr/>
  </property>
  <property fmtid="{D5CDD505-2E9C-101B-9397-08002B2CF9AE}" pid="23" name="SD_Office_OFF_EmailCVR">
    <vt:lpwstr>DK REG. NO. 35128417</vt:lpwstr>
  </property>
  <property fmtid="{D5CDD505-2E9C-101B-9397-08002B2CF9AE}" pid="24" name="SD_Office_OFF_Phone">
    <vt:lpwstr>+45 5161 1000</vt:lpwstr>
  </property>
  <property fmtid="{D5CDD505-2E9C-101B-9397-08002B2CF9AE}" pid="25" name="SD_Office_OFF_Fax">
    <vt:lpwstr>+45 5161 1001</vt:lpwstr>
  </property>
  <property fmtid="{D5CDD505-2E9C-101B-9397-08002B2CF9AE}" pid="26" name="SD_Office_OFF_Web">
    <vt:lpwstr>www.ramboll.com</vt:lpwstr>
  </property>
  <property fmtid="{D5CDD505-2E9C-101B-9397-08002B2CF9AE}" pid="27" name="SD_Office_OFF_LegalName">
    <vt:lpwstr>Rambøll Danmark A/S</vt:lpwstr>
  </property>
  <property fmtid="{D5CDD505-2E9C-101B-9397-08002B2CF9AE}" pid="28" name="SD_Office_OFF_SignOffSpacing">
    <vt:lpwstr>&lt;none&gt;</vt:lpwstr>
  </property>
  <property fmtid="{D5CDD505-2E9C-101B-9397-08002B2CF9AE}" pid="29" name="SD_Office_OFF_ArtworkDefinition">
    <vt:lpwstr/>
  </property>
  <property fmtid="{D5CDD505-2E9C-101B-9397-08002B2CF9AE}" pid="30" name="SD_Office_OFF_ImageDefinition_NOTINUSE">
    <vt:lpwstr>Default</vt:lpwstr>
  </property>
  <property fmtid="{D5CDD505-2E9C-101B-9397-08002B2CF9AE}" pid="31" name="SD_Office_OFF_Dear">
    <vt:lpwstr/>
  </property>
  <property fmtid="{D5CDD505-2E9C-101B-9397-08002B2CF9AE}" pid="32" name="SD_Office_OFF_ColorTheme">
    <vt:lpwstr>Ramboll</vt:lpwstr>
  </property>
  <property fmtid="{D5CDD505-2E9C-101B-9397-08002B2CF9AE}" pid="33" name="SD_Office_OFF_PaperSizeTest">
    <vt:lpwstr>A4</vt:lpwstr>
  </property>
  <property fmtid="{D5CDD505-2E9C-101B-9397-08002B2CF9AE}" pid="34" name="SD_Office_OFF_EnvironSignature">
    <vt:lpwstr/>
  </property>
  <property fmtid="{D5CDD505-2E9C-101B-9397-08002B2CF9AE}" pid="35" name="SD_Office_OFF_DreiseitlSignature">
    <vt:lpwstr/>
  </property>
  <property fmtid="{D5CDD505-2E9C-101B-9397-08002B2CF9AE}" pid="36" name="SD_Office_OFF_IMSSignature">
    <vt:lpwstr/>
  </property>
  <property fmtid="{D5CDD505-2E9C-101B-9397-08002B2CF9AE}" pid="37" name="SD_USR_Name">
    <vt:lpwstr>Jakob Bjellekjær Winther</vt:lpwstr>
  </property>
  <property fmtid="{D5CDD505-2E9C-101B-9397-08002B2CF9AE}" pid="38" name="SD_USR_Education">
    <vt:lpwstr/>
  </property>
  <property fmtid="{D5CDD505-2E9C-101B-9397-08002B2CF9AE}" pid="39" name="SD_USR_Title">
    <vt:lpwstr/>
  </property>
  <property fmtid="{D5CDD505-2E9C-101B-9397-08002B2CF9AE}" pid="40" name="SD_USR_DirectPhone">
    <vt:lpwstr/>
  </property>
  <property fmtid="{D5CDD505-2E9C-101B-9397-08002B2CF9AE}" pid="41" name="SD_USR_Mobile">
    <vt:lpwstr>+45  51614254</vt:lpwstr>
  </property>
  <property fmtid="{D5CDD505-2E9C-101B-9397-08002B2CF9AE}" pid="42" name="SD_USR_Email">
    <vt:lpwstr>jbw@ramboll.dk</vt:lpwstr>
  </property>
  <property fmtid="{D5CDD505-2E9C-101B-9397-08002B2CF9AE}" pid="43" name="SD_USR_Department">
    <vt:lpwstr/>
  </property>
  <property fmtid="{D5CDD505-2E9C-101B-9397-08002B2CF9AE}" pid="44" name="SD_ArtworkDefinition">
    <vt:lpwstr>Buildings</vt:lpwstr>
  </property>
  <property fmtid="{D5CDD505-2E9C-101B-9397-08002B2CF9AE}" pid="45" name="LastCompletedArtworkDefinition">
    <vt:lpwstr>Buildings</vt:lpwstr>
  </property>
  <property fmtid="{D5CDD505-2E9C-101B-9397-08002B2CF9AE}" pid="46" name="SD_SocialMedia_LinkedIn">
    <vt:lpwstr/>
  </property>
  <property fmtid="{D5CDD505-2E9C-101B-9397-08002B2CF9AE}" pid="47" name="SD_SocialMedia_Twitter">
    <vt:lpwstr/>
  </property>
  <property fmtid="{D5CDD505-2E9C-101B-9397-08002B2CF9AE}" pid="48" name="SD_FileNameInDocument">
    <vt:lpwstr>False</vt:lpwstr>
  </property>
  <property fmtid="{D5CDD505-2E9C-101B-9397-08002B2CF9AE}" pid="49" name="DocumentInfoFinished">
    <vt:lpwstr>True</vt:lpwstr>
  </property>
  <property fmtid="{D5CDD505-2E9C-101B-9397-08002B2CF9AE}" pid="50" name="ContentTypeId">
    <vt:lpwstr>0x01010075F42BAD0E56A34C9597435BC5DFF7F9</vt:lpwstr>
  </property>
  <property fmtid="{D5CDD505-2E9C-101B-9397-08002B2CF9AE}" pid="51" name="Folder_Number">
    <vt:lpwstr/>
  </property>
  <property fmtid="{D5CDD505-2E9C-101B-9397-08002B2CF9AE}" pid="52" name="Folder_Code">
    <vt:lpwstr/>
  </property>
  <property fmtid="{D5CDD505-2E9C-101B-9397-08002B2CF9AE}" pid="53" name="Folder_Name">
    <vt:lpwstr/>
  </property>
  <property fmtid="{D5CDD505-2E9C-101B-9397-08002B2CF9AE}" pid="54" name="Folder_Description">
    <vt:lpwstr/>
  </property>
  <property fmtid="{D5CDD505-2E9C-101B-9397-08002B2CF9AE}" pid="55" name="/Folder_Name/">
    <vt:lpwstr/>
  </property>
  <property fmtid="{D5CDD505-2E9C-101B-9397-08002B2CF9AE}" pid="56" name="/Folder_Description/">
    <vt:lpwstr/>
  </property>
  <property fmtid="{D5CDD505-2E9C-101B-9397-08002B2CF9AE}" pid="57" name="Folder_Version">
    <vt:lpwstr/>
  </property>
  <property fmtid="{D5CDD505-2E9C-101B-9397-08002B2CF9AE}" pid="58" name="Folder_VersionSeq">
    <vt:lpwstr/>
  </property>
  <property fmtid="{D5CDD505-2E9C-101B-9397-08002B2CF9AE}" pid="59" name="Folder_Manager">
    <vt:lpwstr/>
  </property>
  <property fmtid="{D5CDD505-2E9C-101B-9397-08002B2CF9AE}" pid="60" name="Folder_ManagerDesc">
    <vt:lpwstr/>
  </property>
  <property fmtid="{D5CDD505-2E9C-101B-9397-08002B2CF9AE}" pid="61" name="Folder_Storage">
    <vt:lpwstr/>
  </property>
  <property fmtid="{D5CDD505-2E9C-101B-9397-08002B2CF9AE}" pid="62" name="Folder_StorageDesc">
    <vt:lpwstr/>
  </property>
  <property fmtid="{D5CDD505-2E9C-101B-9397-08002B2CF9AE}" pid="63" name="Folder_Creator">
    <vt:lpwstr/>
  </property>
  <property fmtid="{D5CDD505-2E9C-101B-9397-08002B2CF9AE}" pid="64" name="Folder_CreatorDesc">
    <vt:lpwstr/>
  </property>
  <property fmtid="{D5CDD505-2E9C-101B-9397-08002B2CF9AE}" pid="65" name="Folder_CreateDate">
    <vt:lpwstr/>
  </property>
  <property fmtid="{D5CDD505-2E9C-101B-9397-08002B2CF9AE}" pid="66" name="Folder_Updater">
    <vt:lpwstr/>
  </property>
  <property fmtid="{D5CDD505-2E9C-101B-9397-08002B2CF9AE}" pid="67" name="Folder_UpdaterDesc">
    <vt:lpwstr/>
  </property>
  <property fmtid="{D5CDD505-2E9C-101B-9397-08002B2CF9AE}" pid="68" name="Folder_UpdateDate">
    <vt:lpwstr/>
  </property>
  <property fmtid="{D5CDD505-2E9C-101B-9397-08002B2CF9AE}" pid="69" name="Document_Number">
    <vt:lpwstr/>
  </property>
  <property fmtid="{D5CDD505-2E9C-101B-9397-08002B2CF9AE}" pid="70" name="Document_Name">
    <vt:lpwstr/>
  </property>
  <property fmtid="{D5CDD505-2E9C-101B-9397-08002B2CF9AE}" pid="71" name="Document_FileName">
    <vt:lpwstr/>
  </property>
  <property fmtid="{D5CDD505-2E9C-101B-9397-08002B2CF9AE}" pid="72" name="Document_Version">
    <vt:lpwstr/>
  </property>
  <property fmtid="{D5CDD505-2E9C-101B-9397-08002B2CF9AE}" pid="73" name="Document_VersionSeq">
    <vt:lpwstr/>
  </property>
  <property fmtid="{D5CDD505-2E9C-101B-9397-08002B2CF9AE}" pid="74" name="Document_Creator">
    <vt:lpwstr/>
  </property>
  <property fmtid="{D5CDD505-2E9C-101B-9397-08002B2CF9AE}" pid="75" name="Document_CreatorDesc">
    <vt:lpwstr/>
  </property>
  <property fmtid="{D5CDD505-2E9C-101B-9397-08002B2CF9AE}" pid="76" name="Document_CreateDate">
    <vt:lpwstr/>
  </property>
  <property fmtid="{D5CDD505-2E9C-101B-9397-08002B2CF9AE}" pid="77" name="Document_Updater">
    <vt:lpwstr/>
  </property>
  <property fmtid="{D5CDD505-2E9C-101B-9397-08002B2CF9AE}" pid="78" name="Document_UpdaterDesc">
    <vt:lpwstr/>
  </property>
  <property fmtid="{D5CDD505-2E9C-101B-9397-08002B2CF9AE}" pid="79" name="Document_UpdateDate">
    <vt:lpwstr/>
  </property>
  <property fmtid="{D5CDD505-2E9C-101B-9397-08002B2CF9AE}" pid="80" name="Document_Size">
    <vt:lpwstr/>
  </property>
  <property fmtid="{D5CDD505-2E9C-101B-9397-08002B2CF9AE}" pid="81" name="Document_Storage">
    <vt:lpwstr/>
  </property>
  <property fmtid="{D5CDD505-2E9C-101B-9397-08002B2CF9AE}" pid="82" name="Document_StorageDesc">
    <vt:lpwstr/>
  </property>
  <property fmtid="{D5CDD505-2E9C-101B-9397-08002B2CF9AE}" pid="83" name="Document_Department">
    <vt:lpwstr/>
  </property>
  <property fmtid="{D5CDD505-2E9C-101B-9397-08002B2CF9AE}" pid="84" name="Document_DepartmentDesc">
    <vt:lpwstr/>
  </property>
  <property fmtid="{D5CDD505-2E9C-101B-9397-08002B2CF9AE}" pid="85" name="ClassificationContentMarkingFooterShapeIds">
    <vt:lpwstr>3,5,6</vt:lpwstr>
  </property>
  <property fmtid="{D5CDD505-2E9C-101B-9397-08002B2CF9AE}" pid="86" name="ClassificationContentMarkingFooterFontProps">
    <vt:lpwstr>#000000,7,Verdana</vt:lpwstr>
  </property>
  <property fmtid="{D5CDD505-2E9C-101B-9397-08002B2CF9AE}" pid="87" name="ClassificationContentMarkingFooterText">
    <vt:lpwstr>Confidential</vt:lpwstr>
  </property>
  <property fmtid="{D5CDD505-2E9C-101B-9397-08002B2CF9AE}" pid="88" name="MSIP_Label_20ea7001-5c24-4702-a3ac-e436ccb02747_Enabled">
    <vt:lpwstr>true</vt:lpwstr>
  </property>
  <property fmtid="{D5CDD505-2E9C-101B-9397-08002B2CF9AE}" pid="89" name="MSIP_Label_20ea7001-5c24-4702-a3ac-e436ccb02747_SetDate">
    <vt:lpwstr>2023-08-22T08:10:40Z</vt:lpwstr>
  </property>
  <property fmtid="{D5CDD505-2E9C-101B-9397-08002B2CF9AE}" pid="90" name="MSIP_Label_20ea7001-5c24-4702-a3ac-e436ccb02747_Method">
    <vt:lpwstr>Standard</vt:lpwstr>
  </property>
  <property fmtid="{D5CDD505-2E9C-101B-9397-08002B2CF9AE}" pid="91" name="MSIP_Label_20ea7001-5c24-4702-a3ac-e436ccb02747_Name">
    <vt:lpwstr>Confidential</vt:lpwstr>
  </property>
  <property fmtid="{D5CDD505-2E9C-101B-9397-08002B2CF9AE}" pid="92" name="MSIP_Label_20ea7001-5c24-4702-a3ac-e436ccb02747_SiteId">
    <vt:lpwstr>c8823c91-be81-4f89-b024-6c3dd789c106</vt:lpwstr>
  </property>
  <property fmtid="{D5CDD505-2E9C-101B-9397-08002B2CF9AE}" pid="93" name="MSIP_Label_20ea7001-5c24-4702-a3ac-e436ccb02747_ActionId">
    <vt:lpwstr>d9d04b48-b4f1-4dcf-9d7b-f566db45e1ee</vt:lpwstr>
  </property>
  <property fmtid="{D5CDD505-2E9C-101B-9397-08002B2CF9AE}" pid="94" name="MSIP_Label_20ea7001-5c24-4702-a3ac-e436ccb02747_ContentBits">
    <vt:lpwstr>2</vt:lpwstr>
  </property>
</Properties>
</file>