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9A88" w14:textId="332EBB36" w:rsidR="00DD6562" w:rsidRDefault="00306EAD" w:rsidP="00463F20">
      <w:pPr>
        <w:rPr>
          <w:rFonts w:cs="Arial"/>
          <w:b/>
          <w:bCs/>
          <w:sz w:val="20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3F715DD" wp14:editId="7D1CD8F5">
            <wp:simplePos x="0" y="0"/>
            <wp:positionH relativeFrom="column">
              <wp:posOffset>7399020</wp:posOffset>
            </wp:positionH>
            <wp:positionV relativeFrom="paragraph">
              <wp:posOffset>-526415</wp:posOffset>
            </wp:positionV>
            <wp:extent cx="1594605" cy="108585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6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6501B" w14:textId="408454AB" w:rsidR="00DD6562" w:rsidRDefault="008C3A4F">
      <w:pPr>
        <w:spacing w:line="260" w:lineRule="atLeast"/>
        <w:rPr>
          <w:rFonts w:cs="Arial"/>
          <w:b/>
          <w:bCs/>
          <w:sz w:val="2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8A29F" wp14:editId="2FB10947">
                <wp:simplePos x="0" y="0"/>
                <wp:positionH relativeFrom="margin">
                  <wp:posOffset>89032</wp:posOffset>
                </wp:positionH>
                <wp:positionV relativeFrom="paragraph">
                  <wp:posOffset>3097303</wp:posOffset>
                </wp:positionV>
                <wp:extent cx="8243247" cy="1990725"/>
                <wp:effectExtent l="0" t="0" r="571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3247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EC6B7" w14:textId="56F3B931" w:rsidR="001C4E08" w:rsidRDefault="001C4E08" w:rsidP="00C35D07">
                            <w:pPr>
                              <w:spacing w:line="240" w:lineRule="auto"/>
                              <w:rPr>
                                <w:b/>
                                <w:color w:val="4D4D4D"/>
                                <w:sz w:val="48"/>
                                <w:szCs w:val="48"/>
                              </w:rPr>
                            </w:pPr>
                            <w:r w:rsidRPr="00EF7855">
                              <w:rPr>
                                <w:b/>
                                <w:color w:val="4D4D4D"/>
                                <w:sz w:val="48"/>
                                <w:szCs w:val="48"/>
                              </w:rPr>
                              <w:t xml:space="preserve">REDEGØRELSE AF </w:t>
                            </w:r>
                            <w:r w:rsidR="003F45EE">
                              <w:rPr>
                                <w:b/>
                                <w:color w:val="4D4D4D"/>
                                <w:sz w:val="48"/>
                                <w:szCs w:val="48"/>
                              </w:rPr>
                              <w:t>K</w:t>
                            </w:r>
                            <w:r w:rsidRPr="00EF7855">
                              <w:rPr>
                                <w:b/>
                                <w:color w:val="4D4D4D"/>
                                <w:sz w:val="48"/>
                                <w:szCs w:val="48"/>
                              </w:rPr>
                              <w:t>OMPETENCER</w:t>
                            </w:r>
                          </w:p>
                          <w:p w14:paraId="0E8A6D01" w14:textId="77777777" w:rsidR="00C35D07" w:rsidRPr="00C35D07" w:rsidRDefault="00C35D07" w:rsidP="00C35D07">
                            <w:pPr>
                              <w:spacing w:line="240" w:lineRule="auto"/>
                              <w:rPr>
                                <w:b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  <w:p w14:paraId="5BEA1260" w14:textId="6A609CFB" w:rsidR="001C4E08" w:rsidRPr="00EF7855" w:rsidRDefault="001C4E08" w:rsidP="001C4E08">
                            <w:pPr>
                              <w:spacing w:line="240" w:lineRule="auto"/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</w:pPr>
                            <w:r w:rsidRPr="00EF7855"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  <w:t>ANSØGNING OM PERSONCERTIFICERING TIL KONST</w:t>
                            </w:r>
                            <w:r w:rsidR="001A0D5F"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  <w:t>R</w:t>
                            </w:r>
                            <w:r w:rsidRPr="00EF7855"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  <w:t xml:space="preserve">UKTIONSKLASSE </w:t>
                            </w:r>
                            <w:r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  <w:t>3 &amp; 4</w:t>
                            </w:r>
                          </w:p>
                          <w:p w14:paraId="56437467" w14:textId="1ED95140" w:rsidR="008C3A4F" w:rsidRPr="009159A1" w:rsidRDefault="008C3A4F" w:rsidP="008C3A4F">
                            <w:pPr>
                              <w:spacing w:line="240" w:lineRule="auto"/>
                              <w:rPr>
                                <w:b/>
                                <w:color w:val="009DE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8A2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pt;margin-top:243.9pt;width:649.0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" fillcolor="white [3201]" stroked="f" strokeweight=".5pt">
                <v:textbox>
                  <w:txbxContent>
                    <w:p w14:paraId="120EC6B7" w14:textId="56F3B931" w:rsidR="001C4E08" w:rsidRDefault="001C4E08" w:rsidP="00C35D07">
                      <w:pPr>
                        <w:spacing w:line="240" w:lineRule="auto"/>
                        <w:rPr>
                          <w:b/>
                          <w:color w:val="4D4D4D"/>
                          <w:sz w:val="48"/>
                          <w:szCs w:val="48"/>
                        </w:rPr>
                      </w:pPr>
                      <w:r w:rsidRPr="00EF7855">
                        <w:rPr>
                          <w:b/>
                          <w:color w:val="4D4D4D"/>
                          <w:sz w:val="48"/>
                          <w:szCs w:val="48"/>
                        </w:rPr>
                        <w:t xml:space="preserve">REDEGØRELSE AF </w:t>
                      </w:r>
                      <w:r w:rsidR="003F45EE">
                        <w:rPr>
                          <w:b/>
                          <w:color w:val="4D4D4D"/>
                          <w:sz w:val="48"/>
                          <w:szCs w:val="48"/>
                        </w:rPr>
                        <w:t>K</w:t>
                      </w:r>
                      <w:r w:rsidRPr="00EF7855">
                        <w:rPr>
                          <w:b/>
                          <w:color w:val="4D4D4D"/>
                          <w:sz w:val="48"/>
                          <w:szCs w:val="48"/>
                        </w:rPr>
                        <w:t>OMPETENCER</w:t>
                      </w:r>
                    </w:p>
                    <w:p w14:paraId="0E8A6D01" w14:textId="77777777" w:rsidR="00C35D07" w:rsidRPr="00C35D07" w:rsidRDefault="00C35D07" w:rsidP="00C35D07">
                      <w:pPr>
                        <w:spacing w:line="240" w:lineRule="auto"/>
                        <w:rPr>
                          <w:b/>
                          <w:color w:val="4D4D4D"/>
                          <w:sz w:val="28"/>
                          <w:szCs w:val="28"/>
                        </w:rPr>
                      </w:pPr>
                    </w:p>
                    <w:p w14:paraId="5BEA1260" w14:textId="6A609CFB" w:rsidR="001C4E08" w:rsidRPr="00EF7855" w:rsidRDefault="001C4E08" w:rsidP="001C4E08">
                      <w:pPr>
                        <w:spacing w:line="240" w:lineRule="auto"/>
                        <w:rPr>
                          <w:b/>
                          <w:color w:val="009DE0"/>
                          <w:sz w:val="28"/>
                          <w:szCs w:val="28"/>
                        </w:rPr>
                      </w:pPr>
                      <w:r w:rsidRPr="00EF7855">
                        <w:rPr>
                          <w:b/>
                          <w:color w:val="009DE0"/>
                          <w:sz w:val="28"/>
                          <w:szCs w:val="28"/>
                        </w:rPr>
                        <w:t>ANSØGNING OM PERSONCERTIFICERING TIL KONST</w:t>
                      </w:r>
                      <w:r w:rsidR="001A0D5F">
                        <w:rPr>
                          <w:b/>
                          <w:color w:val="009DE0"/>
                          <w:sz w:val="28"/>
                          <w:szCs w:val="28"/>
                        </w:rPr>
                        <w:t>R</w:t>
                      </w:r>
                      <w:r w:rsidRPr="00EF7855">
                        <w:rPr>
                          <w:b/>
                          <w:color w:val="009DE0"/>
                          <w:sz w:val="28"/>
                          <w:szCs w:val="28"/>
                        </w:rPr>
                        <w:t xml:space="preserve">UKTIONSKLASSE </w:t>
                      </w:r>
                      <w:r>
                        <w:rPr>
                          <w:b/>
                          <w:color w:val="009DE0"/>
                          <w:sz w:val="28"/>
                          <w:szCs w:val="28"/>
                        </w:rPr>
                        <w:t>3 &amp; 4</w:t>
                      </w:r>
                    </w:p>
                    <w:p w14:paraId="56437467" w14:textId="1ED95140" w:rsidR="008C3A4F" w:rsidRPr="009159A1" w:rsidRDefault="008C3A4F" w:rsidP="008C3A4F">
                      <w:pPr>
                        <w:spacing w:line="240" w:lineRule="auto"/>
                        <w:rPr>
                          <w:b/>
                          <w:color w:val="009DE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562">
        <w:rPr>
          <w:rFonts w:cs="Arial"/>
          <w:b/>
          <w:bCs/>
          <w:sz w:val="20"/>
          <w:szCs w:val="32"/>
        </w:rPr>
        <w:br w:type="page"/>
      </w:r>
    </w:p>
    <w:p w14:paraId="2B92108E" w14:textId="77777777" w:rsidR="00F67979" w:rsidRDefault="00F67979" w:rsidP="00703193">
      <w:pPr>
        <w:ind w:left="-1134"/>
        <w:rPr>
          <w:rFonts w:cs="Arial"/>
          <w:b/>
          <w:bCs/>
          <w:sz w:val="20"/>
          <w:szCs w:val="32"/>
        </w:rPr>
      </w:pPr>
    </w:p>
    <w:p w14:paraId="61526554" w14:textId="5F148390" w:rsidR="000C31B4" w:rsidRDefault="000C31B4" w:rsidP="000C31B4">
      <w:pPr>
        <w:rPr>
          <w:rFonts w:cs="Arial"/>
          <w:b/>
          <w:bCs/>
          <w:sz w:val="20"/>
          <w:szCs w:val="32"/>
        </w:rPr>
      </w:pPr>
      <w:r>
        <w:rPr>
          <w:rFonts w:cs="Arial"/>
          <w:b/>
          <w:bCs/>
          <w:sz w:val="20"/>
          <w:szCs w:val="32"/>
        </w:rPr>
        <w:t>Redegørelse af kompetencer</w:t>
      </w:r>
      <w:r w:rsidRPr="00F815C3">
        <w:rPr>
          <w:rFonts w:cs="Arial"/>
          <w:b/>
          <w:bCs/>
          <w:sz w:val="20"/>
          <w:szCs w:val="32"/>
        </w:rPr>
        <w:t xml:space="preserve"> </w:t>
      </w:r>
      <w:r>
        <w:rPr>
          <w:rFonts w:cs="Arial"/>
          <w:b/>
          <w:bCs/>
          <w:sz w:val="20"/>
          <w:szCs w:val="32"/>
        </w:rPr>
        <w:t xml:space="preserve">for </w:t>
      </w:r>
      <w:r w:rsidR="00252329">
        <w:rPr>
          <w:rFonts w:cs="Arial"/>
          <w:b/>
          <w:bCs/>
          <w:sz w:val="20"/>
          <w:szCs w:val="32"/>
        </w:rPr>
        <w:t xml:space="preserve">certificering til </w:t>
      </w:r>
      <w:r>
        <w:rPr>
          <w:rFonts w:cs="Arial"/>
          <w:b/>
          <w:bCs/>
          <w:sz w:val="20"/>
          <w:szCs w:val="32"/>
        </w:rPr>
        <w:t>konstruktionsklasse 3 &amp; 4</w:t>
      </w:r>
    </w:p>
    <w:p w14:paraId="1C2E1031" w14:textId="77777777" w:rsidR="00F815C3" w:rsidRDefault="00F815C3" w:rsidP="00474961"/>
    <w:p w14:paraId="0CEB5417" w14:textId="31080155" w:rsidR="000C31B4" w:rsidRDefault="000C31B4" w:rsidP="000C31B4">
      <w:bookmarkStart w:id="0" w:name="_Hlk520963977"/>
      <w:bookmarkStart w:id="1" w:name="_Hlk19007525"/>
      <w:r w:rsidRPr="000C31B4">
        <w:t>Redegørelsen af kompetencer er udarbejdet som en hjælp og et værktøj til at</w:t>
      </w:r>
      <w:r>
        <w:t xml:space="preserve"> ansøge om at blive certificeret statiker hos </w:t>
      </w:r>
      <w:r w:rsidRPr="003E2511">
        <w:t>Certificering, Rambøll.</w:t>
      </w:r>
    </w:p>
    <w:bookmarkEnd w:id="0"/>
    <w:p w14:paraId="59E5579F" w14:textId="65989BA9" w:rsidR="00044E7E" w:rsidRDefault="00044E7E" w:rsidP="00474961">
      <w:pPr>
        <w:rPr>
          <w:color w:val="009DE0" w:themeColor="text2"/>
        </w:rPr>
      </w:pPr>
    </w:p>
    <w:p w14:paraId="3BD48CB5" w14:textId="0BB0499F" w:rsidR="000C31B4" w:rsidRDefault="000C31B4" w:rsidP="000C31B4">
      <w:r w:rsidRPr="000C31B4">
        <w:t xml:space="preserve">Oversigten nedenfor skal redegøre for, hvor dokumentation for et givent krav i BEK nr. </w:t>
      </w:r>
      <w:r w:rsidR="00A77977">
        <w:t>1</w:t>
      </w:r>
      <w:r w:rsidR="005861E1">
        <w:t>693</w:t>
      </w:r>
      <w:r w:rsidRPr="000C31B4">
        <w:t xml:space="preserve"> kan findes i ansøgerens respektive bilag. For hvert punkt, skal ansøgeren desuden angive med forklarende tekst, hvordan kravet er dokumenteret i det bilag, der henvises til.</w:t>
      </w:r>
      <w:r>
        <w:t xml:space="preserve"> </w:t>
      </w:r>
    </w:p>
    <w:bookmarkEnd w:id="1"/>
    <w:p w14:paraId="5FCF1E87" w14:textId="2FA97072" w:rsidR="00C2474D" w:rsidRDefault="00C2474D" w:rsidP="00474961"/>
    <w:p w14:paraId="6085C4EF" w14:textId="77777777" w:rsidR="004E7FAC" w:rsidRDefault="004E7FAC" w:rsidP="00474961"/>
    <w:p w14:paraId="3BC1B1AA" w14:textId="51B150EB" w:rsidR="00306EEC" w:rsidRDefault="00DB5599" w:rsidP="00474961">
      <w:r w:rsidRPr="003E2511">
        <w:t xml:space="preserve">For at læse </w:t>
      </w:r>
      <w:r w:rsidR="003F45EE">
        <w:t xml:space="preserve">Social- og </w:t>
      </w:r>
      <w:r w:rsidRPr="003E2511">
        <w:t>Boligstyrelsens</w:t>
      </w:r>
      <w:r w:rsidR="00184228" w:rsidRPr="003E2511">
        <w:t xml:space="preserve"> vejledning</w:t>
      </w:r>
      <w:r w:rsidR="00243890" w:rsidRPr="003E2511">
        <w:t xml:space="preserve"> til</w:t>
      </w:r>
      <w:r w:rsidR="00CD673A" w:rsidRPr="003E2511">
        <w:t xml:space="preserve"> certificeringsordningens</w:t>
      </w:r>
      <w:r w:rsidR="00243890" w:rsidRPr="003E2511">
        <w:t xml:space="preserve"> bekendtgørelsen</w:t>
      </w:r>
      <w:r w:rsidR="00184228" w:rsidRPr="003E2511">
        <w:t xml:space="preserve">, </w:t>
      </w:r>
      <w:r w:rsidR="00CD673A" w:rsidRPr="003E2511">
        <w:t>se link på Certificering, Rambølls hjemmeside</w:t>
      </w:r>
      <w:r w:rsidR="00CD673A">
        <w:t xml:space="preserve"> under afsnittet ’ Hvordan bliver jeg certificeret’.</w:t>
      </w:r>
    </w:p>
    <w:p w14:paraId="684AAA38" w14:textId="77777777" w:rsidR="00474961" w:rsidRDefault="00474961" w:rsidP="00F35B71"/>
    <w:p w14:paraId="38F591EF" w14:textId="77777777" w:rsidR="00273B18" w:rsidRDefault="00273B18" w:rsidP="00273B18"/>
    <w:p w14:paraId="3FEC3E6A" w14:textId="11A8818C" w:rsidR="00273B18" w:rsidRPr="00502692" w:rsidRDefault="00273B18" w:rsidP="00474961">
      <w:pPr>
        <w:rPr>
          <w:b/>
        </w:rPr>
      </w:pPr>
      <w:r w:rsidRPr="00502692">
        <w:rPr>
          <w:b/>
        </w:rPr>
        <w:t>F</w:t>
      </w:r>
      <w:r w:rsidR="003F45EE">
        <w:rPr>
          <w:b/>
        </w:rPr>
        <w:t>ORMALIA: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6383"/>
        <w:gridCol w:w="240"/>
        <w:gridCol w:w="1903"/>
      </w:tblGrid>
      <w:tr w:rsidR="00273B18" w:rsidRPr="00502692" w14:paraId="6E22C3CB" w14:textId="77777777" w:rsidTr="00474961">
        <w:tc>
          <w:tcPr>
            <w:tcW w:w="1560" w:type="dxa"/>
            <w:vAlign w:val="bottom"/>
          </w:tcPr>
          <w:p w14:paraId="65233203" w14:textId="77777777" w:rsidR="00273B18" w:rsidRPr="00502692" w:rsidRDefault="00273B18" w:rsidP="00474961">
            <w:pPr>
              <w:spacing w:before="120"/>
              <w:ind w:left="-105"/>
              <w:rPr>
                <w:b/>
              </w:rPr>
            </w:pPr>
            <w:r>
              <w:t>Fulde n</w:t>
            </w:r>
            <w:r w:rsidRPr="00502692">
              <w:t>avn:</w:t>
            </w:r>
          </w:p>
        </w:tc>
        <w:tc>
          <w:tcPr>
            <w:tcW w:w="567" w:type="dxa"/>
            <w:vAlign w:val="bottom"/>
          </w:tcPr>
          <w:p w14:paraId="12427E33" w14:textId="77777777" w:rsidR="00273B18" w:rsidRPr="007E06D0" w:rsidRDefault="00273B18" w:rsidP="00EB05CC">
            <w:pPr>
              <w:spacing w:before="120"/>
              <w:rPr>
                <w:b/>
              </w:rPr>
            </w:pPr>
          </w:p>
        </w:tc>
        <w:sdt>
          <w:sdtPr>
            <w:rPr>
              <w:b/>
              <w:lang w:val="en-US"/>
            </w:rPr>
            <w:alias w:val="Navn"/>
            <w:tag w:val=""/>
            <w:id w:val="-488014648"/>
            <w:lock w:val="sdtLocked"/>
            <w:placeholder>
              <w:docPart w:val="0228DDAC3CF249FAA755CF4E4C89036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6383" w:type="dxa"/>
                <w:vAlign w:val="bottom"/>
              </w:tcPr>
              <w:p w14:paraId="1BF02D97" w14:textId="09BD6A56" w:rsidR="00273B18" w:rsidRPr="007E06D0" w:rsidRDefault="005861E1" w:rsidP="00EB05CC">
                <w:pPr>
                  <w:spacing w:before="120"/>
                  <w:rPr>
                    <w:b/>
                  </w:rPr>
                </w:pPr>
                <w:r>
                  <w:rPr>
                    <w:b/>
                    <w:lang w:val="en-US"/>
                  </w:rPr>
                  <w:t>Karin Lademann</w:t>
                </w:r>
              </w:p>
            </w:tc>
          </w:sdtContent>
        </w:sdt>
        <w:tc>
          <w:tcPr>
            <w:tcW w:w="240" w:type="dxa"/>
            <w:vAlign w:val="bottom"/>
          </w:tcPr>
          <w:p w14:paraId="6811C322" w14:textId="77777777" w:rsidR="00273B18" w:rsidRPr="00502692" w:rsidRDefault="00273B18" w:rsidP="00EB05CC">
            <w:pPr>
              <w:spacing w:before="120"/>
              <w:rPr>
                <w:b/>
              </w:rPr>
            </w:pPr>
          </w:p>
        </w:tc>
        <w:tc>
          <w:tcPr>
            <w:tcW w:w="1903" w:type="dxa"/>
            <w:vAlign w:val="bottom"/>
          </w:tcPr>
          <w:p w14:paraId="0C77E1EC" w14:textId="77777777" w:rsidR="00273B18" w:rsidRPr="00502692" w:rsidRDefault="00273B18" w:rsidP="00EB05CC">
            <w:pPr>
              <w:spacing w:before="120"/>
              <w:rPr>
                <w:b/>
              </w:rPr>
            </w:pPr>
          </w:p>
        </w:tc>
      </w:tr>
      <w:tr w:rsidR="00273B18" w:rsidRPr="00502692" w14:paraId="112F8D6C" w14:textId="77777777" w:rsidTr="00474961">
        <w:trPr>
          <w:trHeight w:val="80"/>
        </w:trPr>
        <w:tc>
          <w:tcPr>
            <w:tcW w:w="1560" w:type="dxa"/>
            <w:vAlign w:val="bottom"/>
          </w:tcPr>
          <w:p w14:paraId="46BE3144" w14:textId="77777777" w:rsidR="00273B18" w:rsidRPr="00502692" w:rsidRDefault="00273B18" w:rsidP="00474961">
            <w:pPr>
              <w:spacing w:before="120"/>
              <w:ind w:left="-105"/>
              <w:rPr>
                <w:b/>
              </w:rPr>
            </w:pPr>
            <w:r w:rsidRPr="00502692">
              <w:t>Dato:</w:t>
            </w:r>
          </w:p>
        </w:tc>
        <w:tc>
          <w:tcPr>
            <w:tcW w:w="567" w:type="dxa"/>
            <w:vAlign w:val="bottom"/>
          </w:tcPr>
          <w:p w14:paraId="0974D48C" w14:textId="77777777" w:rsidR="00273B18" w:rsidRPr="00502692" w:rsidRDefault="00273B18" w:rsidP="00EB05CC">
            <w:pPr>
              <w:spacing w:before="120"/>
              <w:rPr>
                <w:b/>
              </w:rPr>
            </w:pPr>
          </w:p>
        </w:tc>
        <w:sdt>
          <w:sdtPr>
            <w:rPr>
              <w:b/>
            </w:rPr>
            <w:alias w:val="Dato"/>
            <w:tag w:val=""/>
            <w:id w:val="2058822079"/>
            <w:lock w:val="sdtLocked"/>
            <w:placeholder>
              <w:docPart w:val="510F577510F54813A1566BF819249C16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8-10-17T00:00:00Z">
              <w:dateFormat w:val="yyyy-MM-dd"/>
              <w:lid w:val="da-DK"/>
              <w:storeMappedDataAs w:val="date"/>
              <w:calendar w:val="gregorian"/>
            </w:date>
          </w:sdtPr>
          <w:sdtEndPr/>
          <w:sdtContent>
            <w:tc>
              <w:tcPr>
                <w:tcW w:w="6383" w:type="dxa"/>
                <w:vAlign w:val="bottom"/>
              </w:tcPr>
              <w:p w14:paraId="620AC657" w14:textId="77777777" w:rsidR="00273B18" w:rsidRPr="00502692" w:rsidRDefault="00273B18" w:rsidP="00EB05CC">
                <w:pPr>
                  <w:spacing w:before="120"/>
                  <w:rPr>
                    <w:b/>
                  </w:rPr>
                </w:pPr>
                <w:r w:rsidRPr="00B51747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Dato</w:t>
                </w:r>
                <w:r w:rsidRPr="00B51747">
                  <w:rPr>
                    <w:rStyle w:val="PlaceholderText"/>
                  </w:rPr>
                  <w:t>]</w:t>
                </w:r>
              </w:p>
            </w:tc>
          </w:sdtContent>
        </w:sdt>
        <w:tc>
          <w:tcPr>
            <w:tcW w:w="240" w:type="dxa"/>
            <w:vAlign w:val="bottom"/>
          </w:tcPr>
          <w:p w14:paraId="5267DC62" w14:textId="77777777" w:rsidR="00273B18" w:rsidRPr="00502692" w:rsidRDefault="00273B18" w:rsidP="00EB05CC">
            <w:pPr>
              <w:spacing w:before="120"/>
              <w:rPr>
                <w:b/>
              </w:rPr>
            </w:pPr>
          </w:p>
        </w:tc>
        <w:tc>
          <w:tcPr>
            <w:tcW w:w="1903" w:type="dxa"/>
            <w:vAlign w:val="bottom"/>
          </w:tcPr>
          <w:p w14:paraId="757E8134" w14:textId="77777777" w:rsidR="00273B18" w:rsidRPr="00502692" w:rsidRDefault="00273B18" w:rsidP="00EB05CC">
            <w:pPr>
              <w:spacing w:before="120"/>
              <w:rPr>
                <w:b/>
              </w:rPr>
            </w:pPr>
          </w:p>
        </w:tc>
      </w:tr>
    </w:tbl>
    <w:p w14:paraId="48C5D37C" w14:textId="7628D6E2" w:rsidR="00833374" w:rsidRDefault="00833374" w:rsidP="00833374"/>
    <w:p w14:paraId="7A310289" w14:textId="24263594" w:rsidR="005977F2" w:rsidRPr="004E7FAC" w:rsidRDefault="005977F2" w:rsidP="00833374"/>
    <w:p w14:paraId="1639CB9D" w14:textId="2DCF03B1" w:rsidR="00095C95" w:rsidRDefault="00D91387" w:rsidP="003F45EE">
      <w:pPr>
        <w:rPr>
          <w:b/>
        </w:rPr>
      </w:pPr>
      <w:r>
        <w:rPr>
          <w:b/>
        </w:rPr>
        <w:br w:type="column"/>
      </w:r>
      <w:r w:rsidR="00095C95" w:rsidRPr="007539A4">
        <w:rPr>
          <w:b/>
        </w:rPr>
        <w:lastRenderedPageBreak/>
        <w:t>DOKUMENTATION AF</w:t>
      </w:r>
      <w:r w:rsidR="00095C95">
        <w:t xml:space="preserve"> </w:t>
      </w:r>
      <w:r w:rsidR="00E93962">
        <w:rPr>
          <w:b/>
        </w:rPr>
        <w:t>KOMPETENCER</w:t>
      </w:r>
    </w:p>
    <w:p w14:paraId="42450487" w14:textId="77777777" w:rsidR="00095C95" w:rsidRDefault="00095C95" w:rsidP="00095C95">
      <w:pPr>
        <w:rPr>
          <w:sz w:val="16"/>
          <w:szCs w:val="16"/>
        </w:rPr>
      </w:pPr>
    </w:p>
    <w:p w14:paraId="6CCB7540" w14:textId="3D903F04" w:rsidR="00095C95" w:rsidRDefault="00095C95" w:rsidP="00095C95">
      <w:r w:rsidRPr="00D713D4">
        <w:t xml:space="preserve">Ved ansøgning om certificering i </w:t>
      </w:r>
      <w:r>
        <w:t>konstruktions</w:t>
      </w:r>
      <w:r w:rsidRPr="00D713D4">
        <w:t>klasse 3 &amp; 4 skal</w:t>
      </w:r>
      <w:r w:rsidR="003F45EE">
        <w:t xml:space="preserve"> et eller flere</w:t>
      </w:r>
      <w:r w:rsidRPr="00D713D4">
        <w:t xml:space="preserve"> projekt</w:t>
      </w:r>
      <w:r w:rsidR="003F45EE">
        <w:t>/er</w:t>
      </w:r>
      <w:r w:rsidRPr="00D713D4">
        <w:t xml:space="preserve"> indsendes til granskning og bedømmelse i </w:t>
      </w:r>
      <w:r w:rsidRPr="00474961">
        <w:t>Certificering, Rambøll.</w:t>
      </w:r>
      <w:r w:rsidRPr="00D713D4">
        <w:t xml:space="preserve"> </w:t>
      </w:r>
    </w:p>
    <w:p w14:paraId="46BCAF94" w14:textId="77777777" w:rsidR="00037935" w:rsidRDefault="00037935" w:rsidP="00095C95"/>
    <w:p w14:paraId="480E2780" w14:textId="579F206D" w:rsidR="00780B73" w:rsidRDefault="00095C95" w:rsidP="00095C95">
      <w:r w:rsidRPr="00685E95">
        <w:t>Projektet</w:t>
      </w:r>
      <w:r w:rsidR="003F45EE">
        <w:t>/erne</w:t>
      </w:r>
      <w:r>
        <w:t xml:space="preserve"> </w:t>
      </w:r>
      <w:r w:rsidRPr="00685E95">
        <w:t xml:space="preserve">bør være afsluttet, da dokumentationen ellers som udgangspunkt ikke kan udgøre grundlag for en bedømmelse af ansøgers kompetencer. </w:t>
      </w:r>
    </w:p>
    <w:p w14:paraId="343F80F7" w14:textId="0BCC23AF" w:rsidR="00095C95" w:rsidRDefault="00095C95" w:rsidP="00095C95">
      <w:r w:rsidRPr="00685E95">
        <w:t xml:space="preserve">Hvor certificeringsorganet vurderer, at dokumentationen for projektet er tilstrækkelig til bedømmelse, kan det dog accepteres, at </w:t>
      </w:r>
      <w:r w:rsidR="00780B73">
        <w:t>enkelte kontroldokumenter fra udførelsen mangler</w:t>
      </w:r>
      <w:r w:rsidRPr="00685E95">
        <w:t xml:space="preserve">. </w:t>
      </w:r>
    </w:p>
    <w:p w14:paraId="0063405C" w14:textId="7B75375F" w:rsidR="000A13E8" w:rsidRDefault="000A13E8" w:rsidP="00095C95"/>
    <w:p w14:paraId="02EE685A" w14:textId="3BD012F9" w:rsidR="002D0E9C" w:rsidRDefault="00C45019" w:rsidP="00C45019">
      <w:bookmarkStart w:id="2" w:name="_Hlk20492146"/>
      <w:r>
        <w:t xml:space="preserve">For at et projekt er </w:t>
      </w:r>
      <w:r w:rsidRPr="00724CD5">
        <w:t xml:space="preserve">egnet til bedømmelse af </w:t>
      </w:r>
      <w:r w:rsidR="009A0146">
        <w:t>dine</w:t>
      </w:r>
      <w:r w:rsidRPr="00724CD5">
        <w:t xml:space="preserve"> kompetencer, skal </w:t>
      </w:r>
      <w:r w:rsidR="00904100">
        <w:t>du</w:t>
      </w:r>
      <w:r w:rsidRPr="00724CD5">
        <w:t xml:space="preserve"> have kendskab til de bærende konstruktioner i projektet som helhed</w:t>
      </w:r>
      <w:r w:rsidR="00185857">
        <w:t>.</w:t>
      </w:r>
      <w:r w:rsidRPr="00724CD5">
        <w:t xml:space="preserve"> </w:t>
      </w:r>
    </w:p>
    <w:bookmarkEnd w:id="2"/>
    <w:p w14:paraId="7FEE05E1" w14:textId="26DDC2EE" w:rsidR="002D0E9C" w:rsidRDefault="002D0E9C" w:rsidP="00C45019"/>
    <w:p w14:paraId="39446347" w14:textId="0FA16281" w:rsidR="00EF1D95" w:rsidRDefault="002D0E9C" w:rsidP="00C45019">
      <w:r>
        <w:t>Ansøgningsmaterialet skal som minimum dokumentere at du har:</w:t>
      </w:r>
    </w:p>
    <w:p w14:paraId="61432CBF" w14:textId="77777777" w:rsidR="00095C95" w:rsidRPr="00B45A41" w:rsidRDefault="00095C95" w:rsidP="0032618D">
      <w:pPr>
        <w:pStyle w:val="ListParagraph"/>
        <w:numPr>
          <w:ilvl w:val="0"/>
          <w:numId w:val="16"/>
        </w:numPr>
      </w:pPr>
      <w:r w:rsidRPr="00B45A41">
        <w:rPr>
          <w:b/>
        </w:rPr>
        <w:t>Udarbejdet eller kontrolleret</w:t>
      </w:r>
      <w:r w:rsidRPr="00B45A41">
        <w:t xml:space="preserve"> dokumentation for indplacering i konstruktionsklasse.</w:t>
      </w:r>
    </w:p>
    <w:p w14:paraId="691874D9" w14:textId="4EE871C4" w:rsidR="00095C95" w:rsidRPr="00B45A41" w:rsidRDefault="00095C95" w:rsidP="0032618D">
      <w:pPr>
        <w:pStyle w:val="ListParagraph"/>
        <w:numPr>
          <w:ilvl w:val="0"/>
          <w:numId w:val="16"/>
        </w:numPr>
      </w:pPr>
      <w:r w:rsidRPr="00B45A41">
        <w:rPr>
          <w:b/>
        </w:rPr>
        <w:t>Udarbejdet eller kontrolleret</w:t>
      </w:r>
      <w:r w:rsidRPr="00B45A41">
        <w:t xml:space="preserve"> A1.</w:t>
      </w:r>
      <w:r w:rsidR="00EF1D95" w:rsidRPr="00B45A41">
        <w:t>1</w:t>
      </w:r>
      <w:r w:rsidRPr="00B45A41">
        <w:t xml:space="preserve"> Konstruktionsgrundlag</w:t>
      </w:r>
      <w:r w:rsidR="00904100" w:rsidRPr="00B45A41">
        <w:t xml:space="preserve"> -</w:t>
      </w:r>
      <w:r w:rsidR="00EF1D95" w:rsidRPr="00B45A41">
        <w:t xml:space="preserve"> bygværk</w:t>
      </w:r>
    </w:p>
    <w:p w14:paraId="6A47A463" w14:textId="126A3CC5" w:rsidR="00095C95" w:rsidRPr="00B45A41" w:rsidRDefault="00095C95" w:rsidP="0032618D">
      <w:pPr>
        <w:pStyle w:val="ListParagraph"/>
        <w:numPr>
          <w:ilvl w:val="0"/>
          <w:numId w:val="16"/>
        </w:numPr>
      </w:pPr>
      <w:r w:rsidRPr="00B45A41">
        <w:rPr>
          <w:b/>
        </w:rPr>
        <w:t>Udarbejdet</w:t>
      </w:r>
      <w:r w:rsidRPr="00B45A41">
        <w:t xml:space="preserve"> A2.1 Statiske beregninger – bygværk.</w:t>
      </w:r>
    </w:p>
    <w:p w14:paraId="597A57F5" w14:textId="77777777" w:rsidR="00095C95" w:rsidRPr="00B45A41" w:rsidRDefault="00095C95" w:rsidP="0032618D">
      <w:pPr>
        <w:pStyle w:val="ListParagraph"/>
        <w:numPr>
          <w:ilvl w:val="0"/>
          <w:numId w:val="16"/>
        </w:numPr>
      </w:pPr>
      <w:r w:rsidRPr="00B45A41">
        <w:rPr>
          <w:b/>
        </w:rPr>
        <w:t>Udarbejdet</w:t>
      </w:r>
      <w:r w:rsidRPr="00B45A41">
        <w:rPr>
          <w:color w:val="FF0000"/>
        </w:rPr>
        <w:t xml:space="preserve"> </w:t>
      </w:r>
      <w:r w:rsidRPr="00B45A41">
        <w:t>dele af konstruktionsafsnit i A2.2. Statiske beregninger - konstruktionsafsnit, så ansøgeren viser, at vedkommende kan udarbejde statiske beregninger for forskellige konstruktionsmaterialer og konstruktionsdele. Dette omfatter:</w:t>
      </w:r>
    </w:p>
    <w:p w14:paraId="458D44B8" w14:textId="77777777" w:rsidR="00095C95" w:rsidRPr="00B45A41" w:rsidRDefault="00095C95" w:rsidP="001D6F99">
      <w:pPr>
        <w:pStyle w:val="ListParagraph"/>
        <w:numPr>
          <w:ilvl w:val="0"/>
          <w:numId w:val="21"/>
        </w:numPr>
        <w:ind w:left="1418" w:hanging="284"/>
      </w:pPr>
      <w:r w:rsidRPr="00B45A41">
        <w:t>Mindst to typer konstruktionsmaterialer (fx stål og armeret beton eller stål og træ).</w:t>
      </w:r>
    </w:p>
    <w:p w14:paraId="57922434" w14:textId="77777777" w:rsidR="00095C95" w:rsidRPr="00B45A41" w:rsidRDefault="00095C95" w:rsidP="001D6F99">
      <w:pPr>
        <w:pStyle w:val="ListParagraph"/>
        <w:numPr>
          <w:ilvl w:val="0"/>
          <w:numId w:val="21"/>
        </w:numPr>
        <w:ind w:left="1418" w:hanging="284"/>
      </w:pPr>
      <w:r w:rsidRPr="00B45A41">
        <w:t>Mindst to typer konstruktionsdele (fx søjler, bjælker, skiver, dæk) og to forskellige samlinger mellem konstruktionsdele.</w:t>
      </w:r>
    </w:p>
    <w:p w14:paraId="1C83C52C" w14:textId="77777777" w:rsidR="00095C95" w:rsidRPr="00B45A41" w:rsidRDefault="00095C95" w:rsidP="001D6F99">
      <w:pPr>
        <w:pStyle w:val="ListParagraph"/>
        <w:numPr>
          <w:ilvl w:val="0"/>
          <w:numId w:val="21"/>
        </w:numPr>
        <w:ind w:left="1418" w:hanging="284"/>
      </w:pPr>
      <w:r w:rsidRPr="00B45A41">
        <w:t>Fundering.</w:t>
      </w:r>
    </w:p>
    <w:p w14:paraId="062FDA24" w14:textId="77777777" w:rsidR="00095C95" w:rsidRPr="00B45A41" w:rsidRDefault="00095C95" w:rsidP="0032618D">
      <w:pPr>
        <w:pStyle w:val="ListParagraph"/>
        <w:numPr>
          <w:ilvl w:val="0"/>
          <w:numId w:val="16"/>
        </w:numPr>
      </w:pPr>
      <w:r w:rsidRPr="00B45A41">
        <w:rPr>
          <w:b/>
        </w:rPr>
        <w:t>Kontrolleret eller udarbejdet</w:t>
      </w:r>
      <w:r w:rsidRPr="00B45A41">
        <w:t xml:space="preserve"> A3. Konstruktionstegninger i det omfang, som tegningerne viser forhold omfattet af den dokumentation for A2.1. Statiske beregninger – bygværk og A2.2. Statiske beregninger - konstruktionsafsnit, som ansøger selv har udarbejdet.</w:t>
      </w:r>
    </w:p>
    <w:p w14:paraId="74D0508C" w14:textId="35D5A4F8" w:rsidR="00095C95" w:rsidRPr="00B45A41" w:rsidRDefault="00095C95" w:rsidP="0032618D">
      <w:pPr>
        <w:pStyle w:val="ListParagraph"/>
        <w:numPr>
          <w:ilvl w:val="0"/>
          <w:numId w:val="16"/>
        </w:numPr>
      </w:pPr>
      <w:r w:rsidRPr="00B45A41">
        <w:rPr>
          <w:b/>
        </w:rPr>
        <w:t>Udarbejdet eller kontrolleret</w:t>
      </w:r>
      <w:r w:rsidRPr="00B45A41">
        <w:t xml:space="preserve"> B1 Statisk projektredegørelse</w:t>
      </w:r>
    </w:p>
    <w:p w14:paraId="76AEF0E9" w14:textId="17CEB469" w:rsidR="00095C95" w:rsidRPr="00B45A41" w:rsidRDefault="00095C95" w:rsidP="0032618D">
      <w:pPr>
        <w:pStyle w:val="ListParagraph"/>
        <w:numPr>
          <w:ilvl w:val="0"/>
          <w:numId w:val="16"/>
        </w:numPr>
      </w:pPr>
      <w:r w:rsidRPr="00B45A41">
        <w:rPr>
          <w:b/>
        </w:rPr>
        <w:t>Udarbejdet eller kontrolleret</w:t>
      </w:r>
      <w:r w:rsidRPr="00B45A41">
        <w:t xml:space="preserve"> B2</w:t>
      </w:r>
      <w:r w:rsidR="000D3CFE" w:rsidRPr="00B45A41">
        <w:t xml:space="preserve"> </w:t>
      </w:r>
      <w:r w:rsidRPr="00B45A41">
        <w:t>Statisk kontrolplan</w:t>
      </w:r>
    </w:p>
    <w:p w14:paraId="4849356D" w14:textId="77777777" w:rsidR="00095C95" w:rsidRDefault="00095C95" w:rsidP="00095C95"/>
    <w:p w14:paraId="1CC9EC1C" w14:textId="07F2DABA" w:rsidR="0036100A" w:rsidRDefault="00721290" w:rsidP="00721290">
      <w:r w:rsidRPr="00474961">
        <w:t>Certificering, Rambøll kan</w:t>
      </w:r>
      <w:r w:rsidRPr="00911C68">
        <w:t xml:space="preserve"> kræve enhver del af den statiske dokumentation fremsendt </w:t>
      </w:r>
      <w:r w:rsidR="00C45019">
        <w:t xml:space="preserve">i henhold til </w:t>
      </w:r>
      <w:r w:rsidRPr="00911C68">
        <w:t xml:space="preserve">BEK nr. </w:t>
      </w:r>
      <w:r w:rsidR="00A77977">
        <w:t>1</w:t>
      </w:r>
      <w:r w:rsidR="005861E1">
        <w:t>693</w:t>
      </w:r>
      <w:r w:rsidRPr="00911C68">
        <w:t>, §16, Stk. 3.</w:t>
      </w:r>
    </w:p>
    <w:p w14:paraId="0CCCB3BF" w14:textId="5B7A3BA5" w:rsidR="00F22C11" w:rsidRDefault="00F22C11" w:rsidP="0036100A">
      <w:pPr>
        <w:spacing w:line="260" w:lineRule="atLeast"/>
      </w:pPr>
    </w:p>
    <w:p w14:paraId="7B4F1AFB" w14:textId="24CAFA8F" w:rsidR="00502CF1" w:rsidRDefault="00502CF1" w:rsidP="0036100A">
      <w:pPr>
        <w:spacing w:line="260" w:lineRule="atLeast"/>
      </w:pPr>
    </w:p>
    <w:p w14:paraId="19FAFEAB" w14:textId="77777777" w:rsidR="00502CF1" w:rsidRDefault="00502CF1" w:rsidP="0036100A">
      <w:pPr>
        <w:spacing w:line="260" w:lineRule="atLeast"/>
      </w:pPr>
    </w:p>
    <w:p w14:paraId="61335898" w14:textId="77777777" w:rsidR="00474961" w:rsidRPr="00E57485" w:rsidRDefault="00474961" w:rsidP="0036100A">
      <w:pPr>
        <w:spacing w:line="260" w:lineRule="atLeast"/>
      </w:pPr>
    </w:p>
    <w:tbl>
      <w:tblPr>
        <w:tblStyle w:val="TableGrid"/>
        <w:tblW w:w="13997" w:type="dxa"/>
        <w:tblInd w:w="-5" w:type="dxa"/>
        <w:tblBorders>
          <w:top w:val="single" w:sz="4" w:space="0" w:color="797766" w:themeColor="background2"/>
          <w:left w:val="single" w:sz="4" w:space="0" w:color="797766" w:themeColor="background2"/>
          <w:bottom w:val="single" w:sz="4" w:space="0" w:color="797766" w:themeColor="background2"/>
          <w:right w:val="single" w:sz="4" w:space="0" w:color="797766" w:themeColor="background2"/>
          <w:insideH w:val="single" w:sz="4" w:space="0" w:color="797766" w:themeColor="background2"/>
          <w:insideV w:val="single" w:sz="4" w:space="0" w:color="797766" w:themeColor="background2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5951"/>
        <w:gridCol w:w="1516"/>
        <w:gridCol w:w="9"/>
      </w:tblGrid>
      <w:tr w:rsidR="00CF7EB0" w:rsidRPr="00B64B6D" w14:paraId="1E036CDB" w14:textId="77777777" w:rsidTr="00474961">
        <w:trPr>
          <w:gridAfter w:val="1"/>
          <w:wAfter w:w="9" w:type="dxa"/>
          <w:trHeight w:val="635"/>
          <w:tblHeader/>
        </w:trPr>
        <w:tc>
          <w:tcPr>
            <w:tcW w:w="993" w:type="dxa"/>
            <w:shd w:val="clear" w:color="auto" w:fill="E4E4DF" w:themeFill="background2" w:themeFillTint="33"/>
          </w:tcPr>
          <w:p w14:paraId="59B067E3" w14:textId="74E090DA" w:rsidR="00CF7EB0" w:rsidRPr="00B64B6D" w:rsidRDefault="00CF7EB0" w:rsidP="00CF7E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Løbe nr.</w:t>
            </w:r>
          </w:p>
        </w:tc>
        <w:tc>
          <w:tcPr>
            <w:tcW w:w="5528" w:type="dxa"/>
            <w:shd w:val="clear" w:color="auto" w:fill="E4E4DF" w:themeFill="background2" w:themeFillTint="33"/>
          </w:tcPr>
          <w:p w14:paraId="1A050289" w14:textId="104023CE" w:rsidR="00474961" w:rsidRDefault="00474961" w:rsidP="004749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Henvisning til BEK nr. </w:t>
            </w:r>
            <w:r w:rsidR="00A77977">
              <w:rPr>
                <w:b/>
                <w:sz w:val="16"/>
                <w:szCs w:val="16"/>
              </w:rPr>
              <w:t>1</w:t>
            </w:r>
            <w:r w:rsidR="005861E1">
              <w:rPr>
                <w:b/>
                <w:sz w:val="16"/>
                <w:szCs w:val="16"/>
              </w:rPr>
              <w:t>693</w:t>
            </w:r>
            <w:r>
              <w:rPr>
                <w:b/>
                <w:sz w:val="16"/>
                <w:szCs w:val="16"/>
              </w:rPr>
              <w:t xml:space="preserve"> og </w:t>
            </w:r>
          </w:p>
          <w:p w14:paraId="7088080A" w14:textId="4D3EF6D1" w:rsidR="00CF7EB0" w:rsidRPr="00B64B6D" w:rsidRDefault="00474961" w:rsidP="004749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Vejledning om </w:t>
            </w:r>
            <w:r w:rsidRPr="00077CB5">
              <w:rPr>
                <w:b/>
                <w:sz w:val="16"/>
                <w:szCs w:val="16"/>
              </w:rPr>
              <w:t>certificering af statikere og brandrådgivere</w:t>
            </w:r>
          </w:p>
        </w:tc>
        <w:tc>
          <w:tcPr>
            <w:tcW w:w="5951" w:type="dxa"/>
            <w:shd w:val="clear" w:color="auto" w:fill="E4E4DF" w:themeFill="background2" w:themeFillTint="33"/>
          </w:tcPr>
          <w:p w14:paraId="2DA961FE" w14:textId="7B914E47" w:rsidR="00CF7EB0" w:rsidRPr="00B64B6D" w:rsidRDefault="00504586" w:rsidP="00CF7E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Ansøgers bemærkninger </w:t>
            </w:r>
          </w:p>
        </w:tc>
        <w:tc>
          <w:tcPr>
            <w:tcW w:w="1516" w:type="dxa"/>
            <w:shd w:val="clear" w:color="auto" w:fill="E4E4DF" w:themeFill="background2" w:themeFillTint="33"/>
          </w:tcPr>
          <w:p w14:paraId="4EB8AE4C" w14:textId="41EAAD24" w:rsidR="00CF7EB0" w:rsidRPr="00B64B6D" w:rsidRDefault="00504586" w:rsidP="00CF7E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Henvisning til bilag</w:t>
            </w:r>
          </w:p>
        </w:tc>
      </w:tr>
      <w:tr w:rsidR="007E1065" w:rsidRPr="00B64B6D" w14:paraId="12C1BF6D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0E5AA534" w14:textId="77777777" w:rsidR="001D6F99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KK3&amp;4</w:t>
            </w:r>
          </w:p>
          <w:p w14:paraId="0473DFD5" w14:textId="2F29587A" w:rsidR="007E1065" w:rsidRPr="00B64B6D" w:rsidRDefault="007E1065" w:rsidP="00211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28" w:type="dxa"/>
          </w:tcPr>
          <w:p w14:paraId="2389D97B" w14:textId="73D8E691" w:rsidR="005D0B71" w:rsidRPr="005D0B71" w:rsidRDefault="005D0B71" w:rsidP="005D0B71">
            <w:pPr>
              <w:rPr>
                <w:i/>
                <w:sz w:val="14"/>
                <w:szCs w:val="14"/>
              </w:rPr>
            </w:pPr>
            <w:r w:rsidRPr="005D0B71">
              <w:rPr>
                <w:i/>
                <w:sz w:val="14"/>
                <w:szCs w:val="14"/>
              </w:rPr>
              <w:t xml:space="preserve">§16, </w:t>
            </w:r>
            <w:r w:rsidR="00977D07" w:rsidRPr="00977D07">
              <w:rPr>
                <w:i/>
                <w:sz w:val="14"/>
                <w:szCs w:val="14"/>
              </w:rPr>
              <w:t xml:space="preserve">stk. 1 nr. </w:t>
            </w:r>
            <w:r w:rsidR="00B02DCE">
              <w:rPr>
                <w:i/>
                <w:sz w:val="14"/>
                <w:szCs w:val="14"/>
              </w:rPr>
              <w:t>2</w:t>
            </w:r>
          </w:p>
          <w:p w14:paraId="7A690EE9" w14:textId="410EA429" w:rsidR="005D0B71" w:rsidRDefault="005D0B71" w:rsidP="005D0B71">
            <w:pPr>
              <w:rPr>
                <w:i/>
                <w:sz w:val="14"/>
                <w:szCs w:val="14"/>
              </w:rPr>
            </w:pPr>
            <w:r w:rsidRPr="005D0B71">
              <w:rPr>
                <w:i/>
                <w:sz w:val="14"/>
                <w:szCs w:val="14"/>
              </w:rPr>
              <w:t>Projekt</w:t>
            </w:r>
            <w:r w:rsidR="00480F6D">
              <w:rPr>
                <w:i/>
                <w:sz w:val="14"/>
                <w:szCs w:val="14"/>
              </w:rPr>
              <w:t>materialet</w:t>
            </w:r>
            <w:r w:rsidRPr="005D0B71">
              <w:rPr>
                <w:i/>
                <w:sz w:val="14"/>
                <w:szCs w:val="14"/>
              </w:rPr>
              <w:t xml:space="preserve"> skal mindst skal være i konstruktionsklasse </w:t>
            </w:r>
            <w:r w:rsidR="00A77977" w:rsidRPr="00A77977">
              <w:rPr>
                <w:i/>
                <w:sz w:val="14"/>
                <w:szCs w:val="14"/>
              </w:rPr>
              <w:t>2</w:t>
            </w:r>
            <w:r w:rsidR="00A77977">
              <w:rPr>
                <w:i/>
                <w:sz w:val="14"/>
                <w:szCs w:val="14"/>
              </w:rPr>
              <w:t>.</w:t>
            </w:r>
            <w:r w:rsidR="00A77977">
              <w:rPr>
                <w:i/>
                <w:sz w:val="14"/>
                <w:szCs w:val="14"/>
              </w:rPr>
              <w:br/>
            </w:r>
            <w:r w:rsidR="00A77977" w:rsidRPr="00A77977">
              <w:rPr>
                <w:i/>
                <w:sz w:val="14"/>
                <w:szCs w:val="14"/>
              </w:rPr>
              <w:t>Såfremt projekterne er i konstruktionsklasse 2, skal omfang og kompleksitet af den statiske dokumentation svare til projekter i mindst konstruktionsklasse 3. Dokumentationen skal endvidere suppleres med en dokumentation for konstruktionens robusthed.</w:t>
            </w:r>
          </w:p>
          <w:p w14:paraId="1037A8F0" w14:textId="0415BF6D" w:rsidR="000D3CFE" w:rsidRDefault="000D3CFE" w:rsidP="005D0B71">
            <w:pPr>
              <w:rPr>
                <w:i/>
                <w:sz w:val="14"/>
                <w:szCs w:val="14"/>
              </w:rPr>
            </w:pPr>
          </w:p>
          <w:p w14:paraId="1BE33862" w14:textId="77777777" w:rsidR="00C361FF" w:rsidRPr="005D0B71" w:rsidRDefault="00C361FF" w:rsidP="005D0B71">
            <w:pPr>
              <w:rPr>
                <w:i/>
                <w:sz w:val="14"/>
                <w:szCs w:val="14"/>
              </w:rPr>
            </w:pPr>
          </w:p>
          <w:p w14:paraId="67AE4968" w14:textId="5E3DEAA9" w:rsidR="001209BE" w:rsidRPr="001209BE" w:rsidRDefault="001209BE" w:rsidP="00211640">
            <w:pPr>
              <w:rPr>
                <w:sz w:val="14"/>
                <w:szCs w:val="14"/>
              </w:rPr>
            </w:pPr>
          </w:p>
        </w:tc>
        <w:tc>
          <w:tcPr>
            <w:tcW w:w="5951" w:type="dxa"/>
          </w:tcPr>
          <w:p w14:paraId="24431BE2" w14:textId="7C93C329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3D9185AB" w14:textId="08D03119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</w:tr>
      <w:tr w:rsidR="007E1065" w:rsidRPr="00B64B6D" w14:paraId="319BA1DA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46807FED" w14:textId="77777777" w:rsidR="001D6F99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KK3&amp;4</w:t>
            </w:r>
          </w:p>
          <w:p w14:paraId="769856F6" w14:textId="63646A88" w:rsidR="007E1065" w:rsidRDefault="007E1065" w:rsidP="00211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5476D5">
              <w:rPr>
                <w:sz w:val="16"/>
                <w:szCs w:val="16"/>
              </w:rPr>
              <w:t>2</w:t>
            </w:r>
          </w:p>
        </w:tc>
        <w:tc>
          <w:tcPr>
            <w:tcW w:w="5528" w:type="dxa"/>
          </w:tcPr>
          <w:p w14:paraId="6AEBF060" w14:textId="2D361266" w:rsidR="005D0B71" w:rsidRPr="005D0B71" w:rsidRDefault="005D0B71" w:rsidP="005D0B71">
            <w:pPr>
              <w:rPr>
                <w:i/>
                <w:sz w:val="14"/>
                <w:szCs w:val="14"/>
              </w:rPr>
            </w:pPr>
            <w:r w:rsidRPr="005D0B71">
              <w:rPr>
                <w:i/>
                <w:sz w:val="14"/>
                <w:szCs w:val="14"/>
              </w:rPr>
              <w:t xml:space="preserve">§16, </w:t>
            </w:r>
            <w:r w:rsidR="00977D07" w:rsidRPr="00977D07">
              <w:rPr>
                <w:i/>
                <w:sz w:val="14"/>
                <w:szCs w:val="14"/>
              </w:rPr>
              <w:t xml:space="preserve">stk. 1 nr. </w:t>
            </w:r>
            <w:r w:rsidR="00A77977">
              <w:rPr>
                <w:i/>
                <w:sz w:val="14"/>
                <w:szCs w:val="14"/>
              </w:rPr>
              <w:t>4</w:t>
            </w:r>
          </w:p>
          <w:p w14:paraId="78717DF2" w14:textId="1C68E42C" w:rsidR="005D0B71" w:rsidRDefault="005D0B71" w:rsidP="005D0B71">
            <w:pPr>
              <w:rPr>
                <w:i/>
                <w:sz w:val="14"/>
                <w:szCs w:val="14"/>
              </w:rPr>
            </w:pPr>
            <w:r w:rsidRPr="005D0B71">
              <w:rPr>
                <w:i/>
                <w:sz w:val="14"/>
                <w:szCs w:val="14"/>
              </w:rPr>
              <w:t>Projekt</w:t>
            </w:r>
            <w:r w:rsidR="00480F6D">
              <w:rPr>
                <w:i/>
                <w:sz w:val="14"/>
                <w:szCs w:val="14"/>
              </w:rPr>
              <w:t>materialet</w:t>
            </w:r>
            <w:r w:rsidRPr="005D0B71">
              <w:rPr>
                <w:i/>
                <w:sz w:val="14"/>
                <w:szCs w:val="14"/>
              </w:rPr>
              <w:t xml:space="preserve"> </w:t>
            </w:r>
            <w:r w:rsidR="00C361FF">
              <w:rPr>
                <w:i/>
                <w:sz w:val="14"/>
                <w:szCs w:val="14"/>
              </w:rPr>
              <w:t xml:space="preserve">må </w:t>
            </w:r>
            <w:r w:rsidRPr="005D0B71">
              <w:rPr>
                <w:i/>
                <w:sz w:val="14"/>
                <w:szCs w:val="14"/>
              </w:rPr>
              <w:t xml:space="preserve">maksimalt være </w:t>
            </w:r>
            <w:r w:rsidR="00A77977">
              <w:rPr>
                <w:i/>
                <w:sz w:val="14"/>
                <w:szCs w:val="14"/>
              </w:rPr>
              <w:t>8</w:t>
            </w:r>
            <w:r w:rsidR="00A77977" w:rsidRPr="00A77977">
              <w:rPr>
                <w:i/>
                <w:sz w:val="14"/>
                <w:szCs w:val="14"/>
              </w:rPr>
              <w:t xml:space="preserve"> år gamle regnet i forhold til tidspunkt for udstedelse af byggetilladelse eller 5 år gammelt regnet i forhold til tidspunkt for udstedelse af ibrugtagningstilladelse.</w:t>
            </w:r>
          </w:p>
          <w:p w14:paraId="4165848D" w14:textId="06449AE2" w:rsidR="00474961" w:rsidRDefault="00474961" w:rsidP="005D0B71">
            <w:pPr>
              <w:rPr>
                <w:i/>
                <w:sz w:val="14"/>
                <w:szCs w:val="14"/>
              </w:rPr>
            </w:pPr>
          </w:p>
          <w:p w14:paraId="2EC09CF2" w14:textId="77777777" w:rsidR="007E1065" w:rsidRDefault="007E1065" w:rsidP="00211640">
            <w:pPr>
              <w:rPr>
                <w:sz w:val="14"/>
                <w:szCs w:val="14"/>
              </w:rPr>
            </w:pPr>
          </w:p>
          <w:p w14:paraId="1E420E97" w14:textId="24AA27AB" w:rsidR="00F22C11" w:rsidRPr="001209BE" w:rsidRDefault="00F22C11" w:rsidP="00211640">
            <w:pPr>
              <w:rPr>
                <w:sz w:val="14"/>
                <w:szCs w:val="14"/>
              </w:rPr>
            </w:pPr>
          </w:p>
        </w:tc>
        <w:tc>
          <w:tcPr>
            <w:tcW w:w="5951" w:type="dxa"/>
          </w:tcPr>
          <w:p w14:paraId="67367472" w14:textId="1871015B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2F1E1F18" w14:textId="4610E350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</w:tr>
      <w:tr w:rsidR="007E1065" w:rsidRPr="00B64B6D" w14:paraId="574E437B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4AB87E3D" w14:textId="77777777" w:rsidR="001D6F99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KK3&amp;4</w:t>
            </w:r>
          </w:p>
          <w:p w14:paraId="6328B249" w14:textId="0D60785E" w:rsidR="007E1065" w:rsidRDefault="007E1065" w:rsidP="00211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5476D5">
              <w:rPr>
                <w:sz w:val="16"/>
                <w:szCs w:val="16"/>
              </w:rPr>
              <w:t>3</w:t>
            </w:r>
          </w:p>
        </w:tc>
        <w:tc>
          <w:tcPr>
            <w:tcW w:w="5528" w:type="dxa"/>
          </w:tcPr>
          <w:p w14:paraId="45B1547D" w14:textId="756ED5B2" w:rsidR="005D0B71" w:rsidRPr="0064079F" w:rsidRDefault="005D0B71" w:rsidP="005D0B71">
            <w:pPr>
              <w:rPr>
                <w:i/>
                <w:sz w:val="14"/>
                <w:szCs w:val="14"/>
              </w:rPr>
            </w:pPr>
            <w:r w:rsidRPr="0064079F">
              <w:rPr>
                <w:i/>
                <w:sz w:val="14"/>
                <w:szCs w:val="14"/>
              </w:rPr>
              <w:t xml:space="preserve">§16, </w:t>
            </w:r>
            <w:r w:rsidR="00977D07" w:rsidRPr="00977D07">
              <w:rPr>
                <w:i/>
                <w:sz w:val="14"/>
                <w:szCs w:val="14"/>
              </w:rPr>
              <w:t xml:space="preserve">stk. 1 nr. </w:t>
            </w:r>
            <w:r w:rsidR="00A77977">
              <w:rPr>
                <w:i/>
                <w:sz w:val="14"/>
                <w:szCs w:val="14"/>
              </w:rPr>
              <w:t>6</w:t>
            </w:r>
          </w:p>
          <w:p w14:paraId="3F032098" w14:textId="7686F761" w:rsidR="005D0B71" w:rsidRDefault="005D0B71" w:rsidP="005D0B71">
            <w:pPr>
              <w:rPr>
                <w:i/>
                <w:sz w:val="14"/>
                <w:szCs w:val="14"/>
              </w:rPr>
            </w:pPr>
            <w:r w:rsidRPr="0064079F">
              <w:rPr>
                <w:i/>
                <w:sz w:val="14"/>
                <w:szCs w:val="14"/>
              </w:rPr>
              <w:t>Der skal indgå mindst to typer konstruktionsmaterialer og to typer konstruktionsdele udover fundering</w:t>
            </w:r>
            <w:r w:rsidR="00480F6D">
              <w:rPr>
                <w:i/>
                <w:sz w:val="14"/>
                <w:szCs w:val="14"/>
              </w:rPr>
              <w:t xml:space="preserve"> (Som ansøgeren selv har været udførende på)</w:t>
            </w:r>
          </w:p>
          <w:p w14:paraId="76229584" w14:textId="6F751B8B" w:rsidR="00C361FF" w:rsidRDefault="00C361FF" w:rsidP="00211640">
            <w:pPr>
              <w:rPr>
                <w:sz w:val="14"/>
                <w:szCs w:val="14"/>
              </w:rPr>
            </w:pPr>
          </w:p>
          <w:p w14:paraId="7AAE87E6" w14:textId="77777777" w:rsidR="000B5184" w:rsidRDefault="000B5184" w:rsidP="00211640">
            <w:pPr>
              <w:rPr>
                <w:sz w:val="14"/>
                <w:szCs w:val="14"/>
              </w:rPr>
            </w:pPr>
          </w:p>
          <w:p w14:paraId="3431C461" w14:textId="2E51B0E1" w:rsidR="00F22C11" w:rsidRPr="001209BE" w:rsidRDefault="00F22C11" w:rsidP="00211640">
            <w:pPr>
              <w:rPr>
                <w:sz w:val="14"/>
                <w:szCs w:val="14"/>
              </w:rPr>
            </w:pPr>
          </w:p>
        </w:tc>
        <w:tc>
          <w:tcPr>
            <w:tcW w:w="5951" w:type="dxa"/>
          </w:tcPr>
          <w:p w14:paraId="74479F77" w14:textId="7D152044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7ABD9D73" w14:textId="4E11C65D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</w:tr>
      <w:tr w:rsidR="00902CF0" w:rsidRPr="00B64B6D" w14:paraId="15CAC7A9" w14:textId="77777777" w:rsidTr="00F22C11">
        <w:trPr>
          <w:gridAfter w:val="1"/>
          <w:wAfter w:w="9" w:type="dxa"/>
        </w:trPr>
        <w:tc>
          <w:tcPr>
            <w:tcW w:w="993" w:type="dxa"/>
          </w:tcPr>
          <w:p w14:paraId="712ADAC9" w14:textId="271C7C70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</w:tcPr>
          <w:p w14:paraId="326F60FD" w14:textId="77777777" w:rsidR="00C361FF" w:rsidRPr="006D60C1" w:rsidRDefault="00C361FF" w:rsidP="00C361FF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 xml:space="preserve">§16, stk. </w:t>
            </w:r>
            <w:r w:rsidRPr="00412AA7">
              <w:rPr>
                <w:i/>
                <w:sz w:val="14"/>
                <w:szCs w:val="14"/>
              </w:rPr>
              <w:t xml:space="preserve">2 </w:t>
            </w:r>
          </w:p>
          <w:p w14:paraId="75E885A0" w14:textId="77777777" w:rsidR="00C361FF" w:rsidRDefault="00C361FF" w:rsidP="00C361FF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 xml:space="preserve">Ansøger skal vedlægge tilstrækkelige dele af den statiske dokumentation, jf. </w:t>
            </w:r>
            <w:r w:rsidRPr="005C4080">
              <w:rPr>
                <w:b/>
                <w:i/>
                <w:sz w:val="14"/>
                <w:szCs w:val="14"/>
              </w:rPr>
              <w:t>bygningsreglement 2018</w:t>
            </w:r>
            <w:r w:rsidRPr="006D60C1">
              <w:rPr>
                <w:i/>
                <w:sz w:val="14"/>
                <w:szCs w:val="14"/>
              </w:rPr>
              <w:t xml:space="preserve">, kapitel 28, til, at dette kan lægges til grund for bedømmelsen. </w:t>
            </w:r>
          </w:p>
          <w:p w14:paraId="745B4268" w14:textId="77777777" w:rsidR="00C361FF" w:rsidRDefault="00C361FF" w:rsidP="00C361FF">
            <w:pPr>
              <w:rPr>
                <w:i/>
                <w:color w:val="FF0000"/>
                <w:sz w:val="14"/>
                <w:szCs w:val="14"/>
              </w:rPr>
            </w:pPr>
          </w:p>
          <w:p w14:paraId="016726B0" w14:textId="4BB9AE2D" w:rsidR="001D6F99" w:rsidRPr="005C5C06" w:rsidRDefault="00C361FF" w:rsidP="00A77977">
            <w:pPr>
              <w:rPr>
                <w:i/>
                <w:sz w:val="14"/>
                <w:szCs w:val="14"/>
              </w:rPr>
            </w:pPr>
            <w:r w:rsidRPr="00902CF0">
              <w:rPr>
                <w:i/>
                <w:sz w:val="14"/>
                <w:szCs w:val="14"/>
              </w:rPr>
              <w:lastRenderedPageBreak/>
              <w:t xml:space="preserve">Ansøgningsmaterialet skal for projekter, der er opført i medfør af </w:t>
            </w:r>
            <w:r w:rsidRPr="00902CF0">
              <w:rPr>
                <w:b/>
                <w:i/>
                <w:sz w:val="14"/>
                <w:szCs w:val="14"/>
              </w:rPr>
              <w:t>bygningsreglement 2010</w:t>
            </w:r>
            <w:r w:rsidRPr="00902CF0">
              <w:rPr>
                <w:i/>
                <w:sz w:val="14"/>
                <w:szCs w:val="14"/>
              </w:rPr>
              <w:t xml:space="preserve"> eller </w:t>
            </w:r>
            <w:r w:rsidRPr="00902CF0">
              <w:rPr>
                <w:b/>
                <w:i/>
                <w:sz w:val="14"/>
                <w:szCs w:val="14"/>
              </w:rPr>
              <w:t>bygningsreglement 2015</w:t>
            </w:r>
            <w:r w:rsidRPr="00902CF0">
              <w:rPr>
                <w:i/>
                <w:sz w:val="14"/>
                <w:szCs w:val="14"/>
              </w:rPr>
              <w:t>, mindst omfatte den statiske dokumentation, som beskrevet i SBi-anvisning 223, Dokumentation af bærende konstruktioner.</w:t>
            </w:r>
          </w:p>
        </w:tc>
        <w:tc>
          <w:tcPr>
            <w:tcW w:w="5951" w:type="dxa"/>
            <w:shd w:val="clear" w:color="auto" w:fill="F2F2F2" w:themeFill="background1" w:themeFillShade="F2"/>
          </w:tcPr>
          <w:p w14:paraId="6D43CC35" w14:textId="3F28D2B6" w:rsidR="00902CF0" w:rsidRPr="00B64B6D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5CFDF5C7" w14:textId="438B6CA6" w:rsidR="00902CF0" w:rsidRPr="00B64B6D" w:rsidRDefault="00902CF0" w:rsidP="00902CF0">
            <w:pPr>
              <w:rPr>
                <w:sz w:val="16"/>
                <w:szCs w:val="16"/>
              </w:rPr>
            </w:pPr>
          </w:p>
        </w:tc>
      </w:tr>
      <w:tr w:rsidR="00902CF0" w:rsidRPr="00B64B6D" w14:paraId="2818AA38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22CFCD84" w14:textId="77777777" w:rsidR="001D6F99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KK3&amp;4</w:t>
            </w:r>
          </w:p>
          <w:p w14:paraId="4E8EF6A0" w14:textId="0437D95B" w:rsidR="00902CF0" w:rsidRDefault="001D6F99" w:rsidP="00902C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5528" w:type="dxa"/>
          </w:tcPr>
          <w:p w14:paraId="107A89FC" w14:textId="77777777" w:rsidR="00260DED" w:rsidRPr="00902CF0" w:rsidRDefault="00260DED" w:rsidP="00260DED">
            <w:pPr>
              <w:rPr>
                <w:i/>
                <w:sz w:val="14"/>
                <w:szCs w:val="14"/>
              </w:rPr>
            </w:pPr>
            <w:r w:rsidRPr="00902CF0">
              <w:rPr>
                <w:i/>
                <w:sz w:val="14"/>
                <w:szCs w:val="14"/>
              </w:rPr>
              <w:t xml:space="preserve">§16, stk. 5 </w:t>
            </w:r>
            <w:r>
              <w:rPr>
                <w:i/>
                <w:sz w:val="14"/>
                <w:szCs w:val="14"/>
              </w:rPr>
              <w:t xml:space="preserve">og </w:t>
            </w:r>
            <w:r w:rsidRPr="00780371">
              <w:rPr>
                <w:i/>
                <w:sz w:val="14"/>
                <w:szCs w:val="14"/>
              </w:rPr>
              <w:t xml:space="preserve">BR18, </w:t>
            </w:r>
            <w:r w:rsidRPr="006D60C1">
              <w:rPr>
                <w:i/>
                <w:sz w:val="14"/>
                <w:szCs w:val="14"/>
              </w:rPr>
              <w:t>kap. 28, §494, stk. 2</w:t>
            </w:r>
          </w:p>
          <w:p w14:paraId="7C78DD0F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</w:p>
          <w:p w14:paraId="43C583B5" w14:textId="3848A1B3" w:rsidR="00902CF0" w:rsidRPr="005861E1" w:rsidRDefault="00260DED" w:rsidP="005861E1">
            <w:pPr>
              <w:rPr>
                <w:i/>
                <w:sz w:val="14"/>
                <w:szCs w:val="14"/>
              </w:rPr>
            </w:pPr>
            <w:r w:rsidRPr="005861E1">
              <w:rPr>
                <w:i/>
                <w:sz w:val="14"/>
                <w:szCs w:val="14"/>
              </w:rPr>
              <w:t xml:space="preserve">Begrundet vurdering af, hvilken konstruktionsklasse byggeriet kan indplaceres </w:t>
            </w:r>
            <w:r w:rsidR="00902CF0" w:rsidRPr="005861E1">
              <w:rPr>
                <w:i/>
                <w:sz w:val="14"/>
                <w:szCs w:val="14"/>
              </w:rPr>
              <w:t>i</w:t>
            </w:r>
            <w:r w:rsidRPr="005861E1">
              <w:rPr>
                <w:i/>
                <w:sz w:val="14"/>
                <w:szCs w:val="14"/>
              </w:rPr>
              <w:t>.</w:t>
            </w:r>
          </w:p>
          <w:p w14:paraId="3D742AC5" w14:textId="248F4FDE" w:rsidR="000D3CFE" w:rsidRDefault="000D3CFE" w:rsidP="00F22C11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28F7BD8F" w14:textId="5B4B0023" w:rsidR="001D6F99" w:rsidRDefault="001D6F99" w:rsidP="00F22C11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67511A46" w14:textId="346DEABE" w:rsidR="00D91387" w:rsidRDefault="00D91387" w:rsidP="00F22C11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77D344D3" w14:textId="77777777" w:rsidR="000B5184" w:rsidRPr="006D60C1" w:rsidRDefault="000B5184" w:rsidP="00F22C11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5D983C9A" w14:textId="77777777" w:rsidR="00902CF0" w:rsidRPr="006D60C1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3459D00A" w14:textId="411651A3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748EDF47" w14:textId="3D5E1B44" w:rsidR="00902CF0" w:rsidRDefault="00902CF0" w:rsidP="00902CF0">
            <w:pPr>
              <w:rPr>
                <w:sz w:val="16"/>
                <w:szCs w:val="16"/>
              </w:rPr>
            </w:pPr>
          </w:p>
        </w:tc>
      </w:tr>
      <w:tr w:rsidR="00902CF0" w:rsidRPr="00B64B6D" w14:paraId="4F296B3A" w14:textId="77777777" w:rsidTr="00474961">
        <w:tc>
          <w:tcPr>
            <w:tcW w:w="993" w:type="dxa"/>
          </w:tcPr>
          <w:p w14:paraId="32EEE9E7" w14:textId="77777777" w:rsidR="001D6F99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KK3&amp;4</w:t>
            </w:r>
          </w:p>
          <w:p w14:paraId="0D92BECC" w14:textId="0EFA5C5E" w:rsidR="00902CF0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5528" w:type="dxa"/>
          </w:tcPr>
          <w:p w14:paraId="0B5A88F4" w14:textId="3A93ED98" w:rsidR="00902CF0" w:rsidRPr="006D60C1" w:rsidRDefault="00902CF0" w:rsidP="00902CF0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§16, stk. 2</w:t>
            </w:r>
          </w:p>
          <w:p w14:paraId="2B44B615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</w:p>
          <w:p w14:paraId="060A1B60" w14:textId="43FBDFE7" w:rsidR="00902CF0" w:rsidRPr="005861E1" w:rsidRDefault="00902CF0" w:rsidP="005861E1">
            <w:pPr>
              <w:rPr>
                <w:i/>
                <w:sz w:val="14"/>
                <w:szCs w:val="14"/>
              </w:rPr>
            </w:pPr>
            <w:r w:rsidRPr="005861E1">
              <w:rPr>
                <w:i/>
                <w:sz w:val="14"/>
                <w:szCs w:val="14"/>
              </w:rPr>
              <w:t>A1.</w:t>
            </w:r>
            <w:r w:rsidR="000D3CFE" w:rsidRPr="005861E1">
              <w:rPr>
                <w:i/>
                <w:sz w:val="14"/>
                <w:szCs w:val="14"/>
              </w:rPr>
              <w:t>1</w:t>
            </w:r>
            <w:r w:rsidRPr="005861E1">
              <w:rPr>
                <w:i/>
                <w:sz w:val="14"/>
                <w:szCs w:val="14"/>
              </w:rPr>
              <w:t xml:space="preserve"> Konstruktionsgrundlag</w:t>
            </w:r>
            <w:r w:rsidR="000D3CFE" w:rsidRPr="005861E1">
              <w:rPr>
                <w:i/>
                <w:sz w:val="14"/>
                <w:szCs w:val="14"/>
              </w:rPr>
              <w:t>, bygværk</w:t>
            </w:r>
          </w:p>
          <w:p w14:paraId="4CC8D9E3" w14:textId="77777777" w:rsidR="00902CF0" w:rsidRPr="006D60C1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68F4C944" w14:textId="05AD90F3" w:rsidR="00902CF0" w:rsidRPr="00F22C11" w:rsidRDefault="00902CF0" w:rsidP="001D6F99">
            <w:pPr>
              <w:pStyle w:val="ListParagraph"/>
              <w:numPr>
                <w:ilvl w:val="0"/>
                <w:numId w:val="23"/>
              </w:numPr>
              <w:ind w:left="607" w:hanging="247"/>
              <w:rPr>
                <w:i/>
                <w:sz w:val="14"/>
                <w:szCs w:val="14"/>
              </w:rPr>
            </w:pPr>
            <w:r w:rsidRPr="00F22C11">
              <w:rPr>
                <w:i/>
                <w:sz w:val="14"/>
                <w:szCs w:val="14"/>
              </w:rPr>
              <w:t>Grundlag, laster, materialer, beskrivelse af bygværk</w:t>
            </w:r>
          </w:p>
          <w:p w14:paraId="11DA1756" w14:textId="77777777" w:rsidR="00902CF0" w:rsidRPr="006D60C1" w:rsidRDefault="00902CF0" w:rsidP="001D6F99">
            <w:pPr>
              <w:pStyle w:val="ListParagraph"/>
              <w:numPr>
                <w:ilvl w:val="0"/>
                <w:numId w:val="23"/>
              </w:numPr>
              <w:ind w:left="607" w:hanging="247"/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Statisk virkemåde, robusthed, brand og geoteknik</w:t>
            </w:r>
          </w:p>
          <w:p w14:paraId="73D464A3" w14:textId="2C63BE0C" w:rsidR="00902CF0" w:rsidRDefault="00902CF0" w:rsidP="00902CF0">
            <w:pPr>
              <w:rPr>
                <w:i/>
                <w:sz w:val="14"/>
                <w:szCs w:val="14"/>
              </w:rPr>
            </w:pPr>
          </w:p>
          <w:p w14:paraId="487867EB" w14:textId="6E9E764B" w:rsidR="00F22C11" w:rsidRDefault="00F22C11" w:rsidP="00902CF0">
            <w:pPr>
              <w:rPr>
                <w:i/>
                <w:sz w:val="14"/>
                <w:szCs w:val="14"/>
              </w:rPr>
            </w:pPr>
          </w:p>
          <w:p w14:paraId="7C58DABC" w14:textId="4735B402" w:rsidR="00260DED" w:rsidRDefault="00260DED" w:rsidP="00260DE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(Jf. SBi 223, A1. </w:t>
            </w:r>
            <w:r w:rsidR="00C60433">
              <w:rPr>
                <w:i/>
                <w:sz w:val="14"/>
                <w:szCs w:val="14"/>
              </w:rPr>
              <w:t>P</w:t>
            </w:r>
            <w:r>
              <w:rPr>
                <w:i/>
                <w:sz w:val="14"/>
                <w:szCs w:val="14"/>
              </w:rPr>
              <w:t>rojektgrundlag, bygværk)</w:t>
            </w:r>
          </w:p>
          <w:p w14:paraId="1E2A4A1B" w14:textId="5769A51B" w:rsidR="001D6F99" w:rsidRDefault="001D6F99" w:rsidP="00260DED">
            <w:pPr>
              <w:rPr>
                <w:i/>
                <w:sz w:val="14"/>
                <w:szCs w:val="14"/>
              </w:rPr>
            </w:pPr>
          </w:p>
          <w:p w14:paraId="0AEFD899" w14:textId="77777777" w:rsidR="001D6F99" w:rsidRPr="006D60C1" w:rsidRDefault="001D6F99" w:rsidP="00260DED">
            <w:pPr>
              <w:rPr>
                <w:i/>
                <w:sz w:val="14"/>
                <w:szCs w:val="14"/>
              </w:rPr>
            </w:pPr>
          </w:p>
          <w:p w14:paraId="636FD2CA" w14:textId="77777777" w:rsidR="00902CF0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51AE539A" w14:textId="7F044FA1" w:rsidR="000B5184" w:rsidRPr="006D60C1" w:rsidRDefault="000B5184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27CA1D54" w14:textId="312EA53D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0FD3E5F4" w14:textId="05339367" w:rsidR="00902CF0" w:rsidRDefault="00902CF0" w:rsidP="00902CF0">
            <w:pPr>
              <w:rPr>
                <w:sz w:val="16"/>
                <w:szCs w:val="16"/>
              </w:rPr>
            </w:pPr>
          </w:p>
        </w:tc>
      </w:tr>
      <w:tr w:rsidR="00902CF0" w:rsidRPr="00B64B6D" w14:paraId="3E03C841" w14:textId="77777777" w:rsidTr="00474961">
        <w:tc>
          <w:tcPr>
            <w:tcW w:w="993" w:type="dxa"/>
          </w:tcPr>
          <w:p w14:paraId="35B64583" w14:textId="77777777" w:rsidR="001D6F99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KK3&amp;4</w:t>
            </w:r>
          </w:p>
          <w:p w14:paraId="7FDB626C" w14:textId="2AB3B2B7" w:rsidR="00902CF0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5528" w:type="dxa"/>
          </w:tcPr>
          <w:p w14:paraId="3625B67B" w14:textId="04D2D644" w:rsidR="00902CF0" w:rsidRPr="006D60C1" w:rsidRDefault="00902CF0" w:rsidP="00902CF0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 xml:space="preserve">§16, stk. 2 </w:t>
            </w:r>
          </w:p>
          <w:p w14:paraId="5FD64A7F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</w:p>
          <w:p w14:paraId="3AF4E4B8" w14:textId="77777777" w:rsidR="00902CF0" w:rsidRPr="005861E1" w:rsidRDefault="00902CF0" w:rsidP="005861E1">
            <w:pPr>
              <w:rPr>
                <w:i/>
                <w:sz w:val="14"/>
                <w:szCs w:val="14"/>
              </w:rPr>
            </w:pPr>
            <w:r w:rsidRPr="005861E1">
              <w:rPr>
                <w:i/>
                <w:sz w:val="14"/>
                <w:szCs w:val="14"/>
              </w:rPr>
              <w:t>A2.1. Statiske beregninger, bygværk</w:t>
            </w:r>
          </w:p>
          <w:p w14:paraId="5FF746FA" w14:textId="77777777" w:rsidR="00902CF0" w:rsidRPr="006D60C1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2C6AC062" w14:textId="77777777" w:rsidR="00902CF0" w:rsidRPr="006D60C1" w:rsidRDefault="00902CF0" w:rsidP="001D6F99">
            <w:pPr>
              <w:pStyle w:val="ListParagraph"/>
              <w:numPr>
                <w:ilvl w:val="0"/>
                <w:numId w:val="24"/>
              </w:numPr>
              <w:ind w:left="607" w:hanging="247"/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Hovedstatik - stabilitet, snitkræfter, lastnedføring, robusthed</w:t>
            </w:r>
          </w:p>
          <w:p w14:paraId="765D3190" w14:textId="77777777" w:rsidR="00902CF0" w:rsidRPr="006D60C1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3FE76956" w14:textId="53F68099" w:rsidR="00902CF0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32B05908" w14:textId="77777777" w:rsidR="000B5184" w:rsidRDefault="000B5184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1F9A493A" w14:textId="77777777" w:rsidR="00F22C11" w:rsidRDefault="00F22C11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1E5BD737" w14:textId="2BC0D439" w:rsidR="00F22C11" w:rsidRPr="006D60C1" w:rsidRDefault="00F22C11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445C2BA0" w14:textId="529FF7B3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1F028061" w14:textId="40CB183C" w:rsidR="00902CF0" w:rsidRDefault="00902CF0" w:rsidP="00902CF0">
            <w:pPr>
              <w:rPr>
                <w:sz w:val="16"/>
                <w:szCs w:val="16"/>
              </w:rPr>
            </w:pPr>
          </w:p>
        </w:tc>
      </w:tr>
      <w:tr w:rsidR="00902CF0" w:rsidRPr="00B64B6D" w14:paraId="400A8E3B" w14:textId="77777777" w:rsidTr="00474961">
        <w:tc>
          <w:tcPr>
            <w:tcW w:w="993" w:type="dxa"/>
          </w:tcPr>
          <w:p w14:paraId="4ADBD08D" w14:textId="77777777" w:rsidR="001D6F99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KK3&amp;4</w:t>
            </w:r>
          </w:p>
          <w:p w14:paraId="04659872" w14:textId="156A274E" w:rsidR="00902CF0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5528" w:type="dxa"/>
          </w:tcPr>
          <w:p w14:paraId="30D67517" w14:textId="0A0A9A27" w:rsidR="005C5C9C" w:rsidRPr="006D60C1" w:rsidRDefault="005C5C9C" w:rsidP="005C5C9C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§16, stk. 2</w:t>
            </w:r>
          </w:p>
          <w:p w14:paraId="61437641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</w:p>
          <w:p w14:paraId="741C8423" w14:textId="77777777" w:rsidR="00902CF0" w:rsidRPr="005861E1" w:rsidRDefault="00902CF0" w:rsidP="005861E1">
            <w:pPr>
              <w:rPr>
                <w:i/>
                <w:sz w:val="14"/>
                <w:szCs w:val="14"/>
              </w:rPr>
            </w:pPr>
            <w:r w:rsidRPr="005861E1">
              <w:rPr>
                <w:i/>
                <w:sz w:val="14"/>
                <w:szCs w:val="14"/>
              </w:rPr>
              <w:t>A2.2. Statiske beregninger, konstruktionsafsnit</w:t>
            </w:r>
          </w:p>
          <w:p w14:paraId="52BB187F" w14:textId="098CFBB2" w:rsidR="00F22C11" w:rsidRDefault="00F22C11" w:rsidP="00F22C11">
            <w:pPr>
              <w:rPr>
                <w:i/>
                <w:sz w:val="14"/>
                <w:szCs w:val="14"/>
              </w:rPr>
            </w:pPr>
          </w:p>
          <w:p w14:paraId="2A32EEAA" w14:textId="77777777" w:rsidR="00F22C11" w:rsidRPr="00F22C11" w:rsidRDefault="00F22C11" w:rsidP="00F22C11">
            <w:pPr>
              <w:ind w:left="324"/>
              <w:rPr>
                <w:i/>
                <w:sz w:val="14"/>
                <w:szCs w:val="14"/>
              </w:rPr>
            </w:pPr>
            <w:r w:rsidRPr="00F22C11">
              <w:rPr>
                <w:i/>
                <w:sz w:val="14"/>
                <w:szCs w:val="14"/>
              </w:rPr>
              <w:t xml:space="preserve">Styrkeeftervisning og funktionskrav </w:t>
            </w:r>
          </w:p>
          <w:p w14:paraId="69D5E8D5" w14:textId="77777777" w:rsidR="00F22C11" w:rsidRPr="00F22C11" w:rsidRDefault="00F22C11" w:rsidP="001D6F99">
            <w:pPr>
              <w:pStyle w:val="ListParagraph"/>
              <w:numPr>
                <w:ilvl w:val="0"/>
                <w:numId w:val="24"/>
              </w:numPr>
              <w:ind w:left="607" w:hanging="247"/>
              <w:rPr>
                <w:i/>
                <w:sz w:val="14"/>
                <w:szCs w:val="14"/>
              </w:rPr>
            </w:pPr>
            <w:r w:rsidRPr="00F22C11">
              <w:rPr>
                <w:i/>
                <w:sz w:val="14"/>
                <w:szCs w:val="14"/>
              </w:rPr>
              <w:t xml:space="preserve">2 typer konstruktionsmaterialer, </w:t>
            </w:r>
          </w:p>
          <w:p w14:paraId="4E52116A" w14:textId="77777777" w:rsidR="00F22C11" w:rsidRPr="00F22C11" w:rsidRDefault="00F22C11" w:rsidP="001D6F99">
            <w:pPr>
              <w:pStyle w:val="ListParagraph"/>
              <w:numPr>
                <w:ilvl w:val="0"/>
                <w:numId w:val="24"/>
              </w:numPr>
              <w:ind w:left="607" w:hanging="247"/>
              <w:rPr>
                <w:i/>
                <w:sz w:val="14"/>
                <w:szCs w:val="14"/>
              </w:rPr>
            </w:pPr>
            <w:r w:rsidRPr="00F22C11">
              <w:rPr>
                <w:i/>
                <w:sz w:val="14"/>
                <w:szCs w:val="14"/>
              </w:rPr>
              <w:t xml:space="preserve">2 typer konstruktionsdele  </w:t>
            </w:r>
          </w:p>
          <w:p w14:paraId="3D72E7C6" w14:textId="77777777" w:rsidR="00F22C11" w:rsidRPr="00F22C11" w:rsidRDefault="00F22C11" w:rsidP="001D6F99">
            <w:pPr>
              <w:pStyle w:val="ListParagraph"/>
              <w:numPr>
                <w:ilvl w:val="0"/>
                <w:numId w:val="24"/>
              </w:numPr>
              <w:ind w:left="607" w:hanging="247"/>
              <w:rPr>
                <w:i/>
                <w:sz w:val="14"/>
                <w:szCs w:val="14"/>
              </w:rPr>
            </w:pPr>
            <w:r w:rsidRPr="00F22C11">
              <w:rPr>
                <w:i/>
                <w:sz w:val="14"/>
                <w:szCs w:val="14"/>
              </w:rPr>
              <w:t xml:space="preserve">2 forskellige samlinger mellem konstruktionsdele, </w:t>
            </w:r>
          </w:p>
          <w:p w14:paraId="35F4C90D" w14:textId="66C7B971" w:rsidR="00F22C11" w:rsidRPr="00F22C11" w:rsidRDefault="00F22C11" w:rsidP="001D6F99">
            <w:pPr>
              <w:pStyle w:val="ListParagraph"/>
              <w:numPr>
                <w:ilvl w:val="0"/>
                <w:numId w:val="24"/>
              </w:numPr>
              <w:ind w:left="607" w:hanging="247"/>
              <w:rPr>
                <w:i/>
                <w:sz w:val="14"/>
                <w:szCs w:val="14"/>
              </w:rPr>
            </w:pPr>
            <w:r w:rsidRPr="00F22C11">
              <w:rPr>
                <w:i/>
                <w:sz w:val="14"/>
                <w:szCs w:val="14"/>
              </w:rPr>
              <w:t>fundering og jord</w:t>
            </w:r>
          </w:p>
          <w:p w14:paraId="0A913C88" w14:textId="2E552C9E" w:rsidR="005163A0" w:rsidRDefault="005163A0" w:rsidP="005163A0">
            <w:pPr>
              <w:rPr>
                <w:i/>
                <w:sz w:val="14"/>
                <w:szCs w:val="14"/>
              </w:rPr>
            </w:pPr>
          </w:p>
          <w:p w14:paraId="68900B5B" w14:textId="77777777" w:rsidR="001D6F99" w:rsidRDefault="001D6F99" w:rsidP="001D6F99">
            <w:pPr>
              <w:rPr>
                <w:i/>
                <w:sz w:val="14"/>
                <w:szCs w:val="14"/>
              </w:rPr>
            </w:pPr>
          </w:p>
          <w:p w14:paraId="47BC8E8E" w14:textId="468E9FAA" w:rsidR="0096667E" w:rsidRPr="001D6F99" w:rsidRDefault="007E47AC" w:rsidP="001D6F9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(Angiv hvilke konstruktionsafsnit der egner sig til granskning)</w:t>
            </w:r>
          </w:p>
          <w:p w14:paraId="48960037" w14:textId="5129B2C8" w:rsidR="000D3CFE" w:rsidRPr="006D60C1" w:rsidRDefault="000D3CFE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3D931DAA" w14:textId="5EEA3454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4FE5DADF" w14:textId="674F72C6" w:rsidR="00902CF0" w:rsidRDefault="00902CF0" w:rsidP="00902CF0">
            <w:pPr>
              <w:rPr>
                <w:sz w:val="16"/>
                <w:szCs w:val="16"/>
              </w:rPr>
            </w:pPr>
          </w:p>
        </w:tc>
      </w:tr>
      <w:tr w:rsidR="00902CF0" w:rsidRPr="00B64B6D" w14:paraId="23680987" w14:textId="77777777" w:rsidTr="00474961">
        <w:tc>
          <w:tcPr>
            <w:tcW w:w="993" w:type="dxa"/>
          </w:tcPr>
          <w:p w14:paraId="2472AB10" w14:textId="77777777" w:rsidR="001D6F99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KK3&amp;4</w:t>
            </w:r>
          </w:p>
          <w:p w14:paraId="6FFF3284" w14:textId="5CCEA21B" w:rsidR="00902CF0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5528" w:type="dxa"/>
          </w:tcPr>
          <w:p w14:paraId="2E56BE96" w14:textId="53C87BD8" w:rsidR="005C5C9C" w:rsidRDefault="005C5C9C" w:rsidP="005C5C9C">
            <w:pPr>
              <w:rPr>
                <w:i/>
                <w:color w:val="FF0000"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 xml:space="preserve">§16, stk. 2 </w:t>
            </w:r>
          </w:p>
          <w:p w14:paraId="3AB355DA" w14:textId="0CF1686F" w:rsidR="0096667E" w:rsidRDefault="0096667E" w:rsidP="005C5C9C">
            <w:pPr>
              <w:rPr>
                <w:i/>
                <w:sz w:val="14"/>
                <w:szCs w:val="14"/>
              </w:rPr>
            </w:pPr>
          </w:p>
          <w:p w14:paraId="4E368B71" w14:textId="130C1260" w:rsidR="0096667E" w:rsidRPr="005861E1" w:rsidRDefault="0096667E" w:rsidP="005861E1">
            <w:pPr>
              <w:rPr>
                <w:i/>
                <w:sz w:val="14"/>
                <w:szCs w:val="14"/>
              </w:rPr>
            </w:pPr>
            <w:r w:rsidRPr="005861E1">
              <w:rPr>
                <w:i/>
                <w:sz w:val="14"/>
                <w:szCs w:val="14"/>
              </w:rPr>
              <w:t>A3</w:t>
            </w:r>
            <w:r w:rsidR="000D3CFE" w:rsidRPr="005861E1">
              <w:rPr>
                <w:i/>
                <w:sz w:val="14"/>
                <w:szCs w:val="14"/>
              </w:rPr>
              <w:t>.</w:t>
            </w:r>
            <w:r w:rsidRPr="005861E1">
              <w:rPr>
                <w:i/>
                <w:sz w:val="14"/>
                <w:szCs w:val="14"/>
              </w:rPr>
              <w:t xml:space="preserve"> Konstruktionstegninger</w:t>
            </w:r>
          </w:p>
          <w:p w14:paraId="244034CE" w14:textId="77777777" w:rsidR="0096667E" w:rsidRPr="006D60C1" w:rsidRDefault="0096667E" w:rsidP="005C5C9C">
            <w:pPr>
              <w:rPr>
                <w:i/>
                <w:sz w:val="14"/>
                <w:szCs w:val="14"/>
              </w:rPr>
            </w:pPr>
          </w:p>
          <w:p w14:paraId="0C02A4A3" w14:textId="5A228371" w:rsidR="00407636" w:rsidRPr="00902CF0" w:rsidRDefault="00407636" w:rsidP="001D6F99">
            <w:pPr>
              <w:pStyle w:val="ListParagraph"/>
              <w:numPr>
                <w:ilvl w:val="0"/>
                <w:numId w:val="28"/>
              </w:numPr>
              <w:ind w:left="607" w:hanging="24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Hovetegninger, bygningsdelstegninger og detaljetegninger der er relevante i forhold til de indsendte konstruktionsafsnit, samt forståelse af projektet.</w:t>
            </w:r>
          </w:p>
          <w:p w14:paraId="7EA3BA06" w14:textId="2D69EE49" w:rsidR="001D6B6D" w:rsidRDefault="001D6B6D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2C41DDED" w14:textId="0B600B72" w:rsidR="0096667E" w:rsidRPr="006D60C1" w:rsidRDefault="0096667E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75EB9D31" w14:textId="1787C03A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6AFA67AB" w14:textId="13214F66" w:rsidR="00902CF0" w:rsidRDefault="00902CF0" w:rsidP="00902CF0">
            <w:pPr>
              <w:rPr>
                <w:sz w:val="16"/>
                <w:szCs w:val="16"/>
              </w:rPr>
            </w:pPr>
          </w:p>
        </w:tc>
      </w:tr>
      <w:tr w:rsidR="00902CF0" w:rsidRPr="00B64B6D" w14:paraId="648D67EA" w14:textId="77777777" w:rsidTr="00474961">
        <w:tc>
          <w:tcPr>
            <w:tcW w:w="993" w:type="dxa"/>
          </w:tcPr>
          <w:p w14:paraId="7E2DC09E" w14:textId="77777777" w:rsidR="001D6F99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KK3&amp;4</w:t>
            </w:r>
          </w:p>
          <w:p w14:paraId="60C921DB" w14:textId="73809C59" w:rsidR="00902CF0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5528" w:type="dxa"/>
          </w:tcPr>
          <w:p w14:paraId="50DA420E" w14:textId="4D43F7B7" w:rsidR="005C5C9C" w:rsidRPr="006D60C1" w:rsidRDefault="005C5C9C" w:rsidP="005C5C9C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 xml:space="preserve">§16, stk. 2 </w:t>
            </w:r>
          </w:p>
          <w:p w14:paraId="2DD8D1AE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</w:p>
          <w:p w14:paraId="71F0CA77" w14:textId="77777777" w:rsidR="00902CF0" w:rsidRPr="005861E1" w:rsidRDefault="00902CF0" w:rsidP="005861E1">
            <w:pPr>
              <w:rPr>
                <w:i/>
                <w:sz w:val="14"/>
                <w:szCs w:val="14"/>
              </w:rPr>
            </w:pPr>
            <w:r w:rsidRPr="005861E1">
              <w:rPr>
                <w:i/>
                <w:sz w:val="14"/>
                <w:szCs w:val="14"/>
              </w:rPr>
              <w:t>B1. Statisk projektredegørelse</w:t>
            </w:r>
          </w:p>
          <w:p w14:paraId="3D94284C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</w:p>
          <w:p w14:paraId="77DAC931" w14:textId="77777777" w:rsidR="00902CF0" w:rsidRPr="006D60C1" w:rsidRDefault="00902CF0" w:rsidP="001D6F99">
            <w:pPr>
              <w:pStyle w:val="ListParagraph"/>
              <w:numPr>
                <w:ilvl w:val="0"/>
                <w:numId w:val="25"/>
              </w:numPr>
              <w:ind w:left="607" w:hanging="283"/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lastRenderedPageBreak/>
              <w:t>Organisation, opgavefordeling og grænseflader</w:t>
            </w:r>
          </w:p>
          <w:p w14:paraId="1F6557FC" w14:textId="5F81FC22" w:rsidR="00902CF0" w:rsidRDefault="00902CF0" w:rsidP="00902CF0">
            <w:pPr>
              <w:rPr>
                <w:i/>
                <w:sz w:val="14"/>
                <w:szCs w:val="14"/>
              </w:rPr>
            </w:pPr>
          </w:p>
          <w:p w14:paraId="18B28144" w14:textId="77777777" w:rsidR="000B5184" w:rsidRDefault="000B5184" w:rsidP="00902CF0">
            <w:pPr>
              <w:rPr>
                <w:i/>
                <w:sz w:val="14"/>
                <w:szCs w:val="14"/>
              </w:rPr>
            </w:pPr>
          </w:p>
          <w:p w14:paraId="4079AB14" w14:textId="77777777" w:rsidR="00D91387" w:rsidRPr="006D60C1" w:rsidRDefault="00D91387" w:rsidP="00902CF0">
            <w:pPr>
              <w:rPr>
                <w:i/>
                <w:sz w:val="14"/>
                <w:szCs w:val="14"/>
              </w:rPr>
            </w:pPr>
          </w:p>
          <w:p w14:paraId="171812F6" w14:textId="19DBD2E0" w:rsidR="00480F6D" w:rsidRDefault="00480F6D" w:rsidP="00480F6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(Jf. SBi 223, B1. Statisk projekteringsrapport)</w:t>
            </w:r>
          </w:p>
          <w:p w14:paraId="1F24C6D2" w14:textId="77777777" w:rsidR="00902CF0" w:rsidRPr="006D60C1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60EC2E38" w14:textId="48FAE0F5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5FB60291" w14:textId="09238D21" w:rsidR="00902CF0" w:rsidRDefault="00902CF0" w:rsidP="00902CF0">
            <w:pPr>
              <w:rPr>
                <w:sz w:val="16"/>
                <w:szCs w:val="16"/>
              </w:rPr>
            </w:pPr>
          </w:p>
        </w:tc>
      </w:tr>
      <w:tr w:rsidR="00902CF0" w:rsidRPr="00B64B6D" w14:paraId="1ABAAF80" w14:textId="77777777" w:rsidTr="00474961">
        <w:tc>
          <w:tcPr>
            <w:tcW w:w="993" w:type="dxa"/>
          </w:tcPr>
          <w:p w14:paraId="27FAE8EA" w14:textId="77777777" w:rsidR="001D6F99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KK3&amp;4</w:t>
            </w:r>
          </w:p>
          <w:p w14:paraId="1C3F496A" w14:textId="498AF599" w:rsidR="00902CF0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5528" w:type="dxa"/>
          </w:tcPr>
          <w:p w14:paraId="6024EA73" w14:textId="794459A6" w:rsidR="005C5C9C" w:rsidRPr="006D60C1" w:rsidRDefault="005C5C9C" w:rsidP="005C5C9C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 xml:space="preserve">§16, stk. 2 </w:t>
            </w:r>
          </w:p>
          <w:p w14:paraId="5E6598FC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</w:p>
          <w:p w14:paraId="7AAAD708" w14:textId="77777777" w:rsidR="00902CF0" w:rsidRPr="005861E1" w:rsidRDefault="00902CF0" w:rsidP="005861E1">
            <w:pPr>
              <w:rPr>
                <w:i/>
                <w:sz w:val="14"/>
                <w:szCs w:val="14"/>
              </w:rPr>
            </w:pPr>
            <w:r w:rsidRPr="005861E1">
              <w:rPr>
                <w:i/>
                <w:sz w:val="14"/>
                <w:szCs w:val="14"/>
              </w:rPr>
              <w:t>B2. Statisk kontrolplan</w:t>
            </w:r>
          </w:p>
          <w:p w14:paraId="070845CC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</w:p>
          <w:p w14:paraId="7F60A2FE" w14:textId="1FC4571E" w:rsidR="00902CF0" w:rsidRPr="001D6B6D" w:rsidRDefault="00902CF0" w:rsidP="001D6F99">
            <w:pPr>
              <w:pStyle w:val="ListParagraph"/>
              <w:numPr>
                <w:ilvl w:val="0"/>
                <w:numId w:val="26"/>
              </w:numPr>
              <w:ind w:left="607" w:hanging="247"/>
              <w:rPr>
                <w:i/>
                <w:sz w:val="14"/>
                <w:szCs w:val="14"/>
              </w:rPr>
            </w:pPr>
            <w:r w:rsidRPr="001D6B6D">
              <w:rPr>
                <w:i/>
                <w:sz w:val="14"/>
                <w:szCs w:val="14"/>
              </w:rPr>
              <w:t>Kontrolpunkter, fordeling af kontrolpunkter, omfang af kontrol for projektering og udførelse</w:t>
            </w:r>
          </w:p>
          <w:p w14:paraId="6C4FA797" w14:textId="77777777" w:rsidR="0096667E" w:rsidRDefault="0096667E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694A1A5D" w14:textId="77777777" w:rsidR="00480F6D" w:rsidRDefault="00480F6D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14709837" w14:textId="77777777" w:rsidR="00480F6D" w:rsidRDefault="00480F6D" w:rsidP="00480F6D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3E8C20EA" w14:textId="1DF57B89" w:rsidR="00480F6D" w:rsidRDefault="00480F6D" w:rsidP="00480F6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(Indgår ikke i statisk dokumentation i henhold til SBi 223)</w:t>
            </w:r>
          </w:p>
          <w:p w14:paraId="6D90F15C" w14:textId="77777777" w:rsidR="000B5184" w:rsidRDefault="000B5184" w:rsidP="00480F6D">
            <w:pPr>
              <w:rPr>
                <w:i/>
                <w:sz w:val="14"/>
                <w:szCs w:val="14"/>
              </w:rPr>
            </w:pPr>
          </w:p>
          <w:p w14:paraId="42F01FC7" w14:textId="23D97AD6" w:rsidR="00480F6D" w:rsidRPr="006D60C1" w:rsidRDefault="00480F6D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10FFFEF2" w14:textId="54CCC61C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47E441BC" w14:textId="75088D4F" w:rsidR="00902CF0" w:rsidRDefault="00902CF0" w:rsidP="00902CF0">
            <w:pPr>
              <w:rPr>
                <w:sz w:val="16"/>
                <w:szCs w:val="16"/>
              </w:rPr>
            </w:pPr>
          </w:p>
        </w:tc>
      </w:tr>
      <w:tr w:rsidR="00480F6D" w:rsidRPr="00B64B6D" w14:paraId="07E10611" w14:textId="77777777" w:rsidTr="00D91387">
        <w:tc>
          <w:tcPr>
            <w:tcW w:w="993" w:type="dxa"/>
          </w:tcPr>
          <w:p w14:paraId="1EED4E49" w14:textId="77777777" w:rsidR="001D6F99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KK3&amp;4</w:t>
            </w:r>
          </w:p>
          <w:p w14:paraId="10FD7E4D" w14:textId="2A36CC19" w:rsidR="00480F6D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  <w:r w:rsidR="00BF7882">
              <w:rPr>
                <w:sz w:val="16"/>
                <w:szCs w:val="16"/>
              </w:rPr>
              <w:t>1</w:t>
            </w:r>
          </w:p>
        </w:tc>
        <w:tc>
          <w:tcPr>
            <w:tcW w:w="5528" w:type="dxa"/>
          </w:tcPr>
          <w:p w14:paraId="14F26837" w14:textId="0873B05E" w:rsidR="00480F6D" w:rsidRPr="006D60C1" w:rsidRDefault="00480F6D" w:rsidP="00480F6D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 xml:space="preserve">§16, stk. 2 </w:t>
            </w:r>
          </w:p>
          <w:p w14:paraId="3294B7E2" w14:textId="77777777" w:rsidR="00480F6D" w:rsidRPr="006D60C1" w:rsidRDefault="00480F6D" w:rsidP="00480F6D">
            <w:pPr>
              <w:rPr>
                <w:i/>
                <w:sz w:val="14"/>
                <w:szCs w:val="14"/>
              </w:rPr>
            </w:pPr>
          </w:p>
          <w:p w14:paraId="0E5F31E5" w14:textId="77777777" w:rsidR="00480F6D" w:rsidRPr="005861E1" w:rsidRDefault="00480F6D" w:rsidP="005861E1">
            <w:pPr>
              <w:rPr>
                <w:i/>
                <w:sz w:val="14"/>
                <w:szCs w:val="14"/>
              </w:rPr>
            </w:pPr>
            <w:r w:rsidRPr="005861E1">
              <w:rPr>
                <w:i/>
                <w:sz w:val="14"/>
                <w:szCs w:val="14"/>
              </w:rPr>
              <w:t>Starterklæring og eventuel sluterklæring fra en certificeret statiker</w:t>
            </w:r>
          </w:p>
          <w:p w14:paraId="7509DB08" w14:textId="32B27293" w:rsidR="00480F6D" w:rsidRDefault="00480F6D" w:rsidP="00480F6D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53222638" w14:textId="1315CA2C" w:rsidR="00D91387" w:rsidRDefault="00D91387" w:rsidP="00480F6D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45F9C3DD" w14:textId="77777777" w:rsidR="000B5184" w:rsidRDefault="000B5184" w:rsidP="00480F6D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32853F01" w14:textId="6C885845" w:rsidR="00480F6D" w:rsidRDefault="00480F6D" w:rsidP="00480F6D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(Indgår ikke i statisk dokumentation i henhold til SB</w:t>
            </w:r>
            <w:r w:rsidR="00243FA5">
              <w:rPr>
                <w:i/>
                <w:sz w:val="14"/>
                <w:szCs w:val="14"/>
              </w:rPr>
              <w:t>i</w:t>
            </w:r>
            <w:r>
              <w:rPr>
                <w:i/>
                <w:sz w:val="14"/>
                <w:szCs w:val="14"/>
              </w:rPr>
              <w:t xml:space="preserve"> 223)</w:t>
            </w:r>
          </w:p>
          <w:p w14:paraId="45AF4707" w14:textId="77777777" w:rsidR="000B5184" w:rsidRDefault="000B5184" w:rsidP="00480F6D">
            <w:pPr>
              <w:rPr>
                <w:i/>
                <w:sz w:val="14"/>
                <w:szCs w:val="14"/>
              </w:rPr>
            </w:pPr>
          </w:p>
          <w:p w14:paraId="67E303E5" w14:textId="77777777" w:rsidR="00480F6D" w:rsidRPr="006D60C1" w:rsidRDefault="00480F6D" w:rsidP="00480F6D">
            <w:pPr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  <w:shd w:val="clear" w:color="auto" w:fill="F2F2F2" w:themeFill="background1" w:themeFillShade="F2"/>
          </w:tcPr>
          <w:p w14:paraId="0B1963AD" w14:textId="13214751" w:rsidR="00480F6D" w:rsidRDefault="005A13C4" w:rsidP="00480F6D">
            <w:pPr>
              <w:rPr>
                <w:sz w:val="16"/>
                <w:szCs w:val="16"/>
              </w:rPr>
            </w:pPr>
            <w:r>
              <w:rPr>
                <w:i/>
                <w:sz w:val="14"/>
                <w:szCs w:val="14"/>
              </w:rPr>
              <w:t>Vedlægges men i</w:t>
            </w:r>
            <w:r w:rsidRPr="004D4153">
              <w:rPr>
                <w:i/>
                <w:sz w:val="14"/>
                <w:szCs w:val="14"/>
              </w:rPr>
              <w:t>ndgår ikke i bedømmelsen</w:t>
            </w:r>
            <w:r>
              <w:rPr>
                <w:i/>
                <w:sz w:val="14"/>
                <w:szCs w:val="14"/>
              </w:rPr>
              <w:t xml:space="preserve"> – Husk henvisning til bilagsnummer</w:t>
            </w:r>
          </w:p>
        </w:tc>
        <w:tc>
          <w:tcPr>
            <w:tcW w:w="1525" w:type="dxa"/>
            <w:gridSpan w:val="2"/>
          </w:tcPr>
          <w:p w14:paraId="6811A482" w14:textId="77777777" w:rsidR="00480F6D" w:rsidRDefault="00480F6D" w:rsidP="00480F6D">
            <w:pPr>
              <w:rPr>
                <w:sz w:val="16"/>
                <w:szCs w:val="16"/>
              </w:rPr>
            </w:pPr>
          </w:p>
        </w:tc>
      </w:tr>
      <w:tr w:rsidR="00480F6D" w:rsidRPr="00B64B6D" w14:paraId="21EACB35" w14:textId="77777777" w:rsidTr="00474961">
        <w:tc>
          <w:tcPr>
            <w:tcW w:w="993" w:type="dxa"/>
          </w:tcPr>
          <w:p w14:paraId="00A83B33" w14:textId="77777777" w:rsidR="001D6F99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KK3&amp;4</w:t>
            </w:r>
          </w:p>
          <w:p w14:paraId="66284026" w14:textId="33DCB9BF" w:rsidR="00480F6D" w:rsidRDefault="001D6F99" w:rsidP="001D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  <w:r w:rsidR="00BF7882">
              <w:rPr>
                <w:sz w:val="16"/>
                <w:szCs w:val="16"/>
              </w:rPr>
              <w:t>2</w:t>
            </w:r>
          </w:p>
        </w:tc>
        <w:tc>
          <w:tcPr>
            <w:tcW w:w="5528" w:type="dxa"/>
          </w:tcPr>
          <w:p w14:paraId="184C1F8C" w14:textId="4A882E2A" w:rsidR="00480F6D" w:rsidRPr="006D60C1" w:rsidRDefault="00480F6D" w:rsidP="00480F6D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 xml:space="preserve">§16, stk. 2 </w:t>
            </w:r>
          </w:p>
          <w:p w14:paraId="4D84A540" w14:textId="6E2C43D8" w:rsidR="00480F6D" w:rsidRDefault="00480F6D" w:rsidP="00480F6D">
            <w:pPr>
              <w:rPr>
                <w:i/>
                <w:sz w:val="14"/>
                <w:szCs w:val="14"/>
              </w:rPr>
            </w:pPr>
          </w:p>
          <w:p w14:paraId="2D62D854" w14:textId="59113B17" w:rsidR="00480F6D" w:rsidRPr="005861E1" w:rsidRDefault="00480F6D" w:rsidP="005861E1">
            <w:pPr>
              <w:rPr>
                <w:i/>
                <w:sz w:val="14"/>
                <w:szCs w:val="14"/>
              </w:rPr>
            </w:pPr>
            <w:r w:rsidRPr="005861E1">
              <w:rPr>
                <w:i/>
                <w:sz w:val="14"/>
                <w:szCs w:val="14"/>
              </w:rPr>
              <w:t>Øvrige dokumenter som er relevante for forståelsen af projektet f.eks. arkitektplaner, snit og bygningsdelstegninger.</w:t>
            </w:r>
          </w:p>
          <w:p w14:paraId="0514CE01" w14:textId="77777777" w:rsidR="00480F6D" w:rsidRPr="00407636" w:rsidRDefault="00480F6D" w:rsidP="00480F6D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081820E6" w14:textId="4E602250" w:rsidR="00480F6D" w:rsidRDefault="00480F6D" w:rsidP="00480F6D">
            <w:pPr>
              <w:pStyle w:val="ListParagraph"/>
              <w:ind w:left="324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Ansøgerens evne til at vurdere omfanget af relevant materiale vil indgå i bedømmelsen.</w:t>
            </w:r>
          </w:p>
          <w:p w14:paraId="27E2AFE2" w14:textId="3E823D3B" w:rsidR="001D6F99" w:rsidRDefault="001D6F99" w:rsidP="00480F6D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2573C8E4" w14:textId="77777777" w:rsidR="001D6F99" w:rsidRDefault="001D6F99" w:rsidP="00480F6D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3131D097" w14:textId="49965186" w:rsidR="00480F6D" w:rsidRPr="006D60C1" w:rsidRDefault="00480F6D" w:rsidP="00480F6D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5F1C0213" w14:textId="16F3237F" w:rsidR="00480F6D" w:rsidRDefault="00480F6D" w:rsidP="00480F6D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50888F35" w14:textId="7F01AC4D" w:rsidR="00480F6D" w:rsidRDefault="00480F6D" w:rsidP="00480F6D">
            <w:pPr>
              <w:rPr>
                <w:sz w:val="16"/>
                <w:szCs w:val="16"/>
              </w:rPr>
            </w:pPr>
          </w:p>
        </w:tc>
      </w:tr>
    </w:tbl>
    <w:p w14:paraId="695A467C" w14:textId="7749615E" w:rsidR="00356BCB" w:rsidRDefault="00356BCB" w:rsidP="00833374">
      <w:r>
        <w:br w:type="page"/>
      </w:r>
    </w:p>
    <w:p w14:paraId="1396B901" w14:textId="77777777" w:rsidR="00154F2E" w:rsidRPr="00BF5FF6" w:rsidRDefault="00154F2E" w:rsidP="00474961">
      <w:pPr>
        <w:rPr>
          <w:b/>
          <w:caps/>
        </w:rPr>
      </w:pPr>
      <w:r w:rsidRPr="00BF5FF6">
        <w:rPr>
          <w:b/>
          <w:caps/>
        </w:rPr>
        <w:lastRenderedPageBreak/>
        <w:t>Information om mundtlig fremlæggelse af indsendt projekt</w:t>
      </w:r>
    </w:p>
    <w:p w14:paraId="18440EC4" w14:textId="26F365EF" w:rsidR="00154F2E" w:rsidRDefault="00154F2E" w:rsidP="00474961">
      <w:r>
        <w:t xml:space="preserve">Til fremlæggelsen skal ansøgeren medbringe </w:t>
      </w:r>
      <w:r w:rsidRPr="006A065A">
        <w:t xml:space="preserve">legitimation </w:t>
      </w:r>
      <w:r w:rsidR="003F45EE">
        <w:t xml:space="preserve">med </w:t>
      </w:r>
      <w:r w:rsidRPr="006A065A">
        <w:t>CPR-nummer,</w:t>
      </w:r>
      <w:r>
        <w:t xml:space="preserve"> såsom </w:t>
      </w:r>
      <w:r w:rsidR="006A065A">
        <w:t xml:space="preserve">sundhedskort, </w:t>
      </w:r>
      <w:r>
        <w:t>kørekort, pas eller lignende, så ansøgeren kan identificeres ved fremmøde.</w:t>
      </w:r>
    </w:p>
    <w:p w14:paraId="05F73FE9" w14:textId="77777777" w:rsidR="00154F2E" w:rsidRDefault="00154F2E" w:rsidP="00474961"/>
    <w:p w14:paraId="795B84CA" w14:textId="77777777" w:rsidR="00154F2E" w:rsidRDefault="00154F2E" w:rsidP="00474961">
      <w:r>
        <w:t xml:space="preserve">Ansøger skal som et led i certificeringsorganets bedømmelse mundtligt redegøre for projektet og godtgøre, at ansøgeren selv har virket på projektet som beskrevet i dokumentationen og i overensstemmelse med god faglig praksis. </w:t>
      </w:r>
    </w:p>
    <w:p w14:paraId="47022D99" w14:textId="77777777" w:rsidR="00154F2E" w:rsidRDefault="00154F2E" w:rsidP="00474961">
      <w:r>
        <w:t xml:space="preserve"> </w:t>
      </w:r>
    </w:p>
    <w:p w14:paraId="34023303" w14:textId="67DA17CE" w:rsidR="00154F2E" w:rsidRDefault="00154F2E" w:rsidP="00474961">
      <w:r w:rsidRPr="00995F34">
        <w:t>Den mundtlige redegørelse tjener til bedømmelse af ansøgerens kompetencer ved såvel en samlet gennemgang af projektet som en uddybning og belysning af tvivlsspørgsmål, som bedømmerne har fundet via projektgranskningen.</w:t>
      </w:r>
      <w:r>
        <w:t xml:space="preserve">  </w:t>
      </w:r>
    </w:p>
    <w:p w14:paraId="536BD4FA" w14:textId="77777777" w:rsidR="00154F2E" w:rsidRDefault="00154F2E" w:rsidP="00474961"/>
    <w:p w14:paraId="6AD66152" w14:textId="77777777" w:rsidR="00154F2E" w:rsidRPr="0006307F" w:rsidRDefault="00154F2E" w:rsidP="00474961">
      <w:r w:rsidRPr="0006307F">
        <w:t>Ansøgerens redegørelse bør omfatte:</w:t>
      </w:r>
    </w:p>
    <w:p w14:paraId="3D607336" w14:textId="77777777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Beskrivelse af bygværket.</w:t>
      </w:r>
    </w:p>
    <w:p w14:paraId="3830B22A" w14:textId="77777777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Beskrivelse af konstruktionsafsnit og grænseflader for afsnitsprojektering.</w:t>
      </w:r>
    </w:p>
    <w:p w14:paraId="3F2FBD0A" w14:textId="7D99CFE7" w:rsidR="00154F2E" w:rsidRPr="0006307F" w:rsidRDefault="00154F2E" w:rsidP="004422A1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Beskrivelse af inddeling i konsekvensklasser og konstruktionsklasser, herunder vurdering af, om konstruktionen er henholdsvis</w:t>
      </w:r>
      <w:r w:rsidR="001D6B6D">
        <w:t xml:space="preserve"> </w:t>
      </w:r>
      <w:r w:rsidRPr="0006307F">
        <w:t>traditionel/utraditionel og simpel/kompleks.</w:t>
      </w:r>
    </w:p>
    <w:p w14:paraId="257402EC" w14:textId="77777777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Beskrivelse af bygværkets statiske virkemåde.</w:t>
      </w:r>
    </w:p>
    <w:p w14:paraId="6EA0ECDA" w14:textId="77777777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Beskrivelse af forhold knyttet til brand og robusthed.</w:t>
      </w:r>
    </w:p>
    <w:p w14:paraId="2EAB4E39" w14:textId="77777777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Beskrivelse af de indgående konstruktionsmaterialer.</w:t>
      </w:r>
    </w:p>
    <w:p w14:paraId="7CE4B140" w14:textId="77777777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Fastsættelse af laster.</w:t>
      </w:r>
    </w:p>
    <w:p w14:paraId="6C70EE91" w14:textId="77777777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Overordnet gennemgang af stabilitetsberegning.</w:t>
      </w:r>
    </w:p>
    <w:p w14:paraId="437D1681" w14:textId="77777777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Overordnet gennemgang af statiske beregninger af udvalgte forskellige typer af konstruktionsdele, herunder samlinger og materialer.</w:t>
      </w:r>
    </w:p>
    <w:p w14:paraId="30D52702" w14:textId="77777777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Overordnet gennemgang af kontrolplanen.</w:t>
      </w:r>
    </w:p>
    <w:p w14:paraId="309A1A83" w14:textId="77777777" w:rsidR="00154F2E" w:rsidRDefault="00154F2E" w:rsidP="00474961"/>
    <w:p w14:paraId="32493911" w14:textId="3CEF805B" w:rsidR="00F05ED2" w:rsidRDefault="00154F2E" w:rsidP="00474961">
      <w:r w:rsidRPr="0006307F">
        <w:t>Den mundtlige redegørelse skal afdække ansøgerens rolle i projektet og forståelse af projektets væsentlige statiske forhold, samt om vedkommende har virket i overensstemmelse med bygningsreglementet og som beskrevet i ansøgningen.</w:t>
      </w:r>
    </w:p>
    <w:sectPr w:rsidR="00F05ED2" w:rsidSect="00306EA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418" w:bottom="1191" w:left="1418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0A47" w14:textId="77777777" w:rsidR="0032618D" w:rsidRDefault="0032618D" w:rsidP="00463F20">
      <w:r>
        <w:separator/>
      </w:r>
    </w:p>
  </w:endnote>
  <w:endnote w:type="continuationSeparator" w:id="0">
    <w:p w14:paraId="5983CC5A" w14:textId="77777777" w:rsidR="0032618D" w:rsidRDefault="0032618D" w:rsidP="0046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1513" w14:textId="70B02C09" w:rsidR="003F45EE" w:rsidRDefault="003F45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1965566" wp14:editId="56FE8E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EF2B1" w14:textId="5C114E56" w:rsidR="003F45EE" w:rsidRPr="003F45EE" w:rsidRDefault="003F45EE" w:rsidP="003F45EE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F45EE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655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8DEF2B1" w14:textId="5C114E56" w:rsidR="003F45EE" w:rsidRPr="003F45EE" w:rsidRDefault="003F45EE" w:rsidP="003F45EE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3F45EE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83D7" w14:textId="77777777" w:rsidR="003F45EE" w:rsidRDefault="003F45EE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D35A2F5" wp14:editId="7E79BBD1">
              <wp:simplePos x="898497" y="675065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6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338ED" w14:textId="704BB7BB" w:rsidR="003F45EE" w:rsidRPr="003F45EE" w:rsidRDefault="003F45EE" w:rsidP="003F45EE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F45EE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5A2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Confident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62338ED" w14:textId="704BB7BB" w:rsidR="003F45EE" w:rsidRPr="003F45EE" w:rsidRDefault="003F45EE" w:rsidP="003F45EE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3F45EE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5113342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4"/>
        <w:szCs w:val="14"/>
      </w:rPr>
    </w:sdtEndPr>
    <w:sdtContent>
      <w:sdt>
        <w:sdtPr>
          <w:rPr>
            <w:rFonts w:asciiTheme="minorHAnsi" w:hAnsiTheme="minorHAnsi" w:cstheme="min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6089F7" w14:textId="027BA08A" w:rsidR="00015BBB" w:rsidRPr="00015BBB" w:rsidRDefault="00015BBB">
            <w:pPr>
              <w:pStyle w:val="Footer"/>
              <w:jc w:val="righ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015BBB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begin"/>
            </w:r>
            <w:r w:rsidRPr="00015BBB">
              <w:rPr>
                <w:rFonts w:asciiTheme="minorHAnsi" w:hAnsiTheme="minorHAnsi" w:cstheme="minorHAnsi"/>
                <w:bCs/>
                <w:sz w:val="14"/>
                <w:szCs w:val="14"/>
              </w:rPr>
              <w:instrText>PAGE</w:instrText>
            </w:r>
            <w:r w:rsidRPr="00015BBB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separate"/>
            </w:r>
            <w:r w:rsidRPr="00015BBB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  <w:r w:rsidRPr="00015BBB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end"/>
            </w:r>
            <w:r w:rsidRPr="00015BBB">
              <w:rPr>
                <w:rFonts w:asciiTheme="minorHAnsi" w:hAnsiTheme="minorHAnsi" w:cstheme="minorHAnsi"/>
                <w:sz w:val="14"/>
                <w:szCs w:val="14"/>
              </w:rPr>
              <w:t xml:space="preserve"> af </w:t>
            </w:r>
            <w:r w:rsidRPr="00015BBB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begin"/>
            </w:r>
            <w:r w:rsidRPr="00015BBB">
              <w:rPr>
                <w:rFonts w:asciiTheme="minorHAnsi" w:hAnsiTheme="minorHAnsi" w:cstheme="minorHAnsi"/>
                <w:bCs/>
                <w:sz w:val="14"/>
                <w:szCs w:val="14"/>
              </w:rPr>
              <w:instrText>NUMPAGES</w:instrText>
            </w:r>
            <w:r w:rsidRPr="00015BBB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separate"/>
            </w:r>
            <w:r w:rsidRPr="00015BBB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  <w:r w:rsidRPr="00015BBB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end"/>
            </w:r>
          </w:p>
          <w:p w14:paraId="1B953046" w14:textId="46C966DB" w:rsidR="00F422C0" w:rsidRDefault="00F422C0" w:rsidP="00B5685A">
            <w:pPr>
              <w:pStyle w:val="Footer"/>
              <w:tabs>
                <w:tab w:val="clear" w:pos="9638"/>
                <w:tab w:val="right" w:pos="14002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4569A9D2" wp14:editId="01A4C691">
                      <wp:simplePos x="901065" y="6754495"/>
                      <wp:positionH relativeFrom="page">
                        <wp:align>center</wp:align>
                      </wp:positionH>
                      <wp:positionV relativeFrom="page">
                        <wp:align>bottom</wp:align>
                      </wp:positionV>
                      <wp:extent cx="443865" cy="443865"/>
                      <wp:effectExtent l="0" t="0" r="3175" b="0"/>
                      <wp:wrapNone/>
                      <wp:docPr id="9" name="Text Box 3" descr="Confidential">
                        <a:extLst xmlns:a="http://schemas.openxmlformats.org/drawingml/2006/main">
                          <a:ext uri="{5AE41FA2-C0FF-4470-9BD4-5FADCA87CBE2}">
                            <aclsh:classification xmlns:aclsh="http://schemas.microsoft.com/office/drawing/2020/classificationShape" classificationOutcomeType="ftr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865" cy="443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29DD6B" w14:textId="77777777" w:rsidR="00F422C0" w:rsidRPr="003F45EE" w:rsidRDefault="00F422C0" w:rsidP="00F422C0">
                                  <w:pPr>
                                    <w:rPr>
                                      <w:rFonts w:eastAsia="Verdana" w:cs="Verdana"/>
                                      <w:noProof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F45EE">
                                    <w:rPr>
                                      <w:rFonts w:eastAsia="Verdana" w:cs="Verdana"/>
                                      <w:noProof/>
                                      <w:color w:val="000000"/>
                                      <w:sz w:val="14"/>
                                      <w:szCs w:val="14"/>
                                    </w:rPr>
                                    <w:t>Confidential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69A9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9" type="#_x0000_t202" alt="Confident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        <v:textbox style="mso-fit-shape-to-text:t" inset="0,0,0,15pt">
                        <w:txbxContent>
                          <w:p w14:paraId="7E29DD6B" w14:textId="77777777" w:rsidR="00F422C0" w:rsidRPr="003F45EE" w:rsidRDefault="00F422C0" w:rsidP="00F422C0">
                            <w:pPr>
                              <w:rPr>
                                <w:rFonts w:eastAsia="Verdana" w:cs="Verdana"/>
                                <w:noProof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F45EE">
                              <w:rPr>
                                <w:rFonts w:eastAsia="Verdana" w:cs="Verdana"/>
                                <w:noProof/>
                                <w:color w:val="000000"/>
                                <w:sz w:val="14"/>
                                <w:szCs w:val="14"/>
                              </w:rPr>
                              <w:t>Confidential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fldSimple w:instr=" FILENAME \* MERGEFORMAT ">
              <w:r w:rsidR="005861E1">
                <w:rPr>
                  <w:noProof/>
                </w:rPr>
                <w:t>RSCMS-0-023-DA Redegørelse af kompetencer KK3&amp;4</w:t>
              </w:r>
            </w:fldSimple>
          </w:p>
          <w:p w14:paraId="5FD70DBC" w14:textId="2F7BBF75" w:rsidR="00015BBB" w:rsidRPr="00015BBB" w:rsidRDefault="005861E1" w:rsidP="00F422C0">
            <w:pPr>
              <w:pStyle w:val="Footer"/>
              <w:rPr>
                <w:rFonts w:asciiTheme="minorHAnsi" w:hAnsiTheme="minorHAnsi" w:cstheme="minorHAnsi"/>
                <w:sz w:val="14"/>
                <w:szCs w:val="14"/>
              </w:rPr>
            </w:pPr>
          </w:p>
        </w:sdtContent>
      </w:sdt>
    </w:sdtContent>
  </w:sdt>
  <w:p w14:paraId="302DCAA2" w14:textId="2C8E57D1" w:rsidR="00CF69E7" w:rsidRPr="00FB6B89" w:rsidRDefault="00CF69E7" w:rsidP="00015BB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00F" w14:textId="53C2BD65" w:rsidR="00B719E3" w:rsidRDefault="003F45EE" w:rsidP="00B5685A">
    <w:pPr>
      <w:pStyle w:val="Footer"/>
      <w:tabs>
        <w:tab w:val="clear" w:pos="9638"/>
        <w:tab w:val="right" w:pos="14002"/>
      </w:tabs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C40FDEB" wp14:editId="24B00BFB">
              <wp:simplePos x="901065" y="67544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4756F" w14:textId="110A11D9" w:rsidR="003F45EE" w:rsidRPr="003F45EE" w:rsidRDefault="003F45EE" w:rsidP="003F45EE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F45EE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0FD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onfident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7B4756F" w14:textId="110A11D9" w:rsidR="003F45EE" w:rsidRPr="003F45EE" w:rsidRDefault="003F45EE" w:rsidP="003F45EE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3F45EE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FILENAME \* MERGEFORMAT ">
      <w:r w:rsidR="005861E1">
        <w:rPr>
          <w:noProof/>
        </w:rPr>
        <w:t>RSCMS-0-023-DA Redegørelse af kompetencer KK3&amp;4</w:t>
      </w:r>
    </w:fldSimple>
  </w:p>
  <w:p w14:paraId="73D26000" w14:textId="3E5198DB" w:rsidR="00D70043" w:rsidRDefault="00D70043">
    <w:pPr>
      <w:pStyle w:val="Footer"/>
    </w:pPr>
  </w:p>
  <w:p w14:paraId="779F9ED4" w14:textId="77777777" w:rsidR="002273E7" w:rsidRDefault="00227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C0AC" w14:textId="77777777" w:rsidR="0032618D" w:rsidRDefault="0032618D" w:rsidP="00463F20">
      <w:r>
        <w:separator/>
      </w:r>
    </w:p>
  </w:footnote>
  <w:footnote w:type="continuationSeparator" w:id="0">
    <w:p w14:paraId="6B2291AC" w14:textId="77777777" w:rsidR="0032618D" w:rsidRDefault="0032618D" w:rsidP="0046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05A3" w14:textId="1D28742A" w:rsidR="00CF69E7" w:rsidRDefault="00474961" w:rsidP="00273B18">
    <w:pPr>
      <w:pStyle w:val="Header"/>
    </w:pPr>
    <w:r>
      <w:tab/>
    </w:r>
  </w:p>
  <w:p w14:paraId="50857146" w14:textId="52D49AF6" w:rsidR="00CF69E7" w:rsidRDefault="00CF69E7" w:rsidP="00474961">
    <w:pPr>
      <w:pStyle w:val="Header"/>
      <w:tabs>
        <w:tab w:val="clear" w:pos="9638"/>
        <w:tab w:val="right" w:pos="14456"/>
      </w:tabs>
    </w:pPr>
    <w:r>
      <w:tab/>
    </w:r>
    <w:r>
      <w:tab/>
      <w:t>ANSØGER</w:t>
    </w:r>
    <w:r w:rsidRPr="00882544">
      <w:t xml:space="preserve">:   </w:t>
    </w:r>
    <w:sdt>
      <w:sdtPr>
        <w:alias w:val="Navn"/>
        <w:tag w:val=""/>
        <w:id w:val="172686925"/>
        <w:lock w:val="sdtContentLocked"/>
        <w:placeholder>
          <w:docPart w:val="912A9EE635A4426C98EA4402DB7A291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861E1">
          <w:t>Karin Lademann</w:t>
        </w:r>
      </w:sdtContent>
    </w:sdt>
  </w:p>
  <w:p w14:paraId="15F4D79D" w14:textId="77777777" w:rsidR="00F67979" w:rsidRDefault="00CF69E7" w:rsidP="00474961">
    <w:pPr>
      <w:pStyle w:val="Header"/>
      <w:tabs>
        <w:tab w:val="clear" w:pos="9638"/>
        <w:tab w:val="right" w:pos="14456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1" layoutInCell="1" allowOverlap="1" wp14:anchorId="76D96F49" wp14:editId="0E8F3CAF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3273" cy="241200"/>
          <wp:effectExtent l="0" t="0" r="0" b="6985"/>
          <wp:wrapNone/>
          <wp:docPr id="7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73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sdt>
      <w:sdtPr>
        <w:alias w:val="Dato"/>
        <w:tag w:val=""/>
        <w:id w:val="1315367921"/>
        <w:lock w:val="sdtContentLocked"/>
        <w:placeholder>
          <w:docPart w:val="8BB6D429D26B4D3C98EC277C17F2D812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8-10-17T00:00:00Z">
          <w:dateFormat w:val="yyyy-MM-dd"/>
          <w:lid w:val="da-DK"/>
          <w:storeMappedDataAs w:val="date"/>
          <w:calendar w:val="gregorian"/>
        </w:date>
      </w:sdtPr>
      <w:sdtEndPr/>
      <w:sdtContent>
        <w:r w:rsidRPr="00B51747">
          <w:rPr>
            <w:rStyle w:val="PlaceholderText"/>
          </w:rPr>
          <w:t>[</w:t>
        </w:r>
        <w:r>
          <w:rPr>
            <w:rStyle w:val="PlaceholderText"/>
          </w:rPr>
          <w:t>Dato</w:t>
        </w:r>
        <w:r w:rsidRPr="00B51747">
          <w:rPr>
            <w:rStyle w:val="PlaceholderText"/>
          </w:rPr>
          <w:t>]</w:t>
        </w:r>
      </w:sdtContent>
    </w:sdt>
    <w:r>
      <w:rPr>
        <w:noProof/>
      </w:rPr>
      <w:t xml:space="preserve"> </w:t>
    </w:r>
  </w:p>
  <w:p w14:paraId="43E29179" w14:textId="77777777" w:rsidR="00F67979" w:rsidRDefault="00F67979" w:rsidP="00474961">
    <w:pPr>
      <w:pStyle w:val="Header"/>
      <w:tabs>
        <w:tab w:val="clear" w:pos="9638"/>
      </w:tabs>
    </w:pPr>
  </w:p>
  <w:p w14:paraId="6F59DDDC" w14:textId="6D0069AA" w:rsidR="00CF69E7" w:rsidRDefault="00CF69E7" w:rsidP="00F67979">
    <w:pPr>
      <w:pStyle w:val="Header"/>
      <w:tabs>
        <w:tab w:val="clear" w:pos="9638"/>
        <w:tab w:val="right" w:pos="12333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353A219D" wp14:editId="5A4C5744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3273" cy="241200"/>
          <wp:effectExtent l="0" t="0" r="0" b="6985"/>
          <wp:wrapNone/>
          <wp:docPr id="8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73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509F" w14:textId="7A9EA6D4" w:rsidR="00CF69E7" w:rsidRDefault="00CF69E7" w:rsidP="00463F20">
    <w:pPr>
      <w:pStyle w:val="Header"/>
    </w:pPr>
  </w:p>
  <w:p w14:paraId="05B1CEC3" w14:textId="639A23DB" w:rsidR="00CF69E7" w:rsidRDefault="00306EAD" w:rsidP="00463F2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2B5E804C" wp14:editId="636CA120">
          <wp:simplePos x="0" y="0"/>
          <wp:positionH relativeFrom="page">
            <wp:posOffset>900430</wp:posOffset>
          </wp:positionH>
          <wp:positionV relativeFrom="page">
            <wp:posOffset>582930</wp:posOffset>
          </wp:positionV>
          <wp:extent cx="1153273" cy="241200"/>
          <wp:effectExtent l="0" t="0" r="0" b="6985"/>
          <wp:wrapNone/>
          <wp:docPr id="2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73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5D101" w14:textId="77777777" w:rsidR="00CF69E7" w:rsidRDefault="00CF69E7" w:rsidP="00463F20">
    <w:pPr>
      <w:pStyle w:val="Header"/>
    </w:pPr>
  </w:p>
  <w:p w14:paraId="243FD5C0" w14:textId="77777777" w:rsidR="00CF69E7" w:rsidRDefault="00CF69E7" w:rsidP="0046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0641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644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65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FA51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2B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860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4C3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CAA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C401C62"/>
    <w:multiLevelType w:val="hybridMultilevel"/>
    <w:tmpl w:val="2838662E"/>
    <w:lvl w:ilvl="0" w:tplc="3CFC17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B62B9C"/>
    <w:multiLevelType w:val="hybridMultilevel"/>
    <w:tmpl w:val="8DCADF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D074E"/>
    <w:multiLevelType w:val="hybridMultilevel"/>
    <w:tmpl w:val="D14E1F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87931"/>
    <w:multiLevelType w:val="hybridMultilevel"/>
    <w:tmpl w:val="3706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11634"/>
    <w:multiLevelType w:val="hybridMultilevel"/>
    <w:tmpl w:val="02BE8A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8A1602E"/>
    <w:multiLevelType w:val="hybridMultilevel"/>
    <w:tmpl w:val="1B249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C689E"/>
    <w:multiLevelType w:val="hybridMultilevel"/>
    <w:tmpl w:val="9558E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04386"/>
    <w:multiLevelType w:val="hybridMultilevel"/>
    <w:tmpl w:val="4148BB4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84523"/>
    <w:multiLevelType w:val="hybridMultilevel"/>
    <w:tmpl w:val="05144738"/>
    <w:lvl w:ilvl="0" w:tplc="3CFC17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6D05808"/>
    <w:multiLevelType w:val="multilevel"/>
    <w:tmpl w:val="BFF47F5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357" w:hanging="357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3"/>
        </w:tabs>
        <w:ind w:left="1083" w:hanging="72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440" w:hanging="72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3"/>
        </w:tabs>
        <w:ind w:left="2160" w:hanging="1077"/>
      </w:pPr>
      <w:rPr>
        <w:rFonts w:ascii="Verdana" w:hAnsi="Verdana" w:hint="default"/>
        <w:b w:val="0"/>
        <w:i w:val="0"/>
        <w:sz w:val="16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6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67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67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"/>
        </w:tabs>
        <w:ind w:left="777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0"/>
        </w:tabs>
        <w:ind w:left="777" w:hanging="1134"/>
      </w:pPr>
      <w:rPr>
        <w:rFonts w:hint="default"/>
      </w:rPr>
    </w:lvl>
  </w:abstractNum>
  <w:abstractNum w:abstractNumId="20" w15:restartNumberingAfterBreak="0">
    <w:nsid w:val="47682B7C"/>
    <w:multiLevelType w:val="hybridMultilevel"/>
    <w:tmpl w:val="BAF4B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1C76"/>
    <w:multiLevelType w:val="hybridMultilevel"/>
    <w:tmpl w:val="3AF67554"/>
    <w:lvl w:ilvl="0" w:tplc="B8565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40E6"/>
    <w:multiLevelType w:val="hybridMultilevel"/>
    <w:tmpl w:val="2838662E"/>
    <w:lvl w:ilvl="0" w:tplc="3CFC17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F159A7"/>
    <w:multiLevelType w:val="hybridMultilevel"/>
    <w:tmpl w:val="54DCEF82"/>
    <w:lvl w:ilvl="0" w:tplc="384E65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71005"/>
    <w:multiLevelType w:val="hybridMultilevel"/>
    <w:tmpl w:val="0A3ABBD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1388B"/>
    <w:multiLevelType w:val="hybridMultilevel"/>
    <w:tmpl w:val="E5BE6B78"/>
    <w:lvl w:ilvl="0" w:tplc="384E65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30354"/>
    <w:multiLevelType w:val="hybridMultilevel"/>
    <w:tmpl w:val="05144738"/>
    <w:lvl w:ilvl="0" w:tplc="3CFC17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F9D7A81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839271653">
    <w:abstractNumId w:val="14"/>
  </w:num>
  <w:num w:numId="2" w16cid:durableId="1866550984">
    <w:abstractNumId w:val="8"/>
  </w:num>
  <w:num w:numId="3" w16cid:durableId="871923672">
    <w:abstractNumId w:val="27"/>
  </w:num>
  <w:num w:numId="4" w16cid:durableId="1745569997">
    <w:abstractNumId w:val="7"/>
  </w:num>
  <w:num w:numId="5" w16cid:durableId="1610776316">
    <w:abstractNumId w:val="6"/>
  </w:num>
  <w:num w:numId="6" w16cid:durableId="288706117">
    <w:abstractNumId w:val="5"/>
  </w:num>
  <w:num w:numId="7" w16cid:durableId="750545488">
    <w:abstractNumId w:val="4"/>
  </w:num>
  <w:num w:numId="8" w16cid:durableId="234364049">
    <w:abstractNumId w:val="3"/>
  </w:num>
  <w:num w:numId="9" w16cid:durableId="21782904">
    <w:abstractNumId w:val="2"/>
  </w:num>
  <w:num w:numId="10" w16cid:durableId="599532301">
    <w:abstractNumId w:val="1"/>
  </w:num>
  <w:num w:numId="11" w16cid:durableId="1815440436">
    <w:abstractNumId w:val="0"/>
  </w:num>
  <w:num w:numId="12" w16cid:durableId="1726638002">
    <w:abstractNumId w:val="19"/>
  </w:num>
  <w:num w:numId="13" w16cid:durableId="1748190138">
    <w:abstractNumId w:val="12"/>
  </w:num>
  <w:num w:numId="14" w16cid:durableId="151409382">
    <w:abstractNumId w:val="9"/>
  </w:num>
  <w:num w:numId="15" w16cid:durableId="1675067325">
    <w:abstractNumId w:val="25"/>
  </w:num>
  <w:num w:numId="16" w16cid:durableId="1341472377">
    <w:abstractNumId w:val="23"/>
  </w:num>
  <w:num w:numId="17" w16cid:durableId="1451167176">
    <w:abstractNumId w:val="18"/>
  </w:num>
  <w:num w:numId="18" w16cid:durableId="745344887">
    <w:abstractNumId w:val="22"/>
  </w:num>
  <w:num w:numId="19" w16cid:durableId="37364337">
    <w:abstractNumId w:val="26"/>
  </w:num>
  <w:num w:numId="20" w16cid:durableId="519702833">
    <w:abstractNumId w:val="21"/>
  </w:num>
  <w:num w:numId="21" w16cid:durableId="893199079">
    <w:abstractNumId w:val="24"/>
  </w:num>
  <w:num w:numId="22" w16cid:durableId="625625215">
    <w:abstractNumId w:val="17"/>
  </w:num>
  <w:num w:numId="23" w16cid:durableId="735592716">
    <w:abstractNumId w:val="11"/>
  </w:num>
  <w:num w:numId="24" w16cid:durableId="1795715835">
    <w:abstractNumId w:val="16"/>
  </w:num>
  <w:num w:numId="25" w16cid:durableId="178393163">
    <w:abstractNumId w:val="13"/>
  </w:num>
  <w:num w:numId="26" w16cid:durableId="1468010292">
    <w:abstractNumId w:val="20"/>
  </w:num>
  <w:num w:numId="27" w16cid:durableId="219638306">
    <w:abstractNumId w:val="10"/>
  </w:num>
  <w:num w:numId="28" w16cid:durableId="308217642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1304"/>
  <w:hyphenationZone w:val="425"/>
  <w:doNotHyphenateCaps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A4"/>
    <w:rsid w:val="00005174"/>
    <w:rsid w:val="00005C70"/>
    <w:rsid w:val="000122A4"/>
    <w:rsid w:val="00015BBB"/>
    <w:rsid w:val="00017A95"/>
    <w:rsid w:val="000202C8"/>
    <w:rsid w:val="00021AA0"/>
    <w:rsid w:val="00023583"/>
    <w:rsid w:val="0002698A"/>
    <w:rsid w:val="000369F6"/>
    <w:rsid w:val="00036F70"/>
    <w:rsid w:val="0003731B"/>
    <w:rsid w:val="00037935"/>
    <w:rsid w:val="00040334"/>
    <w:rsid w:val="000406DB"/>
    <w:rsid w:val="00041346"/>
    <w:rsid w:val="00044E7E"/>
    <w:rsid w:val="0005286B"/>
    <w:rsid w:val="0005288E"/>
    <w:rsid w:val="00054A14"/>
    <w:rsid w:val="00060B31"/>
    <w:rsid w:val="00062A76"/>
    <w:rsid w:val="00062D31"/>
    <w:rsid w:val="00064848"/>
    <w:rsid w:val="00070D05"/>
    <w:rsid w:val="00072616"/>
    <w:rsid w:val="00076993"/>
    <w:rsid w:val="00077CB5"/>
    <w:rsid w:val="00082E41"/>
    <w:rsid w:val="000832F1"/>
    <w:rsid w:val="00095159"/>
    <w:rsid w:val="00095C95"/>
    <w:rsid w:val="000A07C4"/>
    <w:rsid w:val="000A13E8"/>
    <w:rsid w:val="000A2C0C"/>
    <w:rsid w:val="000B3683"/>
    <w:rsid w:val="000B4648"/>
    <w:rsid w:val="000B5184"/>
    <w:rsid w:val="000B6FF1"/>
    <w:rsid w:val="000B7048"/>
    <w:rsid w:val="000B7C21"/>
    <w:rsid w:val="000C12A3"/>
    <w:rsid w:val="000C2BC9"/>
    <w:rsid w:val="000C31B4"/>
    <w:rsid w:val="000C3920"/>
    <w:rsid w:val="000D1558"/>
    <w:rsid w:val="000D3840"/>
    <w:rsid w:val="000D3CFE"/>
    <w:rsid w:val="000D6DF2"/>
    <w:rsid w:val="000D6E15"/>
    <w:rsid w:val="000E1A34"/>
    <w:rsid w:val="000E3E7F"/>
    <w:rsid w:val="000E7727"/>
    <w:rsid w:val="000F00BC"/>
    <w:rsid w:val="00102DAF"/>
    <w:rsid w:val="001030A0"/>
    <w:rsid w:val="00104101"/>
    <w:rsid w:val="00112516"/>
    <w:rsid w:val="00115862"/>
    <w:rsid w:val="00115E9B"/>
    <w:rsid w:val="001209BE"/>
    <w:rsid w:val="00122701"/>
    <w:rsid w:val="001266C7"/>
    <w:rsid w:val="00131DE7"/>
    <w:rsid w:val="001365D0"/>
    <w:rsid w:val="0013660A"/>
    <w:rsid w:val="0014178C"/>
    <w:rsid w:val="0014640F"/>
    <w:rsid w:val="00147261"/>
    <w:rsid w:val="00151C1B"/>
    <w:rsid w:val="00154F2E"/>
    <w:rsid w:val="001601BE"/>
    <w:rsid w:val="00161329"/>
    <w:rsid w:val="0016226F"/>
    <w:rsid w:val="00162F59"/>
    <w:rsid w:val="001635B7"/>
    <w:rsid w:val="00163CFD"/>
    <w:rsid w:val="001641D4"/>
    <w:rsid w:val="0017029B"/>
    <w:rsid w:val="00172365"/>
    <w:rsid w:val="001739CB"/>
    <w:rsid w:val="00174010"/>
    <w:rsid w:val="00183856"/>
    <w:rsid w:val="00184228"/>
    <w:rsid w:val="00185857"/>
    <w:rsid w:val="001877AE"/>
    <w:rsid w:val="00193170"/>
    <w:rsid w:val="00193C64"/>
    <w:rsid w:val="00193F79"/>
    <w:rsid w:val="00194BAB"/>
    <w:rsid w:val="001966A3"/>
    <w:rsid w:val="001A0D5F"/>
    <w:rsid w:val="001A277B"/>
    <w:rsid w:val="001B1ADB"/>
    <w:rsid w:val="001B6D13"/>
    <w:rsid w:val="001B7ABF"/>
    <w:rsid w:val="001C34ED"/>
    <w:rsid w:val="001C435E"/>
    <w:rsid w:val="001C4407"/>
    <w:rsid w:val="001C4E08"/>
    <w:rsid w:val="001C619D"/>
    <w:rsid w:val="001D10C5"/>
    <w:rsid w:val="001D2B4B"/>
    <w:rsid w:val="001D3BCB"/>
    <w:rsid w:val="001D442B"/>
    <w:rsid w:val="001D4460"/>
    <w:rsid w:val="001D4CDC"/>
    <w:rsid w:val="001D53C5"/>
    <w:rsid w:val="001D667B"/>
    <w:rsid w:val="001D6B6D"/>
    <w:rsid w:val="001D6F99"/>
    <w:rsid w:val="001D7ED7"/>
    <w:rsid w:val="001E0F4E"/>
    <w:rsid w:val="001E14DF"/>
    <w:rsid w:val="001E35A9"/>
    <w:rsid w:val="001E3E57"/>
    <w:rsid w:val="001F097F"/>
    <w:rsid w:val="001F1904"/>
    <w:rsid w:val="001F437D"/>
    <w:rsid w:val="00200C22"/>
    <w:rsid w:val="00201166"/>
    <w:rsid w:val="00211640"/>
    <w:rsid w:val="00213321"/>
    <w:rsid w:val="00214638"/>
    <w:rsid w:val="00214C85"/>
    <w:rsid w:val="00215CB6"/>
    <w:rsid w:val="00216E79"/>
    <w:rsid w:val="002234CF"/>
    <w:rsid w:val="002258E4"/>
    <w:rsid w:val="00225E27"/>
    <w:rsid w:val="002273E7"/>
    <w:rsid w:val="00235FC8"/>
    <w:rsid w:val="00236047"/>
    <w:rsid w:val="00236690"/>
    <w:rsid w:val="00243890"/>
    <w:rsid w:val="00243F98"/>
    <w:rsid w:val="00243FA5"/>
    <w:rsid w:val="00244EA8"/>
    <w:rsid w:val="00251439"/>
    <w:rsid w:val="00251923"/>
    <w:rsid w:val="00252329"/>
    <w:rsid w:val="002577DD"/>
    <w:rsid w:val="00260DED"/>
    <w:rsid w:val="00261262"/>
    <w:rsid w:val="00262A2F"/>
    <w:rsid w:val="002661E3"/>
    <w:rsid w:val="00267FC2"/>
    <w:rsid w:val="00273B18"/>
    <w:rsid w:val="00290FA2"/>
    <w:rsid w:val="00291C6D"/>
    <w:rsid w:val="002953B1"/>
    <w:rsid w:val="002A4660"/>
    <w:rsid w:val="002A54C8"/>
    <w:rsid w:val="002B3457"/>
    <w:rsid w:val="002B67D8"/>
    <w:rsid w:val="002B6A71"/>
    <w:rsid w:val="002C4226"/>
    <w:rsid w:val="002C45B8"/>
    <w:rsid w:val="002C4A8D"/>
    <w:rsid w:val="002C52FB"/>
    <w:rsid w:val="002C7C9D"/>
    <w:rsid w:val="002D0E9C"/>
    <w:rsid w:val="002D289A"/>
    <w:rsid w:val="002E236E"/>
    <w:rsid w:val="002E5FBC"/>
    <w:rsid w:val="002F202B"/>
    <w:rsid w:val="002F316F"/>
    <w:rsid w:val="002F56D9"/>
    <w:rsid w:val="002F7131"/>
    <w:rsid w:val="00304C24"/>
    <w:rsid w:val="00306EAD"/>
    <w:rsid w:val="00306EEC"/>
    <w:rsid w:val="003107C3"/>
    <w:rsid w:val="0031386F"/>
    <w:rsid w:val="00314F5D"/>
    <w:rsid w:val="00322D13"/>
    <w:rsid w:val="0032618D"/>
    <w:rsid w:val="00326CF2"/>
    <w:rsid w:val="00330E01"/>
    <w:rsid w:val="003328B4"/>
    <w:rsid w:val="003355D9"/>
    <w:rsid w:val="00335CEA"/>
    <w:rsid w:val="00337628"/>
    <w:rsid w:val="003464FE"/>
    <w:rsid w:val="003539A8"/>
    <w:rsid w:val="00356BCB"/>
    <w:rsid w:val="00360202"/>
    <w:rsid w:val="00360A1F"/>
    <w:rsid w:val="0036100A"/>
    <w:rsid w:val="00364045"/>
    <w:rsid w:val="00365BBB"/>
    <w:rsid w:val="0036711B"/>
    <w:rsid w:val="00367B63"/>
    <w:rsid w:val="003702D4"/>
    <w:rsid w:val="00371C10"/>
    <w:rsid w:val="00371CF1"/>
    <w:rsid w:val="00373ACD"/>
    <w:rsid w:val="0037453A"/>
    <w:rsid w:val="00376066"/>
    <w:rsid w:val="003833FE"/>
    <w:rsid w:val="003944CE"/>
    <w:rsid w:val="00395958"/>
    <w:rsid w:val="00396386"/>
    <w:rsid w:val="003A5863"/>
    <w:rsid w:val="003A67B0"/>
    <w:rsid w:val="003B4541"/>
    <w:rsid w:val="003B50BB"/>
    <w:rsid w:val="003B545B"/>
    <w:rsid w:val="003C13BA"/>
    <w:rsid w:val="003C3561"/>
    <w:rsid w:val="003C4FF5"/>
    <w:rsid w:val="003C79DD"/>
    <w:rsid w:val="003D0AD6"/>
    <w:rsid w:val="003D2458"/>
    <w:rsid w:val="003D51D9"/>
    <w:rsid w:val="003D576F"/>
    <w:rsid w:val="003E1284"/>
    <w:rsid w:val="003E2511"/>
    <w:rsid w:val="003E2DF1"/>
    <w:rsid w:val="003F0DD2"/>
    <w:rsid w:val="003F182D"/>
    <w:rsid w:val="003F41E1"/>
    <w:rsid w:val="003F45EE"/>
    <w:rsid w:val="003F5FEB"/>
    <w:rsid w:val="00400A94"/>
    <w:rsid w:val="00405693"/>
    <w:rsid w:val="00407636"/>
    <w:rsid w:val="00410CFD"/>
    <w:rsid w:val="00411DB8"/>
    <w:rsid w:val="004215F9"/>
    <w:rsid w:val="00422800"/>
    <w:rsid w:val="004229AC"/>
    <w:rsid w:val="00425A74"/>
    <w:rsid w:val="00426178"/>
    <w:rsid w:val="004307A6"/>
    <w:rsid w:val="00431A87"/>
    <w:rsid w:val="00434039"/>
    <w:rsid w:val="00434A38"/>
    <w:rsid w:val="00437BB9"/>
    <w:rsid w:val="004412BE"/>
    <w:rsid w:val="004445C0"/>
    <w:rsid w:val="004466B9"/>
    <w:rsid w:val="004478BC"/>
    <w:rsid w:val="0045126C"/>
    <w:rsid w:val="004618E3"/>
    <w:rsid w:val="00463F20"/>
    <w:rsid w:val="00464984"/>
    <w:rsid w:val="004656AB"/>
    <w:rsid w:val="00465D0E"/>
    <w:rsid w:val="004748F1"/>
    <w:rsid w:val="00474961"/>
    <w:rsid w:val="00480AD7"/>
    <w:rsid w:val="00480F6D"/>
    <w:rsid w:val="00484A78"/>
    <w:rsid w:val="00486CB3"/>
    <w:rsid w:val="00491824"/>
    <w:rsid w:val="00494C44"/>
    <w:rsid w:val="004A2F43"/>
    <w:rsid w:val="004A3C88"/>
    <w:rsid w:val="004A4E66"/>
    <w:rsid w:val="004A5DE4"/>
    <w:rsid w:val="004B02CD"/>
    <w:rsid w:val="004B109A"/>
    <w:rsid w:val="004B319E"/>
    <w:rsid w:val="004B5DAB"/>
    <w:rsid w:val="004B60C7"/>
    <w:rsid w:val="004B6E13"/>
    <w:rsid w:val="004B7060"/>
    <w:rsid w:val="004B78D6"/>
    <w:rsid w:val="004C0524"/>
    <w:rsid w:val="004C1EEC"/>
    <w:rsid w:val="004C38B3"/>
    <w:rsid w:val="004C5A03"/>
    <w:rsid w:val="004C6E68"/>
    <w:rsid w:val="004D2E2C"/>
    <w:rsid w:val="004D4F20"/>
    <w:rsid w:val="004E029B"/>
    <w:rsid w:val="004E14B9"/>
    <w:rsid w:val="004E465D"/>
    <w:rsid w:val="004E7FAC"/>
    <w:rsid w:val="004F08AC"/>
    <w:rsid w:val="004F57DE"/>
    <w:rsid w:val="004F5FBD"/>
    <w:rsid w:val="004F7599"/>
    <w:rsid w:val="00501228"/>
    <w:rsid w:val="00501820"/>
    <w:rsid w:val="00502CF1"/>
    <w:rsid w:val="00504586"/>
    <w:rsid w:val="0051056C"/>
    <w:rsid w:val="00514744"/>
    <w:rsid w:val="005163A0"/>
    <w:rsid w:val="00520A7E"/>
    <w:rsid w:val="0052220F"/>
    <w:rsid w:val="00524DA6"/>
    <w:rsid w:val="00525750"/>
    <w:rsid w:val="005268AC"/>
    <w:rsid w:val="00527CCB"/>
    <w:rsid w:val="005334C6"/>
    <w:rsid w:val="00537A85"/>
    <w:rsid w:val="00543A97"/>
    <w:rsid w:val="005444FA"/>
    <w:rsid w:val="005476D5"/>
    <w:rsid w:val="00547FAB"/>
    <w:rsid w:val="00552364"/>
    <w:rsid w:val="00553FD6"/>
    <w:rsid w:val="00554484"/>
    <w:rsid w:val="005561EB"/>
    <w:rsid w:val="00563ABC"/>
    <w:rsid w:val="005675E0"/>
    <w:rsid w:val="00572033"/>
    <w:rsid w:val="005762A6"/>
    <w:rsid w:val="00577930"/>
    <w:rsid w:val="005802BE"/>
    <w:rsid w:val="005808EA"/>
    <w:rsid w:val="00580AB4"/>
    <w:rsid w:val="00582A56"/>
    <w:rsid w:val="005842A9"/>
    <w:rsid w:val="005861E1"/>
    <w:rsid w:val="00586692"/>
    <w:rsid w:val="00590397"/>
    <w:rsid w:val="00595C09"/>
    <w:rsid w:val="005977F2"/>
    <w:rsid w:val="00597863"/>
    <w:rsid w:val="005A13C4"/>
    <w:rsid w:val="005A3991"/>
    <w:rsid w:val="005A5539"/>
    <w:rsid w:val="005A69D7"/>
    <w:rsid w:val="005B0320"/>
    <w:rsid w:val="005B17B8"/>
    <w:rsid w:val="005B338D"/>
    <w:rsid w:val="005B6BF1"/>
    <w:rsid w:val="005C1CD4"/>
    <w:rsid w:val="005C5C06"/>
    <w:rsid w:val="005C5C9C"/>
    <w:rsid w:val="005C6252"/>
    <w:rsid w:val="005D0B71"/>
    <w:rsid w:val="005D2B4F"/>
    <w:rsid w:val="005D4074"/>
    <w:rsid w:val="005D57F3"/>
    <w:rsid w:val="005D671A"/>
    <w:rsid w:val="005E0495"/>
    <w:rsid w:val="005F5029"/>
    <w:rsid w:val="0060014D"/>
    <w:rsid w:val="006037EA"/>
    <w:rsid w:val="00604D52"/>
    <w:rsid w:val="006067E1"/>
    <w:rsid w:val="006106AC"/>
    <w:rsid w:val="0061141D"/>
    <w:rsid w:val="00611993"/>
    <w:rsid w:val="00611C1B"/>
    <w:rsid w:val="00612D70"/>
    <w:rsid w:val="00620758"/>
    <w:rsid w:val="00625BA6"/>
    <w:rsid w:val="00627AE7"/>
    <w:rsid w:val="00631922"/>
    <w:rsid w:val="0063278C"/>
    <w:rsid w:val="006359D0"/>
    <w:rsid w:val="006359D7"/>
    <w:rsid w:val="00637A07"/>
    <w:rsid w:val="0064079F"/>
    <w:rsid w:val="006461F2"/>
    <w:rsid w:val="00660566"/>
    <w:rsid w:val="006625C1"/>
    <w:rsid w:val="0066575A"/>
    <w:rsid w:val="00665B36"/>
    <w:rsid w:val="00676939"/>
    <w:rsid w:val="0068331A"/>
    <w:rsid w:val="006846C2"/>
    <w:rsid w:val="00690C9A"/>
    <w:rsid w:val="00690E79"/>
    <w:rsid w:val="00690FB4"/>
    <w:rsid w:val="006A065A"/>
    <w:rsid w:val="006A76AD"/>
    <w:rsid w:val="006B0430"/>
    <w:rsid w:val="006B0E99"/>
    <w:rsid w:val="006B0F90"/>
    <w:rsid w:val="006B38DC"/>
    <w:rsid w:val="006B7969"/>
    <w:rsid w:val="006C17B9"/>
    <w:rsid w:val="006C1B04"/>
    <w:rsid w:val="006C1B89"/>
    <w:rsid w:val="006C1C4C"/>
    <w:rsid w:val="006C3630"/>
    <w:rsid w:val="006C42D5"/>
    <w:rsid w:val="006C6364"/>
    <w:rsid w:val="006C6990"/>
    <w:rsid w:val="006C69C8"/>
    <w:rsid w:val="006D373E"/>
    <w:rsid w:val="006D3A61"/>
    <w:rsid w:val="006D4766"/>
    <w:rsid w:val="006D52BA"/>
    <w:rsid w:val="006D60C1"/>
    <w:rsid w:val="006E17E1"/>
    <w:rsid w:val="006E5022"/>
    <w:rsid w:val="006F0CA3"/>
    <w:rsid w:val="006F221A"/>
    <w:rsid w:val="006F3A43"/>
    <w:rsid w:val="006F5590"/>
    <w:rsid w:val="00700C90"/>
    <w:rsid w:val="0070110D"/>
    <w:rsid w:val="00702304"/>
    <w:rsid w:val="00703193"/>
    <w:rsid w:val="007058A0"/>
    <w:rsid w:val="00710415"/>
    <w:rsid w:val="00711330"/>
    <w:rsid w:val="00713E29"/>
    <w:rsid w:val="00715333"/>
    <w:rsid w:val="007155B5"/>
    <w:rsid w:val="00717B1D"/>
    <w:rsid w:val="00717C40"/>
    <w:rsid w:val="00717F51"/>
    <w:rsid w:val="00720C05"/>
    <w:rsid w:val="00721290"/>
    <w:rsid w:val="00721BB4"/>
    <w:rsid w:val="0072667C"/>
    <w:rsid w:val="00731883"/>
    <w:rsid w:val="0073487B"/>
    <w:rsid w:val="0073532D"/>
    <w:rsid w:val="00737100"/>
    <w:rsid w:val="00737375"/>
    <w:rsid w:val="0073761C"/>
    <w:rsid w:val="007447A7"/>
    <w:rsid w:val="00751318"/>
    <w:rsid w:val="007539A4"/>
    <w:rsid w:val="00755BE1"/>
    <w:rsid w:val="00760AC7"/>
    <w:rsid w:val="00761890"/>
    <w:rsid w:val="00764588"/>
    <w:rsid w:val="00764EBC"/>
    <w:rsid w:val="0076623D"/>
    <w:rsid w:val="00770981"/>
    <w:rsid w:val="00771E1C"/>
    <w:rsid w:val="007772EE"/>
    <w:rsid w:val="00780B73"/>
    <w:rsid w:val="00782EBB"/>
    <w:rsid w:val="007842EB"/>
    <w:rsid w:val="007843E9"/>
    <w:rsid w:val="00784FA4"/>
    <w:rsid w:val="00785B29"/>
    <w:rsid w:val="00786D07"/>
    <w:rsid w:val="00794995"/>
    <w:rsid w:val="00796B6A"/>
    <w:rsid w:val="007A3011"/>
    <w:rsid w:val="007A68DC"/>
    <w:rsid w:val="007A6992"/>
    <w:rsid w:val="007B09E0"/>
    <w:rsid w:val="007B4748"/>
    <w:rsid w:val="007B67BE"/>
    <w:rsid w:val="007C0691"/>
    <w:rsid w:val="007C1722"/>
    <w:rsid w:val="007D31C9"/>
    <w:rsid w:val="007D369E"/>
    <w:rsid w:val="007D4453"/>
    <w:rsid w:val="007E1065"/>
    <w:rsid w:val="007E47AC"/>
    <w:rsid w:val="007F3E7C"/>
    <w:rsid w:val="007F6CB3"/>
    <w:rsid w:val="007F6F61"/>
    <w:rsid w:val="007F7AB1"/>
    <w:rsid w:val="008066A1"/>
    <w:rsid w:val="00811216"/>
    <w:rsid w:val="0081525E"/>
    <w:rsid w:val="00817F59"/>
    <w:rsid w:val="00822F94"/>
    <w:rsid w:val="00833374"/>
    <w:rsid w:val="008357D6"/>
    <w:rsid w:val="00835CA8"/>
    <w:rsid w:val="00836645"/>
    <w:rsid w:val="00836DC2"/>
    <w:rsid w:val="008377EA"/>
    <w:rsid w:val="0085230B"/>
    <w:rsid w:val="00852D65"/>
    <w:rsid w:val="0085407C"/>
    <w:rsid w:val="0086282F"/>
    <w:rsid w:val="008641C5"/>
    <w:rsid w:val="00865B7F"/>
    <w:rsid w:val="00866362"/>
    <w:rsid w:val="0087137F"/>
    <w:rsid w:val="00872292"/>
    <w:rsid w:val="0087759D"/>
    <w:rsid w:val="00880AAB"/>
    <w:rsid w:val="00880C1B"/>
    <w:rsid w:val="00885F06"/>
    <w:rsid w:val="00886045"/>
    <w:rsid w:val="00891C8E"/>
    <w:rsid w:val="00894160"/>
    <w:rsid w:val="00894F8D"/>
    <w:rsid w:val="00895A16"/>
    <w:rsid w:val="008A2D66"/>
    <w:rsid w:val="008A2E60"/>
    <w:rsid w:val="008A4475"/>
    <w:rsid w:val="008A6867"/>
    <w:rsid w:val="008A7BD3"/>
    <w:rsid w:val="008B4175"/>
    <w:rsid w:val="008B6232"/>
    <w:rsid w:val="008C3A4F"/>
    <w:rsid w:val="008C40FB"/>
    <w:rsid w:val="008D51F9"/>
    <w:rsid w:val="008D5DFD"/>
    <w:rsid w:val="008E28FE"/>
    <w:rsid w:val="008E37B3"/>
    <w:rsid w:val="008E4B42"/>
    <w:rsid w:val="008F0931"/>
    <w:rsid w:val="008F22E8"/>
    <w:rsid w:val="008F2FE0"/>
    <w:rsid w:val="008F51EB"/>
    <w:rsid w:val="0090242A"/>
    <w:rsid w:val="00902A48"/>
    <w:rsid w:val="00902CF0"/>
    <w:rsid w:val="00904100"/>
    <w:rsid w:val="009045A4"/>
    <w:rsid w:val="0091432C"/>
    <w:rsid w:val="00915098"/>
    <w:rsid w:val="00916B74"/>
    <w:rsid w:val="009200C7"/>
    <w:rsid w:val="0092080B"/>
    <w:rsid w:val="00921615"/>
    <w:rsid w:val="00921D61"/>
    <w:rsid w:val="00930ACE"/>
    <w:rsid w:val="00936A9E"/>
    <w:rsid w:val="009449BF"/>
    <w:rsid w:val="0094731B"/>
    <w:rsid w:val="00950534"/>
    <w:rsid w:val="009523AD"/>
    <w:rsid w:val="00952B3C"/>
    <w:rsid w:val="00952E2F"/>
    <w:rsid w:val="0095447E"/>
    <w:rsid w:val="0096081F"/>
    <w:rsid w:val="00960B3D"/>
    <w:rsid w:val="0096667E"/>
    <w:rsid w:val="009709B0"/>
    <w:rsid w:val="00976691"/>
    <w:rsid w:val="00977D07"/>
    <w:rsid w:val="009809F5"/>
    <w:rsid w:val="0098206A"/>
    <w:rsid w:val="00982C3D"/>
    <w:rsid w:val="00985324"/>
    <w:rsid w:val="00985A33"/>
    <w:rsid w:val="00985E2A"/>
    <w:rsid w:val="00987A5E"/>
    <w:rsid w:val="00990254"/>
    <w:rsid w:val="00995F34"/>
    <w:rsid w:val="00996302"/>
    <w:rsid w:val="009A0146"/>
    <w:rsid w:val="009A2B86"/>
    <w:rsid w:val="009A3E3D"/>
    <w:rsid w:val="009A69F2"/>
    <w:rsid w:val="009A7D2B"/>
    <w:rsid w:val="009B1DE4"/>
    <w:rsid w:val="009B21B3"/>
    <w:rsid w:val="009B453F"/>
    <w:rsid w:val="009B4A6B"/>
    <w:rsid w:val="009B6414"/>
    <w:rsid w:val="009C03C0"/>
    <w:rsid w:val="009C37FD"/>
    <w:rsid w:val="009C6175"/>
    <w:rsid w:val="009C6183"/>
    <w:rsid w:val="009D201E"/>
    <w:rsid w:val="009D4DFB"/>
    <w:rsid w:val="009E05E1"/>
    <w:rsid w:val="009E2BB0"/>
    <w:rsid w:val="009E35C4"/>
    <w:rsid w:val="009E537A"/>
    <w:rsid w:val="009E557E"/>
    <w:rsid w:val="009E7859"/>
    <w:rsid w:val="009F7097"/>
    <w:rsid w:val="00A02966"/>
    <w:rsid w:val="00A05967"/>
    <w:rsid w:val="00A06781"/>
    <w:rsid w:val="00A07BBE"/>
    <w:rsid w:val="00A17C81"/>
    <w:rsid w:val="00A21382"/>
    <w:rsid w:val="00A2579F"/>
    <w:rsid w:val="00A2717D"/>
    <w:rsid w:val="00A321D3"/>
    <w:rsid w:val="00A32D5A"/>
    <w:rsid w:val="00A3483C"/>
    <w:rsid w:val="00A452F1"/>
    <w:rsid w:val="00A4579D"/>
    <w:rsid w:val="00A45D30"/>
    <w:rsid w:val="00A464E0"/>
    <w:rsid w:val="00A5340C"/>
    <w:rsid w:val="00A53E5D"/>
    <w:rsid w:val="00A571B1"/>
    <w:rsid w:val="00A577FC"/>
    <w:rsid w:val="00A612CF"/>
    <w:rsid w:val="00A667F2"/>
    <w:rsid w:val="00A70E9D"/>
    <w:rsid w:val="00A768E7"/>
    <w:rsid w:val="00A76C39"/>
    <w:rsid w:val="00A76D83"/>
    <w:rsid w:val="00A771BC"/>
    <w:rsid w:val="00A776A7"/>
    <w:rsid w:val="00A77977"/>
    <w:rsid w:val="00A8118C"/>
    <w:rsid w:val="00A8121D"/>
    <w:rsid w:val="00A84056"/>
    <w:rsid w:val="00A90491"/>
    <w:rsid w:val="00AA1E92"/>
    <w:rsid w:val="00AA7155"/>
    <w:rsid w:val="00AB0720"/>
    <w:rsid w:val="00AB19F2"/>
    <w:rsid w:val="00AB1E5A"/>
    <w:rsid w:val="00AB206F"/>
    <w:rsid w:val="00AB387F"/>
    <w:rsid w:val="00AB3A3F"/>
    <w:rsid w:val="00AB73A3"/>
    <w:rsid w:val="00AC02CC"/>
    <w:rsid w:val="00AC1ACA"/>
    <w:rsid w:val="00AC1B82"/>
    <w:rsid w:val="00AC3D47"/>
    <w:rsid w:val="00AC46C0"/>
    <w:rsid w:val="00AC4DDB"/>
    <w:rsid w:val="00AC5ABE"/>
    <w:rsid w:val="00AC71C1"/>
    <w:rsid w:val="00AC73A4"/>
    <w:rsid w:val="00AD0863"/>
    <w:rsid w:val="00AD111C"/>
    <w:rsid w:val="00AD21EB"/>
    <w:rsid w:val="00AD335E"/>
    <w:rsid w:val="00AD3B0C"/>
    <w:rsid w:val="00AE1F44"/>
    <w:rsid w:val="00AE770C"/>
    <w:rsid w:val="00AF1D6F"/>
    <w:rsid w:val="00AF4BAC"/>
    <w:rsid w:val="00AF6510"/>
    <w:rsid w:val="00AF7407"/>
    <w:rsid w:val="00B00049"/>
    <w:rsid w:val="00B02DCE"/>
    <w:rsid w:val="00B061E2"/>
    <w:rsid w:val="00B07759"/>
    <w:rsid w:val="00B1353E"/>
    <w:rsid w:val="00B21B59"/>
    <w:rsid w:val="00B260DD"/>
    <w:rsid w:val="00B26FAA"/>
    <w:rsid w:val="00B34C2B"/>
    <w:rsid w:val="00B36CDD"/>
    <w:rsid w:val="00B416D1"/>
    <w:rsid w:val="00B42870"/>
    <w:rsid w:val="00B44081"/>
    <w:rsid w:val="00B45A41"/>
    <w:rsid w:val="00B50405"/>
    <w:rsid w:val="00B50F6B"/>
    <w:rsid w:val="00B55439"/>
    <w:rsid w:val="00B5685A"/>
    <w:rsid w:val="00B56949"/>
    <w:rsid w:val="00B56DC9"/>
    <w:rsid w:val="00B61F7B"/>
    <w:rsid w:val="00B63869"/>
    <w:rsid w:val="00B64B6D"/>
    <w:rsid w:val="00B719E3"/>
    <w:rsid w:val="00B72AFE"/>
    <w:rsid w:val="00B74064"/>
    <w:rsid w:val="00B741C8"/>
    <w:rsid w:val="00B742B4"/>
    <w:rsid w:val="00B80567"/>
    <w:rsid w:val="00B84A62"/>
    <w:rsid w:val="00B87CB4"/>
    <w:rsid w:val="00B91293"/>
    <w:rsid w:val="00B944E2"/>
    <w:rsid w:val="00B94B6C"/>
    <w:rsid w:val="00B9549C"/>
    <w:rsid w:val="00BA0375"/>
    <w:rsid w:val="00BA14F2"/>
    <w:rsid w:val="00BA49BC"/>
    <w:rsid w:val="00BB1AC9"/>
    <w:rsid w:val="00BB3489"/>
    <w:rsid w:val="00BB4BE6"/>
    <w:rsid w:val="00BB5826"/>
    <w:rsid w:val="00BC298D"/>
    <w:rsid w:val="00BC34D1"/>
    <w:rsid w:val="00BC37B7"/>
    <w:rsid w:val="00BC59A8"/>
    <w:rsid w:val="00BD420D"/>
    <w:rsid w:val="00BD4E96"/>
    <w:rsid w:val="00BE45D0"/>
    <w:rsid w:val="00BE570D"/>
    <w:rsid w:val="00BF096F"/>
    <w:rsid w:val="00BF5FF6"/>
    <w:rsid w:val="00BF60E5"/>
    <w:rsid w:val="00BF7882"/>
    <w:rsid w:val="00C00458"/>
    <w:rsid w:val="00C053BF"/>
    <w:rsid w:val="00C06625"/>
    <w:rsid w:val="00C104FC"/>
    <w:rsid w:val="00C13338"/>
    <w:rsid w:val="00C15611"/>
    <w:rsid w:val="00C158BC"/>
    <w:rsid w:val="00C236D0"/>
    <w:rsid w:val="00C2474D"/>
    <w:rsid w:val="00C249A6"/>
    <w:rsid w:val="00C25ECC"/>
    <w:rsid w:val="00C35D07"/>
    <w:rsid w:val="00C361FF"/>
    <w:rsid w:val="00C37806"/>
    <w:rsid w:val="00C42FCD"/>
    <w:rsid w:val="00C45019"/>
    <w:rsid w:val="00C50301"/>
    <w:rsid w:val="00C559E0"/>
    <w:rsid w:val="00C60433"/>
    <w:rsid w:val="00C61EFA"/>
    <w:rsid w:val="00C62C5C"/>
    <w:rsid w:val="00C62CED"/>
    <w:rsid w:val="00C63968"/>
    <w:rsid w:val="00C64090"/>
    <w:rsid w:val="00C66603"/>
    <w:rsid w:val="00C71C72"/>
    <w:rsid w:val="00C75F03"/>
    <w:rsid w:val="00C82695"/>
    <w:rsid w:val="00C90311"/>
    <w:rsid w:val="00C912C6"/>
    <w:rsid w:val="00C9171A"/>
    <w:rsid w:val="00C96A91"/>
    <w:rsid w:val="00C973C2"/>
    <w:rsid w:val="00CA1A44"/>
    <w:rsid w:val="00CA781A"/>
    <w:rsid w:val="00CB1741"/>
    <w:rsid w:val="00CB32B8"/>
    <w:rsid w:val="00CB4134"/>
    <w:rsid w:val="00CB54C3"/>
    <w:rsid w:val="00CC0765"/>
    <w:rsid w:val="00CC163E"/>
    <w:rsid w:val="00CC2897"/>
    <w:rsid w:val="00CC2DB3"/>
    <w:rsid w:val="00CC6858"/>
    <w:rsid w:val="00CC7EB0"/>
    <w:rsid w:val="00CD575E"/>
    <w:rsid w:val="00CD673A"/>
    <w:rsid w:val="00CD7BCE"/>
    <w:rsid w:val="00CE570C"/>
    <w:rsid w:val="00CF0151"/>
    <w:rsid w:val="00CF2DEA"/>
    <w:rsid w:val="00CF4107"/>
    <w:rsid w:val="00CF4CA4"/>
    <w:rsid w:val="00CF69E7"/>
    <w:rsid w:val="00CF73C2"/>
    <w:rsid w:val="00CF7EB0"/>
    <w:rsid w:val="00D01414"/>
    <w:rsid w:val="00D02513"/>
    <w:rsid w:val="00D0686A"/>
    <w:rsid w:val="00D147F8"/>
    <w:rsid w:val="00D15A59"/>
    <w:rsid w:val="00D2200F"/>
    <w:rsid w:val="00D232BC"/>
    <w:rsid w:val="00D23A53"/>
    <w:rsid w:val="00D253F7"/>
    <w:rsid w:val="00D270A9"/>
    <w:rsid w:val="00D31E86"/>
    <w:rsid w:val="00D33389"/>
    <w:rsid w:val="00D33CEB"/>
    <w:rsid w:val="00D350DA"/>
    <w:rsid w:val="00D41227"/>
    <w:rsid w:val="00D426B6"/>
    <w:rsid w:val="00D426EE"/>
    <w:rsid w:val="00D44F04"/>
    <w:rsid w:val="00D4799C"/>
    <w:rsid w:val="00D51D5C"/>
    <w:rsid w:val="00D5282C"/>
    <w:rsid w:val="00D533DE"/>
    <w:rsid w:val="00D54D58"/>
    <w:rsid w:val="00D60E32"/>
    <w:rsid w:val="00D62495"/>
    <w:rsid w:val="00D65691"/>
    <w:rsid w:val="00D65B8E"/>
    <w:rsid w:val="00D70043"/>
    <w:rsid w:val="00D713D4"/>
    <w:rsid w:val="00D72E22"/>
    <w:rsid w:val="00D74228"/>
    <w:rsid w:val="00D7441A"/>
    <w:rsid w:val="00D7558B"/>
    <w:rsid w:val="00D80859"/>
    <w:rsid w:val="00D81203"/>
    <w:rsid w:val="00D91387"/>
    <w:rsid w:val="00D93A82"/>
    <w:rsid w:val="00DA681A"/>
    <w:rsid w:val="00DB407B"/>
    <w:rsid w:val="00DB5599"/>
    <w:rsid w:val="00DB794A"/>
    <w:rsid w:val="00DB7AAC"/>
    <w:rsid w:val="00DB7D14"/>
    <w:rsid w:val="00DC0237"/>
    <w:rsid w:val="00DC09D9"/>
    <w:rsid w:val="00DD6562"/>
    <w:rsid w:val="00DD7C1A"/>
    <w:rsid w:val="00DE0B5B"/>
    <w:rsid w:val="00DE3669"/>
    <w:rsid w:val="00DF20C7"/>
    <w:rsid w:val="00DF2475"/>
    <w:rsid w:val="00DF2806"/>
    <w:rsid w:val="00DF29BE"/>
    <w:rsid w:val="00DF57AD"/>
    <w:rsid w:val="00E0008A"/>
    <w:rsid w:val="00E003BE"/>
    <w:rsid w:val="00E00C74"/>
    <w:rsid w:val="00E01917"/>
    <w:rsid w:val="00E115DF"/>
    <w:rsid w:val="00E134A3"/>
    <w:rsid w:val="00E20FEC"/>
    <w:rsid w:val="00E25840"/>
    <w:rsid w:val="00E25FD7"/>
    <w:rsid w:val="00E352A8"/>
    <w:rsid w:val="00E42F24"/>
    <w:rsid w:val="00E541A3"/>
    <w:rsid w:val="00E55058"/>
    <w:rsid w:val="00E5579F"/>
    <w:rsid w:val="00E57485"/>
    <w:rsid w:val="00E6063B"/>
    <w:rsid w:val="00E662B9"/>
    <w:rsid w:val="00E71401"/>
    <w:rsid w:val="00E71828"/>
    <w:rsid w:val="00E72D5A"/>
    <w:rsid w:val="00E74141"/>
    <w:rsid w:val="00E90064"/>
    <w:rsid w:val="00E913B6"/>
    <w:rsid w:val="00E92300"/>
    <w:rsid w:val="00E93962"/>
    <w:rsid w:val="00EA1DA6"/>
    <w:rsid w:val="00EA20C6"/>
    <w:rsid w:val="00EA4BA4"/>
    <w:rsid w:val="00EA741E"/>
    <w:rsid w:val="00EA79F4"/>
    <w:rsid w:val="00EB05CC"/>
    <w:rsid w:val="00EB4A71"/>
    <w:rsid w:val="00EB7AB7"/>
    <w:rsid w:val="00EC039A"/>
    <w:rsid w:val="00EC2631"/>
    <w:rsid w:val="00ED42E4"/>
    <w:rsid w:val="00EF1A82"/>
    <w:rsid w:val="00EF1D95"/>
    <w:rsid w:val="00EF2A1A"/>
    <w:rsid w:val="00F022BE"/>
    <w:rsid w:val="00F026F9"/>
    <w:rsid w:val="00F05ED2"/>
    <w:rsid w:val="00F065F2"/>
    <w:rsid w:val="00F06978"/>
    <w:rsid w:val="00F10166"/>
    <w:rsid w:val="00F12A81"/>
    <w:rsid w:val="00F13A29"/>
    <w:rsid w:val="00F17D1B"/>
    <w:rsid w:val="00F22759"/>
    <w:rsid w:val="00F22C11"/>
    <w:rsid w:val="00F23820"/>
    <w:rsid w:val="00F327BA"/>
    <w:rsid w:val="00F33211"/>
    <w:rsid w:val="00F35B71"/>
    <w:rsid w:val="00F36669"/>
    <w:rsid w:val="00F37DD4"/>
    <w:rsid w:val="00F410F7"/>
    <w:rsid w:val="00F422C0"/>
    <w:rsid w:val="00F43B68"/>
    <w:rsid w:val="00F448B9"/>
    <w:rsid w:val="00F500B5"/>
    <w:rsid w:val="00F54096"/>
    <w:rsid w:val="00F61DCA"/>
    <w:rsid w:val="00F63DB4"/>
    <w:rsid w:val="00F65C27"/>
    <w:rsid w:val="00F66986"/>
    <w:rsid w:val="00F67138"/>
    <w:rsid w:val="00F67979"/>
    <w:rsid w:val="00F74653"/>
    <w:rsid w:val="00F81051"/>
    <w:rsid w:val="00F815C3"/>
    <w:rsid w:val="00F8196F"/>
    <w:rsid w:val="00F823AF"/>
    <w:rsid w:val="00F84287"/>
    <w:rsid w:val="00F91470"/>
    <w:rsid w:val="00FA183A"/>
    <w:rsid w:val="00FA4AF5"/>
    <w:rsid w:val="00FA7CDC"/>
    <w:rsid w:val="00FB0D2F"/>
    <w:rsid w:val="00FB23D1"/>
    <w:rsid w:val="00FB686F"/>
    <w:rsid w:val="00FB6B89"/>
    <w:rsid w:val="00FB6EAC"/>
    <w:rsid w:val="00FC00A2"/>
    <w:rsid w:val="00FC08E4"/>
    <w:rsid w:val="00FC16CD"/>
    <w:rsid w:val="00FC172F"/>
    <w:rsid w:val="00FC40C5"/>
    <w:rsid w:val="00FC7FD1"/>
    <w:rsid w:val="00FD0019"/>
    <w:rsid w:val="00FD23DB"/>
    <w:rsid w:val="00FD6B81"/>
    <w:rsid w:val="00FE102D"/>
    <w:rsid w:val="00FE61B6"/>
    <w:rsid w:val="00FE62B4"/>
    <w:rsid w:val="00FF30BB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747C609C"/>
  <w15:docId w15:val="{9992DBD6-AE40-46E4-9A76-ACC321F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3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F20"/>
    <w:pPr>
      <w:spacing w:line="360" w:lineRule="auto"/>
    </w:pPr>
  </w:style>
  <w:style w:type="paragraph" w:styleId="Heading1">
    <w:name w:val="heading 1"/>
    <w:basedOn w:val="Normal"/>
    <w:next w:val="Normal"/>
    <w:uiPriority w:val="1"/>
    <w:qFormat/>
    <w:rsid w:val="001030A0"/>
    <w:pPr>
      <w:keepNext/>
      <w:numPr>
        <w:numId w:val="12"/>
      </w:numPr>
      <w:outlineLvl w:val="0"/>
    </w:pPr>
    <w:rPr>
      <w:rFonts w:cs="Arial"/>
      <w:b/>
      <w:bCs/>
      <w:sz w:val="20"/>
      <w:szCs w:val="32"/>
    </w:rPr>
  </w:style>
  <w:style w:type="paragraph" w:styleId="Heading2">
    <w:name w:val="heading 2"/>
    <w:basedOn w:val="Normal"/>
    <w:next w:val="Normal"/>
    <w:uiPriority w:val="1"/>
    <w:qFormat/>
    <w:rsid w:val="001030A0"/>
    <w:pPr>
      <w:keepNext/>
      <w:numPr>
        <w:ilvl w:val="1"/>
        <w:numId w:val="12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1"/>
    <w:qFormat/>
    <w:rsid w:val="001030A0"/>
    <w:pPr>
      <w:keepNext/>
      <w:numPr>
        <w:ilvl w:val="2"/>
        <w:numId w:val="12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1"/>
    <w:qFormat/>
    <w:rsid w:val="001030A0"/>
    <w:pPr>
      <w:keepNext/>
      <w:numPr>
        <w:ilvl w:val="3"/>
        <w:numId w:val="12"/>
      </w:numPr>
      <w:outlineLvl w:val="3"/>
    </w:pPr>
    <w:rPr>
      <w:bCs/>
      <w:sz w:val="16"/>
      <w:szCs w:val="28"/>
    </w:rPr>
  </w:style>
  <w:style w:type="paragraph" w:styleId="Heading5">
    <w:name w:val="heading 5"/>
    <w:basedOn w:val="Normal"/>
    <w:next w:val="Normal"/>
    <w:uiPriority w:val="1"/>
    <w:semiHidden/>
    <w:qFormat/>
    <w:rsid w:val="001030A0"/>
    <w:pPr>
      <w:numPr>
        <w:ilvl w:val="4"/>
        <w:numId w:val="12"/>
      </w:numPr>
      <w:outlineLvl w:val="4"/>
    </w:pPr>
    <w:rPr>
      <w:bCs/>
      <w:iCs/>
      <w:sz w:val="16"/>
      <w:szCs w:val="26"/>
    </w:rPr>
  </w:style>
  <w:style w:type="paragraph" w:styleId="Heading6">
    <w:name w:val="heading 6"/>
    <w:basedOn w:val="Normal"/>
    <w:next w:val="Normal"/>
    <w:uiPriority w:val="1"/>
    <w:semiHidden/>
    <w:qFormat/>
    <w:rsid w:val="001030A0"/>
    <w:pPr>
      <w:numPr>
        <w:ilvl w:val="5"/>
        <w:numId w:val="12"/>
      </w:numPr>
      <w:outlineLvl w:val="5"/>
    </w:pPr>
    <w:rPr>
      <w:bCs/>
      <w:sz w:val="16"/>
      <w:szCs w:val="22"/>
    </w:rPr>
  </w:style>
  <w:style w:type="paragraph" w:styleId="Heading7">
    <w:name w:val="heading 7"/>
    <w:basedOn w:val="Normal"/>
    <w:next w:val="Normal"/>
    <w:uiPriority w:val="1"/>
    <w:semiHidden/>
    <w:qFormat/>
    <w:rsid w:val="001030A0"/>
    <w:pPr>
      <w:numPr>
        <w:ilvl w:val="6"/>
        <w:numId w:val="12"/>
      </w:numPr>
      <w:outlineLvl w:val="6"/>
    </w:pPr>
    <w:rPr>
      <w:sz w:val="16"/>
    </w:rPr>
  </w:style>
  <w:style w:type="paragraph" w:styleId="Heading8">
    <w:name w:val="heading 8"/>
    <w:basedOn w:val="Normal"/>
    <w:next w:val="Normal"/>
    <w:uiPriority w:val="1"/>
    <w:semiHidden/>
    <w:qFormat/>
    <w:rsid w:val="001030A0"/>
    <w:pPr>
      <w:numPr>
        <w:ilvl w:val="7"/>
        <w:numId w:val="12"/>
      </w:numPr>
      <w:outlineLvl w:val="7"/>
    </w:pPr>
    <w:rPr>
      <w:iCs/>
      <w:sz w:val="16"/>
    </w:rPr>
  </w:style>
  <w:style w:type="paragraph" w:styleId="Heading9">
    <w:name w:val="heading 9"/>
    <w:basedOn w:val="Normal"/>
    <w:next w:val="Normal"/>
    <w:uiPriority w:val="1"/>
    <w:semiHidden/>
    <w:qFormat/>
    <w:rsid w:val="001030A0"/>
    <w:pPr>
      <w:numPr>
        <w:ilvl w:val="8"/>
        <w:numId w:val="12"/>
      </w:numPr>
      <w:outlineLvl w:val="8"/>
    </w:pPr>
    <w:rPr>
      <w:rFonts w:cs="Arial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"/>
    <w:qFormat/>
    <w:rsid w:val="000C3920"/>
    <w:pPr>
      <w:spacing w:line="200" w:lineRule="atLeast"/>
    </w:pPr>
    <w:rPr>
      <w:b/>
      <w:bCs/>
      <w:sz w:val="14"/>
      <w:szCs w:val="20"/>
    </w:rPr>
  </w:style>
  <w:style w:type="character" w:styleId="EndnoteReference">
    <w:name w:val="endnote reference"/>
    <w:uiPriority w:val="99"/>
    <w:semiHidden/>
    <w:rsid w:val="000C3920"/>
    <w:rPr>
      <w:rFonts w:ascii="Verdana" w:hAnsi="Verdana"/>
      <w:sz w:val="12"/>
      <w:vertAlign w:val="superscript"/>
      <w:lang w:val="en-GB"/>
    </w:rPr>
  </w:style>
  <w:style w:type="paragraph" w:styleId="EndnoteText">
    <w:name w:val="end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FootnoteReference">
    <w:name w:val="footnote reference"/>
    <w:uiPriority w:val="99"/>
    <w:semiHidden/>
    <w:rsid w:val="000C3920"/>
    <w:rPr>
      <w:rFonts w:ascii="Verdana" w:hAnsi="Verdana"/>
      <w:sz w:val="12"/>
      <w:vertAlign w:val="superscript"/>
      <w:lang w:val="en-GB"/>
    </w:rPr>
  </w:style>
  <w:style w:type="paragraph" w:styleId="FootnoteText">
    <w:name w:val="foot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HTMLAcronym">
    <w:name w:val="HTML Acronym"/>
    <w:basedOn w:val="DefaultParagraphFont"/>
    <w:uiPriority w:val="99"/>
    <w:semiHidden/>
    <w:rsid w:val="000C3920"/>
    <w:rPr>
      <w:lang w:val="en-GB"/>
    </w:rPr>
  </w:style>
  <w:style w:type="paragraph" w:styleId="HTMLAddress">
    <w:name w:val="HTML Address"/>
    <w:basedOn w:val="Normal"/>
    <w:uiPriority w:val="99"/>
    <w:semiHidden/>
    <w:rsid w:val="000C3920"/>
    <w:rPr>
      <w:i/>
      <w:iCs/>
    </w:rPr>
  </w:style>
  <w:style w:type="character" w:styleId="HTMLCite">
    <w:name w:val="HTML Cite"/>
    <w:uiPriority w:val="99"/>
    <w:semiHidden/>
    <w:rsid w:val="000C3920"/>
    <w:rPr>
      <w:i/>
      <w:iCs/>
      <w:lang w:val="en-GB"/>
    </w:rPr>
  </w:style>
  <w:style w:type="character" w:styleId="HTMLCode">
    <w:name w:val="HTML Code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character" w:styleId="HTMLDefinition">
    <w:name w:val="HTML Definition"/>
    <w:uiPriority w:val="99"/>
    <w:semiHidden/>
    <w:rsid w:val="000C3920"/>
    <w:rPr>
      <w:i/>
      <w:iCs/>
      <w:lang w:val="en-GB"/>
    </w:rPr>
  </w:style>
  <w:style w:type="character" w:styleId="HTMLKeyboard">
    <w:name w:val="HTML Keyboard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paragraph" w:styleId="HTMLPreformatted">
    <w:name w:val="HTML Preformatted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C3920"/>
    <w:rPr>
      <w:rFonts w:ascii="Courier New" w:hAnsi="Courier New" w:cs="Courier New"/>
      <w:lang w:val="en-GB"/>
    </w:rPr>
  </w:style>
  <w:style w:type="character" w:styleId="HTMLTypewriter">
    <w:name w:val="HTML Typewriter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character" w:styleId="HTMLVariable">
    <w:name w:val="HTML Variable"/>
    <w:uiPriority w:val="99"/>
    <w:semiHidden/>
    <w:rsid w:val="000C3920"/>
    <w:rPr>
      <w:i/>
      <w:iCs/>
      <w:lang w:val="en-GB"/>
    </w:rPr>
  </w:style>
  <w:style w:type="character" w:styleId="LineNumber">
    <w:name w:val="line number"/>
    <w:basedOn w:val="DefaultParagraphFont"/>
    <w:uiPriority w:val="99"/>
    <w:semiHidden/>
    <w:rsid w:val="000C3920"/>
    <w:rPr>
      <w:lang w:val="en-GB"/>
    </w:rPr>
  </w:style>
  <w:style w:type="paragraph" w:styleId="List">
    <w:name w:val="List"/>
    <w:basedOn w:val="Normal"/>
    <w:uiPriority w:val="99"/>
    <w:semiHidden/>
    <w:rsid w:val="000C3920"/>
    <w:pPr>
      <w:ind w:left="283" w:hanging="283"/>
    </w:pPr>
  </w:style>
  <w:style w:type="paragraph" w:styleId="List2">
    <w:name w:val="List 2"/>
    <w:basedOn w:val="Normal"/>
    <w:uiPriority w:val="99"/>
    <w:semiHidden/>
    <w:rsid w:val="000C3920"/>
    <w:pPr>
      <w:ind w:left="566" w:hanging="283"/>
    </w:pPr>
  </w:style>
  <w:style w:type="paragraph" w:styleId="List3">
    <w:name w:val="List 3"/>
    <w:basedOn w:val="Normal"/>
    <w:uiPriority w:val="99"/>
    <w:semiHidden/>
    <w:rsid w:val="000C3920"/>
    <w:pPr>
      <w:ind w:left="849" w:hanging="283"/>
    </w:pPr>
  </w:style>
  <w:style w:type="paragraph" w:styleId="List4">
    <w:name w:val="List 4"/>
    <w:basedOn w:val="Normal"/>
    <w:uiPriority w:val="99"/>
    <w:semiHidden/>
    <w:rsid w:val="000C3920"/>
    <w:pPr>
      <w:ind w:left="1132" w:hanging="283"/>
    </w:pPr>
  </w:style>
  <w:style w:type="paragraph" w:styleId="List5">
    <w:name w:val="List 5"/>
    <w:basedOn w:val="Normal"/>
    <w:uiPriority w:val="99"/>
    <w:semiHidden/>
    <w:rsid w:val="000C3920"/>
    <w:pPr>
      <w:ind w:left="1415" w:hanging="283"/>
    </w:pPr>
  </w:style>
  <w:style w:type="paragraph" w:styleId="ListBullet">
    <w:name w:val="List Bullet"/>
    <w:basedOn w:val="Normal"/>
    <w:uiPriority w:val="2"/>
    <w:qFormat/>
    <w:rsid w:val="00B07759"/>
  </w:style>
  <w:style w:type="paragraph" w:styleId="ListBullet2">
    <w:name w:val="List Bullet 2"/>
    <w:basedOn w:val="Normal"/>
    <w:uiPriority w:val="99"/>
    <w:semiHidden/>
    <w:rsid w:val="000C3920"/>
    <w:pPr>
      <w:numPr>
        <w:numId w:val="4"/>
      </w:numPr>
    </w:pPr>
  </w:style>
  <w:style w:type="paragraph" w:styleId="ListBullet3">
    <w:name w:val="List Bullet 3"/>
    <w:basedOn w:val="Normal"/>
    <w:uiPriority w:val="99"/>
    <w:semiHidden/>
    <w:rsid w:val="000C3920"/>
    <w:pPr>
      <w:numPr>
        <w:numId w:val="5"/>
      </w:numPr>
    </w:pPr>
  </w:style>
  <w:style w:type="paragraph" w:styleId="ListBullet4">
    <w:name w:val="List Bullet 4"/>
    <w:basedOn w:val="Normal"/>
    <w:uiPriority w:val="99"/>
    <w:semiHidden/>
    <w:rsid w:val="000C3920"/>
    <w:pPr>
      <w:numPr>
        <w:numId w:val="6"/>
      </w:numPr>
    </w:pPr>
  </w:style>
  <w:style w:type="paragraph" w:styleId="ListBullet5">
    <w:name w:val="List Bullet 5"/>
    <w:basedOn w:val="Normal"/>
    <w:uiPriority w:val="99"/>
    <w:semiHidden/>
    <w:rsid w:val="000C3920"/>
    <w:pPr>
      <w:numPr>
        <w:numId w:val="7"/>
      </w:numPr>
    </w:pPr>
  </w:style>
  <w:style w:type="paragraph" w:styleId="ListContinue">
    <w:name w:val="List Continue"/>
    <w:basedOn w:val="Normal"/>
    <w:uiPriority w:val="99"/>
    <w:semiHidden/>
    <w:rsid w:val="000C3920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0C3920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0C3920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0C3920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0C3920"/>
    <w:pPr>
      <w:spacing w:after="120"/>
      <w:ind w:left="1415"/>
    </w:pPr>
  </w:style>
  <w:style w:type="paragraph" w:styleId="ListNumber">
    <w:name w:val="List Number"/>
    <w:basedOn w:val="Normal"/>
    <w:uiPriority w:val="2"/>
    <w:qFormat/>
    <w:rsid w:val="00B07759"/>
  </w:style>
  <w:style w:type="paragraph" w:styleId="ListNumber2">
    <w:name w:val="List Number 2"/>
    <w:basedOn w:val="Normal"/>
    <w:uiPriority w:val="99"/>
    <w:semiHidden/>
    <w:rsid w:val="000C3920"/>
    <w:pPr>
      <w:numPr>
        <w:numId w:val="8"/>
      </w:numPr>
    </w:pPr>
  </w:style>
  <w:style w:type="paragraph" w:styleId="ListNumber3">
    <w:name w:val="List Number 3"/>
    <w:basedOn w:val="Normal"/>
    <w:uiPriority w:val="99"/>
    <w:semiHidden/>
    <w:rsid w:val="000C3920"/>
    <w:pPr>
      <w:numPr>
        <w:numId w:val="9"/>
      </w:numPr>
    </w:pPr>
  </w:style>
  <w:style w:type="paragraph" w:styleId="ListNumber4">
    <w:name w:val="List Number 4"/>
    <w:basedOn w:val="Normal"/>
    <w:uiPriority w:val="99"/>
    <w:semiHidden/>
    <w:rsid w:val="000C3920"/>
    <w:pPr>
      <w:numPr>
        <w:numId w:val="10"/>
      </w:numPr>
    </w:pPr>
  </w:style>
  <w:style w:type="paragraph" w:styleId="ListNumber5">
    <w:name w:val="List Number 5"/>
    <w:basedOn w:val="Normal"/>
    <w:uiPriority w:val="99"/>
    <w:semiHidden/>
    <w:rsid w:val="000C3920"/>
    <w:pPr>
      <w:numPr>
        <w:numId w:val="11"/>
      </w:numPr>
    </w:pPr>
  </w:style>
  <w:style w:type="paragraph" w:styleId="MessageHeader">
    <w:name w:val="Message Header"/>
    <w:basedOn w:val="Normal"/>
    <w:uiPriority w:val="99"/>
    <w:semiHidden/>
    <w:rsid w:val="000C3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0C3920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0C3920"/>
    <w:pPr>
      <w:ind w:left="1304"/>
    </w:pPr>
  </w:style>
  <w:style w:type="paragraph" w:styleId="NoteHeading">
    <w:name w:val="Note Heading"/>
    <w:basedOn w:val="Normal"/>
    <w:next w:val="Normal"/>
    <w:uiPriority w:val="99"/>
    <w:semiHidden/>
    <w:rsid w:val="000C3920"/>
  </w:style>
  <w:style w:type="paragraph" w:styleId="PlainText">
    <w:name w:val="Plain Text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C3920"/>
  </w:style>
  <w:style w:type="paragraph" w:styleId="Signature">
    <w:name w:val="Signature"/>
    <w:basedOn w:val="Normal"/>
    <w:uiPriority w:val="99"/>
    <w:semiHidden/>
    <w:rsid w:val="000C3920"/>
    <w:pPr>
      <w:ind w:left="4252"/>
    </w:pPr>
  </w:style>
  <w:style w:type="character" w:styleId="Strong">
    <w:name w:val="Strong"/>
    <w:uiPriority w:val="99"/>
    <w:semiHidden/>
    <w:qFormat/>
    <w:rsid w:val="000C3920"/>
    <w:rPr>
      <w:b/>
      <w:bCs/>
      <w:lang w:val="en-GB"/>
    </w:rPr>
  </w:style>
  <w:style w:type="paragraph" w:styleId="Subtitle">
    <w:name w:val="Subtitle"/>
    <w:basedOn w:val="Normal"/>
    <w:uiPriority w:val="99"/>
    <w:semiHidden/>
    <w:qFormat/>
    <w:rsid w:val="000C3920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0C39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C39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C39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C39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C39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C39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C39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C39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C39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C39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C39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C39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C39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C39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C39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C39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C39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C39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C39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C39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C39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C39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C39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C39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C39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C39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C39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C39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C39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C39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C39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99"/>
    <w:semiHidden/>
    <w:qFormat/>
    <w:rsid w:val="000C39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99"/>
    <w:semiHidden/>
    <w:rsid w:val="000C3920"/>
    <w:pPr>
      <w:spacing w:line="200" w:lineRule="atLeast"/>
      <w:ind w:left="340" w:right="567" w:hanging="340"/>
    </w:pPr>
    <w:rPr>
      <w:b/>
      <w:sz w:val="14"/>
    </w:rPr>
  </w:style>
  <w:style w:type="paragraph" w:styleId="TOC2">
    <w:name w:val="toc 2"/>
    <w:basedOn w:val="Normal"/>
    <w:next w:val="Normal"/>
    <w:uiPriority w:val="99"/>
    <w:semiHidden/>
    <w:rsid w:val="000C3920"/>
    <w:pPr>
      <w:ind w:right="567"/>
    </w:pPr>
  </w:style>
  <w:style w:type="paragraph" w:styleId="TOC3">
    <w:name w:val="toc 3"/>
    <w:basedOn w:val="Normal"/>
    <w:next w:val="Normal"/>
    <w:uiPriority w:val="99"/>
    <w:semiHidden/>
    <w:rsid w:val="000C3920"/>
    <w:pPr>
      <w:ind w:right="567"/>
    </w:pPr>
  </w:style>
  <w:style w:type="paragraph" w:styleId="TOC4">
    <w:name w:val="toc 4"/>
    <w:basedOn w:val="Normal"/>
    <w:next w:val="Normal"/>
    <w:uiPriority w:val="99"/>
    <w:semiHidden/>
    <w:rsid w:val="000C3920"/>
    <w:pPr>
      <w:ind w:right="567"/>
    </w:pPr>
  </w:style>
  <w:style w:type="paragraph" w:styleId="TOC5">
    <w:name w:val="toc 5"/>
    <w:basedOn w:val="Normal"/>
    <w:next w:val="Normal"/>
    <w:uiPriority w:val="99"/>
    <w:semiHidden/>
    <w:rsid w:val="000C3920"/>
    <w:pPr>
      <w:ind w:right="567"/>
    </w:pPr>
  </w:style>
  <w:style w:type="numbering" w:styleId="111111">
    <w:name w:val="Outline List 2"/>
    <w:basedOn w:val="NoList"/>
    <w:semiHidden/>
    <w:rsid w:val="000C3920"/>
    <w:pPr>
      <w:numPr>
        <w:numId w:val="1"/>
      </w:numPr>
    </w:pPr>
  </w:style>
  <w:style w:type="numbering" w:styleId="1ai">
    <w:name w:val="Outline List 1"/>
    <w:basedOn w:val="NoList"/>
    <w:semiHidden/>
    <w:rsid w:val="000C3920"/>
    <w:pPr>
      <w:numPr>
        <w:numId w:val="2"/>
      </w:numPr>
    </w:pPr>
  </w:style>
  <w:style w:type="numbering" w:styleId="ArticleSection">
    <w:name w:val="Outline List 3"/>
    <w:basedOn w:val="NoList"/>
    <w:semiHidden/>
    <w:rsid w:val="000C392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0C3920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rsid w:val="000C3920"/>
    <w:pPr>
      <w:spacing w:after="120"/>
    </w:pPr>
  </w:style>
  <w:style w:type="paragraph" w:styleId="BodyText2">
    <w:name w:val="Body Text 2"/>
    <w:basedOn w:val="Normal"/>
    <w:uiPriority w:val="99"/>
    <w:semiHidden/>
    <w:rsid w:val="000C3920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0C392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C3920"/>
    <w:pPr>
      <w:ind w:firstLine="210"/>
    </w:pPr>
  </w:style>
  <w:style w:type="paragraph" w:styleId="BodyTextIndent">
    <w:name w:val="Body Text Indent"/>
    <w:basedOn w:val="Normal"/>
    <w:uiPriority w:val="99"/>
    <w:semiHidden/>
    <w:rsid w:val="000C3920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C392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C3920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C392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C392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C3920"/>
  </w:style>
  <w:style w:type="paragraph" w:styleId="E-mailSignature">
    <w:name w:val="E-mail Signature"/>
    <w:basedOn w:val="Normal"/>
    <w:uiPriority w:val="99"/>
    <w:semiHidden/>
    <w:rsid w:val="000C3920"/>
  </w:style>
  <w:style w:type="character" w:styleId="Emphasis">
    <w:name w:val="Emphasis"/>
    <w:uiPriority w:val="20"/>
    <w:qFormat/>
    <w:rsid w:val="000C392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rsid w:val="000C392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uiPriority w:val="99"/>
    <w:semiHidden/>
    <w:rsid w:val="000C392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paragraph" w:styleId="Header">
    <w:name w:val="header"/>
    <w:basedOn w:val="Normal"/>
    <w:uiPriority w:val="99"/>
    <w:semiHidden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character" w:styleId="FollowedHyperlink">
    <w:name w:val="FollowedHyperlink"/>
    <w:uiPriority w:val="99"/>
    <w:semiHidden/>
    <w:rsid w:val="000C3920"/>
    <w:rPr>
      <w:rFonts w:ascii="Verdana" w:hAnsi="Verdana"/>
      <w:color w:val="808080"/>
      <w:sz w:val="18"/>
      <w:u w:val="none"/>
      <w:lang w:val="en-GB"/>
    </w:rPr>
  </w:style>
  <w:style w:type="character" w:styleId="Hyperlink">
    <w:name w:val="Hyperlink"/>
    <w:uiPriority w:val="99"/>
    <w:semiHidden/>
    <w:rsid w:val="00822F94"/>
    <w:rPr>
      <w:rFonts w:ascii="Verdana" w:hAnsi="Verdana"/>
      <w:color w:val="009DE0"/>
      <w:sz w:val="18"/>
      <w:u w:val="none"/>
      <w:lang w:val="en-GB"/>
    </w:rPr>
  </w:style>
  <w:style w:type="character" w:styleId="PageNumber">
    <w:name w:val="page number"/>
    <w:uiPriority w:val="99"/>
    <w:semiHidden/>
    <w:rsid w:val="000C3920"/>
    <w:rPr>
      <w:rFonts w:ascii="Verdana" w:hAnsi="Verdana"/>
      <w:sz w:val="12"/>
      <w:lang w:val="en-GB"/>
    </w:rPr>
  </w:style>
  <w:style w:type="paragraph" w:customStyle="1" w:styleId="Normal-DocumentHeading">
    <w:name w:val="Normal - Document Heading"/>
    <w:basedOn w:val="Normal"/>
    <w:next w:val="Normal"/>
    <w:uiPriority w:val="7"/>
    <w:semiHidden/>
    <w:rsid w:val="000C3920"/>
    <w:rPr>
      <w:b/>
      <w:caps/>
    </w:rPr>
  </w:style>
  <w:style w:type="paragraph" w:customStyle="1" w:styleId="Normal-SenderName">
    <w:name w:val="Normal - Sender Name"/>
    <w:basedOn w:val="Normal"/>
    <w:next w:val="Normal-Senderinformation"/>
    <w:uiPriority w:val="7"/>
    <w:semiHidden/>
    <w:rsid w:val="000C3920"/>
    <w:rPr>
      <w:b/>
    </w:rPr>
  </w:style>
  <w:style w:type="paragraph" w:customStyle="1" w:styleId="Normal-Senderinformation">
    <w:name w:val="Normal - Sender information"/>
    <w:basedOn w:val="Normal"/>
    <w:uiPriority w:val="7"/>
    <w:semiHidden/>
    <w:rsid w:val="000C3920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uiPriority w:val="8"/>
    <w:semiHidden/>
    <w:rsid w:val="000C3920"/>
    <w:pPr>
      <w:tabs>
        <w:tab w:val="left" w:pos="198"/>
      </w:tabs>
      <w:spacing w:line="200" w:lineRule="atLeast"/>
    </w:pPr>
    <w:rPr>
      <w:noProof/>
      <w:sz w:val="14"/>
      <w:szCs w:val="24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0C3920"/>
  </w:style>
  <w:style w:type="paragraph" w:customStyle="1" w:styleId="Normal-Doctypetitle">
    <w:name w:val="Normal - Doc type title"/>
    <w:basedOn w:val="Normal"/>
    <w:uiPriority w:val="7"/>
    <w:semiHidden/>
    <w:rsid w:val="0098206A"/>
    <w:pPr>
      <w:spacing w:line="480" w:lineRule="atLeast"/>
      <w:ind w:left="-11"/>
    </w:pPr>
    <w:rPr>
      <w:caps/>
      <w:spacing w:val="27"/>
      <w:sz w:val="44"/>
    </w:rPr>
  </w:style>
  <w:style w:type="paragraph" w:customStyle="1" w:styleId="Normal-Helptext">
    <w:name w:val="Normal - Help text"/>
    <w:basedOn w:val="Normal-Docinfotext"/>
    <w:uiPriority w:val="7"/>
    <w:semiHidden/>
    <w:rsid w:val="004478BC"/>
    <w:rPr>
      <w:vanish/>
      <w:color w:val="800000"/>
      <w:sz w:val="12"/>
    </w:rPr>
  </w:style>
  <w:style w:type="paragraph" w:customStyle="1" w:styleId="Template-Legalinfo">
    <w:name w:val="Template - Legal info"/>
    <w:basedOn w:val="Normal"/>
    <w:uiPriority w:val="8"/>
    <w:semiHidden/>
    <w:rsid w:val="00AC3D47"/>
    <w:pPr>
      <w:tabs>
        <w:tab w:val="left" w:pos="488"/>
      </w:tabs>
      <w:spacing w:line="160" w:lineRule="atLeast"/>
    </w:pPr>
    <w:rPr>
      <w:noProof/>
      <w:sz w:val="12"/>
    </w:rPr>
  </w:style>
  <w:style w:type="paragraph" w:customStyle="1" w:styleId="Normal-Docinfo">
    <w:name w:val="Normal - Doc info"/>
    <w:basedOn w:val="Normal"/>
    <w:uiPriority w:val="7"/>
    <w:semiHidden/>
    <w:rsid w:val="000C3920"/>
    <w:pPr>
      <w:spacing w:line="200" w:lineRule="atLeast"/>
    </w:pPr>
    <w:rPr>
      <w:sz w:val="14"/>
    </w:rPr>
  </w:style>
  <w:style w:type="paragraph" w:customStyle="1" w:styleId="Normal-Docinfotext">
    <w:name w:val="Normal - Doc info text"/>
    <w:basedOn w:val="Normal-Docinfo"/>
    <w:uiPriority w:val="7"/>
    <w:semiHidden/>
    <w:rsid w:val="000C3920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FB6B89"/>
    <w:rPr>
      <w:sz w:val="1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A4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A4"/>
    <w:rPr>
      <w:rFonts w:ascii="Segoe UI" w:hAnsi="Segoe UI" w:cs="Segoe UI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0122A4"/>
  </w:style>
  <w:style w:type="character" w:styleId="BookTitle">
    <w:name w:val="Book Title"/>
    <w:basedOn w:val="DefaultParagraphFont"/>
    <w:uiPriority w:val="99"/>
    <w:qFormat/>
    <w:rsid w:val="000122A4"/>
    <w:rPr>
      <w:b/>
      <w:bCs/>
      <w:i/>
      <w:iCs/>
      <w:spacing w:val="5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</w:rPr>
      <w:tblPr/>
      <w:tcPr>
        <w:shd w:val="clear" w:color="auto" w:fill="DBEDF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D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</w:rPr>
      <w:tblPr/>
      <w:tcPr>
        <w:shd w:val="clear" w:color="auto" w:fill="BCDC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C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</w:rPr>
      <w:tblPr/>
      <w:tcPr>
        <w:shd w:val="clear" w:color="auto" w:fill="DAE7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7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</w:rPr>
      <w:tblPr/>
      <w:tcPr>
        <w:shd w:val="clear" w:color="auto" w:fill="FF81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</w:rPr>
      <w:tblPr/>
      <w:tcPr>
        <w:shd w:val="clear" w:color="auto" w:fill="F2A6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6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</w:rPr>
      <w:tblPr/>
      <w:tcPr>
        <w:shd w:val="clear" w:color="auto" w:fill="ECEB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B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60" w:themeFill="accent4" w:themeFillShade="CC"/>
      </w:tcPr>
    </w:tblStylePr>
    <w:tblStylePr w:type="lastRow">
      <w:rPr>
        <w:b/>
        <w:bCs/>
        <w:color w:val="9C00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0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82B" w:themeFill="accent3" w:themeFillShade="CC"/>
      </w:tcPr>
    </w:tblStylePr>
    <w:tblStylePr w:type="lastRow">
      <w:rPr>
        <w:b/>
        <w:bCs/>
        <w:color w:val="8098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9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998" w:themeFill="accent6" w:themeFillShade="CC"/>
      </w:tcPr>
    </w:tblStylePr>
    <w:tblStylePr w:type="lastRow">
      <w:rPr>
        <w:b/>
        <w:bCs/>
        <w:color w:val="ABA9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913" w:themeFill="accent5" w:themeFillShade="CC"/>
      </w:tcPr>
    </w:tblStylePr>
    <w:tblStylePr w:type="lastRow">
      <w:rPr>
        <w:b/>
        <w:bCs/>
        <w:color w:val="9E291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7D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7DD" w:themeColor="accent1" w:themeShade="99"/>
          <w:insideV w:val="nil"/>
        </w:tcBorders>
        <w:shd w:val="clear" w:color="auto" w:fill="1987D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7DD" w:themeFill="accent1" w:themeFillShade="99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3E8F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2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230" w:themeColor="accent2" w:themeShade="99"/>
          <w:insideV w:val="nil"/>
        </w:tcBorders>
        <w:shd w:val="clear" w:color="auto" w:fill="3762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30" w:themeFill="accent2" w:themeFillShade="99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ACD3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0079" w:themeColor="accent4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2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220" w:themeColor="accent3" w:themeShade="99"/>
          <w:insideV w:val="nil"/>
        </w:tcBorders>
        <w:shd w:val="clear" w:color="auto" w:fill="6072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220" w:themeFill="accent3" w:themeFillShade="99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F36" w:themeColor="accent3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48" w:themeColor="accent4" w:themeShade="99"/>
          <w:insideV w:val="nil"/>
        </w:tcBorders>
        <w:shd w:val="clear" w:color="auto" w:fill="7500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48" w:themeFill="accent4" w:themeFillShade="99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62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CFC5" w:themeColor="accent6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F0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F0E" w:themeColor="accent5" w:themeShade="99"/>
          <w:insideV w:val="nil"/>
        </w:tcBorders>
        <w:shd w:val="clear" w:color="auto" w:fill="761F0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0E" w:themeFill="accent5" w:themeFillShade="99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EF90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3418" w:themeColor="accent5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836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836C" w:themeColor="accent6" w:themeShade="99"/>
          <w:insideV w:val="nil"/>
        </w:tcBorders>
        <w:shd w:val="clear" w:color="auto" w:fill="86836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36C" w:themeFill="accent6" w:themeFillShade="99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7E7E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122A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12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2A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2A4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70B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A3E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522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7B3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F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E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9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6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6D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0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122A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22A4"/>
    <w:rPr>
      <w:rFonts w:ascii="Segoe UI" w:hAnsi="Segoe UI" w:cs="Segoe UI"/>
      <w:sz w:val="16"/>
      <w:szCs w:val="16"/>
      <w:lang w:val="en-GB"/>
    </w:rPr>
  </w:style>
  <w:style w:type="table" w:styleId="GridTable1Light">
    <w:name w:val="Grid Table 1 Light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BEDFB" w:themeColor="accent1" w:themeTint="66"/>
        <w:left w:val="single" w:sz="4" w:space="0" w:color="DBEDFB" w:themeColor="accent1" w:themeTint="66"/>
        <w:bottom w:val="single" w:sz="4" w:space="0" w:color="DBEDFB" w:themeColor="accent1" w:themeTint="66"/>
        <w:right w:val="single" w:sz="4" w:space="0" w:color="DBEDFB" w:themeColor="accent1" w:themeTint="66"/>
        <w:insideH w:val="single" w:sz="4" w:space="0" w:color="DBEDFB" w:themeColor="accent1" w:themeTint="66"/>
        <w:insideV w:val="single" w:sz="4" w:space="0" w:color="DBED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BCDCB8" w:themeColor="accent2" w:themeTint="66"/>
        <w:left w:val="single" w:sz="4" w:space="0" w:color="BCDCB8" w:themeColor="accent2" w:themeTint="66"/>
        <w:bottom w:val="single" w:sz="4" w:space="0" w:color="BCDCB8" w:themeColor="accent2" w:themeTint="66"/>
        <w:right w:val="single" w:sz="4" w:space="0" w:color="BCDCB8" w:themeColor="accent2" w:themeTint="66"/>
        <w:insideH w:val="single" w:sz="4" w:space="0" w:color="BCDCB8" w:themeColor="accent2" w:themeTint="66"/>
        <w:insideV w:val="single" w:sz="4" w:space="0" w:color="BCDC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AE7AC" w:themeColor="accent3" w:themeTint="66"/>
        <w:left w:val="single" w:sz="4" w:space="0" w:color="DAE7AC" w:themeColor="accent3" w:themeTint="66"/>
        <w:bottom w:val="single" w:sz="4" w:space="0" w:color="DAE7AC" w:themeColor="accent3" w:themeTint="66"/>
        <w:right w:val="single" w:sz="4" w:space="0" w:color="DAE7AC" w:themeColor="accent3" w:themeTint="66"/>
        <w:insideH w:val="single" w:sz="4" w:space="0" w:color="DAE7AC" w:themeColor="accent3" w:themeTint="66"/>
        <w:insideV w:val="single" w:sz="4" w:space="0" w:color="DAE7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81CE" w:themeColor="accent4" w:themeTint="66"/>
        <w:left w:val="single" w:sz="4" w:space="0" w:color="FF81CE" w:themeColor="accent4" w:themeTint="66"/>
        <w:bottom w:val="single" w:sz="4" w:space="0" w:color="FF81CE" w:themeColor="accent4" w:themeTint="66"/>
        <w:right w:val="single" w:sz="4" w:space="0" w:color="FF81CE" w:themeColor="accent4" w:themeTint="66"/>
        <w:insideH w:val="single" w:sz="4" w:space="0" w:color="FF81CE" w:themeColor="accent4" w:themeTint="66"/>
        <w:insideV w:val="single" w:sz="4" w:space="0" w:color="FF81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2A698" w:themeColor="accent5" w:themeTint="66"/>
        <w:left w:val="single" w:sz="4" w:space="0" w:color="F2A698" w:themeColor="accent5" w:themeTint="66"/>
        <w:bottom w:val="single" w:sz="4" w:space="0" w:color="F2A698" w:themeColor="accent5" w:themeTint="66"/>
        <w:right w:val="single" w:sz="4" w:space="0" w:color="F2A698" w:themeColor="accent5" w:themeTint="66"/>
        <w:insideH w:val="single" w:sz="4" w:space="0" w:color="F2A698" w:themeColor="accent5" w:themeTint="66"/>
        <w:insideV w:val="single" w:sz="4" w:space="0" w:color="F2A6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EBE7" w:themeColor="accent6" w:themeTint="66"/>
        <w:left w:val="single" w:sz="4" w:space="0" w:color="ECEBE7" w:themeColor="accent6" w:themeTint="66"/>
        <w:bottom w:val="single" w:sz="4" w:space="0" w:color="ECEBE7" w:themeColor="accent6" w:themeTint="66"/>
        <w:right w:val="single" w:sz="4" w:space="0" w:color="ECEBE7" w:themeColor="accent6" w:themeTint="66"/>
        <w:insideH w:val="single" w:sz="4" w:space="0" w:color="ECEBE7" w:themeColor="accent6" w:themeTint="66"/>
        <w:insideV w:val="single" w:sz="4" w:space="0" w:color="ECEB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CAE4F9" w:themeColor="accent1" w:themeTint="99"/>
        <w:bottom w:val="single" w:sz="2" w:space="0" w:color="CAE4F9" w:themeColor="accent1" w:themeTint="99"/>
        <w:insideH w:val="single" w:sz="2" w:space="0" w:color="CAE4F9" w:themeColor="accent1" w:themeTint="99"/>
        <w:insideV w:val="single" w:sz="2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4F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4F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9BCA94" w:themeColor="accent2" w:themeTint="99"/>
        <w:bottom w:val="single" w:sz="2" w:space="0" w:color="9BCA94" w:themeColor="accent2" w:themeTint="99"/>
        <w:insideH w:val="single" w:sz="2" w:space="0" w:color="9BCA94" w:themeColor="accent2" w:themeTint="99"/>
        <w:insideV w:val="single" w:sz="2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A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A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C8DC83" w:themeColor="accent3" w:themeTint="99"/>
        <w:bottom w:val="single" w:sz="2" w:space="0" w:color="C8DC83" w:themeColor="accent3" w:themeTint="99"/>
        <w:insideH w:val="single" w:sz="2" w:space="0" w:color="C8DC83" w:themeColor="accent3" w:themeTint="99"/>
        <w:insideV w:val="single" w:sz="2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C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C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FF42B6" w:themeColor="accent4" w:themeTint="99"/>
        <w:bottom w:val="single" w:sz="2" w:space="0" w:color="FF42B6" w:themeColor="accent4" w:themeTint="99"/>
        <w:insideH w:val="single" w:sz="2" w:space="0" w:color="FF42B6" w:themeColor="accent4" w:themeTint="99"/>
        <w:insideV w:val="single" w:sz="2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2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2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EC7A64" w:themeColor="accent5" w:themeTint="99"/>
        <w:bottom w:val="single" w:sz="2" w:space="0" w:color="EC7A64" w:themeColor="accent5" w:themeTint="99"/>
        <w:insideH w:val="single" w:sz="2" w:space="0" w:color="EC7A64" w:themeColor="accent5" w:themeTint="99"/>
        <w:insideV w:val="single" w:sz="2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7A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7A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E2E2DC" w:themeColor="accent6" w:themeTint="99"/>
        <w:bottom w:val="single" w:sz="2" w:space="0" w:color="E2E2DC" w:themeColor="accent6" w:themeTint="99"/>
        <w:insideH w:val="single" w:sz="2" w:space="0" w:color="E2E2DC" w:themeColor="accent6" w:themeTint="99"/>
        <w:insideV w:val="single" w:sz="2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2D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2D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3">
    <w:name w:val="Grid Table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bottom w:val="single" w:sz="4" w:space="0" w:color="CAE4F9" w:themeColor="accent1" w:themeTint="99"/>
        </w:tcBorders>
      </w:tcPr>
    </w:tblStylePr>
    <w:tblStylePr w:type="nwCell">
      <w:tblPr/>
      <w:tcPr>
        <w:tcBorders>
          <w:bottom w:val="single" w:sz="4" w:space="0" w:color="CAE4F9" w:themeColor="accent1" w:themeTint="99"/>
        </w:tcBorders>
      </w:tcPr>
    </w:tblStylePr>
    <w:tblStylePr w:type="seCell">
      <w:tblPr/>
      <w:tcPr>
        <w:tcBorders>
          <w:top w:val="single" w:sz="4" w:space="0" w:color="CAE4F9" w:themeColor="accent1" w:themeTint="99"/>
        </w:tcBorders>
      </w:tcPr>
    </w:tblStylePr>
    <w:tblStylePr w:type="swCell">
      <w:tblPr/>
      <w:tcPr>
        <w:tcBorders>
          <w:top w:val="single" w:sz="4" w:space="0" w:color="CAE4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bottom w:val="single" w:sz="4" w:space="0" w:color="9BCA94" w:themeColor="accent2" w:themeTint="99"/>
        </w:tcBorders>
      </w:tcPr>
    </w:tblStylePr>
    <w:tblStylePr w:type="nwCell">
      <w:tblPr/>
      <w:tcPr>
        <w:tcBorders>
          <w:bottom w:val="single" w:sz="4" w:space="0" w:color="9BCA94" w:themeColor="accent2" w:themeTint="99"/>
        </w:tcBorders>
      </w:tcPr>
    </w:tblStylePr>
    <w:tblStylePr w:type="seCell">
      <w:tblPr/>
      <w:tcPr>
        <w:tcBorders>
          <w:top w:val="single" w:sz="4" w:space="0" w:color="9BCA94" w:themeColor="accent2" w:themeTint="99"/>
        </w:tcBorders>
      </w:tcPr>
    </w:tblStylePr>
    <w:tblStylePr w:type="swCell">
      <w:tblPr/>
      <w:tcPr>
        <w:tcBorders>
          <w:top w:val="single" w:sz="4" w:space="0" w:color="9BCA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bottom w:val="single" w:sz="4" w:space="0" w:color="C8DC83" w:themeColor="accent3" w:themeTint="99"/>
        </w:tcBorders>
      </w:tcPr>
    </w:tblStylePr>
    <w:tblStylePr w:type="nwCell">
      <w:tblPr/>
      <w:tcPr>
        <w:tcBorders>
          <w:bottom w:val="single" w:sz="4" w:space="0" w:color="C8DC83" w:themeColor="accent3" w:themeTint="99"/>
        </w:tcBorders>
      </w:tcPr>
    </w:tblStylePr>
    <w:tblStylePr w:type="seCell">
      <w:tblPr/>
      <w:tcPr>
        <w:tcBorders>
          <w:top w:val="single" w:sz="4" w:space="0" w:color="C8DC83" w:themeColor="accent3" w:themeTint="99"/>
        </w:tcBorders>
      </w:tcPr>
    </w:tblStylePr>
    <w:tblStylePr w:type="swCell">
      <w:tblPr/>
      <w:tcPr>
        <w:tcBorders>
          <w:top w:val="single" w:sz="4" w:space="0" w:color="C8DC8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bottom w:val="single" w:sz="4" w:space="0" w:color="FF42B6" w:themeColor="accent4" w:themeTint="99"/>
        </w:tcBorders>
      </w:tcPr>
    </w:tblStylePr>
    <w:tblStylePr w:type="nwCell">
      <w:tblPr/>
      <w:tcPr>
        <w:tcBorders>
          <w:bottom w:val="single" w:sz="4" w:space="0" w:color="FF42B6" w:themeColor="accent4" w:themeTint="99"/>
        </w:tcBorders>
      </w:tcPr>
    </w:tblStylePr>
    <w:tblStylePr w:type="seCell">
      <w:tblPr/>
      <w:tcPr>
        <w:tcBorders>
          <w:top w:val="single" w:sz="4" w:space="0" w:color="FF42B6" w:themeColor="accent4" w:themeTint="99"/>
        </w:tcBorders>
      </w:tcPr>
    </w:tblStylePr>
    <w:tblStylePr w:type="swCell">
      <w:tblPr/>
      <w:tcPr>
        <w:tcBorders>
          <w:top w:val="single" w:sz="4" w:space="0" w:color="FF42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bottom w:val="single" w:sz="4" w:space="0" w:color="EC7A64" w:themeColor="accent5" w:themeTint="99"/>
        </w:tcBorders>
      </w:tcPr>
    </w:tblStylePr>
    <w:tblStylePr w:type="nwCell">
      <w:tblPr/>
      <w:tcPr>
        <w:tcBorders>
          <w:bottom w:val="single" w:sz="4" w:space="0" w:color="EC7A64" w:themeColor="accent5" w:themeTint="99"/>
        </w:tcBorders>
      </w:tcPr>
    </w:tblStylePr>
    <w:tblStylePr w:type="seCell">
      <w:tblPr/>
      <w:tcPr>
        <w:tcBorders>
          <w:top w:val="single" w:sz="4" w:space="0" w:color="EC7A64" w:themeColor="accent5" w:themeTint="99"/>
        </w:tcBorders>
      </w:tcPr>
    </w:tblStylePr>
    <w:tblStylePr w:type="swCell">
      <w:tblPr/>
      <w:tcPr>
        <w:tcBorders>
          <w:top w:val="single" w:sz="4" w:space="0" w:color="EC7A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bottom w:val="single" w:sz="4" w:space="0" w:color="E2E2DC" w:themeColor="accent6" w:themeTint="99"/>
        </w:tcBorders>
      </w:tcPr>
    </w:tblStylePr>
    <w:tblStylePr w:type="nwCell">
      <w:tblPr/>
      <w:tcPr>
        <w:tcBorders>
          <w:bottom w:val="single" w:sz="4" w:space="0" w:color="E2E2DC" w:themeColor="accent6" w:themeTint="99"/>
        </w:tcBorders>
      </w:tcPr>
    </w:tblStylePr>
    <w:tblStylePr w:type="seCell">
      <w:tblPr/>
      <w:tcPr>
        <w:tcBorders>
          <w:top w:val="single" w:sz="4" w:space="0" w:color="E2E2DC" w:themeColor="accent6" w:themeTint="99"/>
        </w:tcBorders>
      </w:tcPr>
    </w:tblStylePr>
    <w:tblStylePr w:type="swCell">
      <w:tblPr/>
      <w:tcPr>
        <w:tcBorders>
          <w:top w:val="single" w:sz="4" w:space="0" w:color="E2E2D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D3F5" w:themeColor="accent1"/>
          <w:left w:val="single" w:sz="4" w:space="0" w:color="A7D3F5" w:themeColor="accent1"/>
          <w:bottom w:val="single" w:sz="4" w:space="0" w:color="A7D3F5" w:themeColor="accent1"/>
          <w:right w:val="single" w:sz="4" w:space="0" w:color="A7D3F5" w:themeColor="accent1"/>
          <w:insideH w:val="nil"/>
          <w:insideV w:val="nil"/>
        </w:tcBorders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A551" w:themeColor="accent2"/>
          <w:left w:val="single" w:sz="4" w:space="0" w:color="5CA551" w:themeColor="accent2"/>
          <w:bottom w:val="single" w:sz="4" w:space="0" w:color="5CA551" w:themeColor="accent2"/>
          <w:right w:val="single" w:sz="4" w:space="0" w:color="5CA551" w:themeColor="accent2"/>
          <w:insideH w:val="nil"/>
          <w:insideV w:val="nil"/>
        </w:tcBorders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F36" w:themeColor="accent3"/>
          <w:left w:val="single" w:sz="4" w:space="0" w:color="A1BF36" w:themeColor="accent3"/>
          <w:bottom w:val="single" w:sz="4" w:space="0" w:color="A1BF36" w:themeColor="accent3"/>
          <w:right w:val="single" w:sz="4" w:space="0" w:color="A1BF36" w:themeColor="accent3"/>
          <w:insideH w:val="nil"/>
          <w:insideV w:val="nil"/>
        </w:tcBorders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79" w:themeColor="accent4"/>
          <w:left w:val="single" w:sz="4" w:space="0" w:color="C40079" w:themeColor="accent4"/>
          <w:bottom w:val="single" w:sz="4" w:space="0" w:color="C40079" w:themeColor="accent4"/>
          <w:right w:val="single" w:sz="4" w:space="0" w:color="C40079" w:themeColor="accent4"/>
          <w:insideH w:val="nil"/>
          <w:insideV w:val="nil"/>
        </w:tcBorders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418" w:themeColor="accent5"/>
          <w:left w:val="single" w:sz="4" w:space="0" w:color="C63418" w:themeColor="accent5"/>
          <w:bottom w:val="single" w:sz="4" w:space="0" w:color="C63418" w:themeColor="accent5"/>
          <w:right w:val="single" w:sz="4" w:space="0" w:color="C63418" w:themeColor="accent5"/>
          <w:insideH w:val="nil"/>
          <w:insideV w:val="nil"/>
        </w:tcBorders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CFC5" w:themeColor="accent6"/>
          <w:left w:val="single" w:sz="4" w:space="0" w:color="D0CFC5" w:themeColor="accent6"/>
          <w:bottom w:val="single" w:sz="4" w:space="0" w:color="D0CFC5" w:themeColor="accent6"/>
          <w:right w:val="single" w:sz="4" w:space="0" w:color="D0CFC5" w:themeColor="accent6"/>
          <w:insideH w:val="nil"/>
          <w:insideV w:val="nil"/>
        </w:tcBorders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D3F5" w:themeFill="accent1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BEDF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A551" w:themeFill="accent2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BCDCB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BF36" w:themeFill="accent3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AE7A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0079" w:themeFill="accent4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81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418" w:themeFill="accent5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F2A69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CFC5" w:themeFill="accent6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CEBE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bottom w:val="single" w:sz="4" w:space="0" w:color="CAE4F9" w:themeColor="accent1" w:themeTint="99"/>
        </w:tcBorders>
      </w:tcPr>
    </w:tblStylePr>
    <w:tblStylePr w:type="nwCell">
      <w:tblPr/>
      <w:tcPr>
        <w:tcBorders>
          <w:bottom w:val="single" w:sz="4" w:space="0" w:color="CAE4F9" w:themeColor="accent1" w:themeTint="99"/>
        </w:tcBorders>
      </w:tcPr>
    </w:tblStylePr>
    <w:tblStylePr w:type="seCell">
      <w:tblPr/>
      <w:tcPr>
        <w:tcBorders>
          <w:top w:val="single" w:sz="4" w:space="0" w:color="CAE4F9" w:themeColor="accent1" w:themeTint="99"/>
        </w:tcBorders>
      </w:tcPr>
    </w:tblStylePr>
    <w:tblStylePr w:type="swCell">
      <w:tblPr/>
      <w:tcPr>
        <w:tcBorders>
          <w:top w:val="single" w:sz="4" w:space="0" w:color="CAE4F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bottom w:val="single" w:sz="4" w:space="0" w:color="9BCA94" w:themeColor="accent2" w:themeTint="99"/>
        </w:tcBorders>
      </w:tcPr>
    </w:tblStylePr>
    <w:tblStylePr w:type="nwCell">
      <w:tblPr/>
      <w:tcPr>
        <w:tcBorders>
          <w:bottom w:val="single" w:sz="4" w:space="0" w:color="9BCA94" w:themeColor="accent2" w:themeTint="99"/>
        </w:tcBorders>
      </w:tcPr>
    </w:tblStylePr>
    <w:tblStylePr w:type="seCell">
      <w:tblPr/>
      <w:tcPr>
        <w:tcBorders>
          <w:top w:val="single" w:sz="4" w:space="0" w:color="9BCA94" w:themeColor="accent2" w:themeTint="99"/>
        </w:tcBorders>
      </w:tcPr>
    </w:tblStylePr>
    <w:tblStylePr w:type="swCell">
      <w:tblPr/>
      <w:tcPr>
        <w:tcBorders>
          <w:top w:val="single" w:sz="4" w:space="0" w:color="9BCA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bottom w:val="single" w:sz="4" w:space="0" w:color="C8DC83" w:themeColor="accent3" w:themeTint="99"/>
        </w:tcBorders>
      </w:tcPr>
    </w:tblStylePr>
    <w:tblStylePr w:type="nwCell">
      <w:tblPr/>
      <w:tcPr>
        <w:tcBorders>
          <w:bottom w:val="single" w:sz="4" w:space="0" w:color="C8DC83" w:themeColor="accent3" w:themeTint="99"/>
        </w:tcBorders>
      </w:tcPr>
    </w:tblStylePr>
    <w:tblStylePr w:type="seCell">
      <w:tblPr/>
      <w:tcPr>
        <w:tcBorders>
          <w:top w:val="single" w:sz="4" w:space="0" w:color="C8DC83" w:themeColor="accent3" w:themeTint="99"/>
        </w:tcBorders>
      </w:tcPr>
    </w:tblStylePr>
    <w:tblStylePr w:type="swCell">
      <w:tblPr/>
      <w:tcPr>
        <w:tcBorders>
          <w:top w:val="single" w:sz="4" w:space="0" w:color="C8DC8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bottom w:val="single" w:sz="4" w:space="0" w:color="FF42B6" w:themeColor="accent4" w:themeTint="99"/>
        </w:tcBorders>
      </w:tcPr>
    </w:tblStylePr>
    <w:tblStylePr w:type="nwCell">
      <w:tblPr/>
      <w:tcPr>
        <w:tcBorders>
          <w:bottom w:val="single" w:sz="4" w:space="0" w:color="FF42B6" w:themeColor="accent4" w:themeTint="99"/>
        </w:tcBorders>
      </w:tcPr>
    </w:tblStylePr>
    <w:tblStylePr w:type="seCell">
      <w:tblPr/>
      <w:tcPr>
        <w:tcBorders>
          <w:top w:val="single" w:sz="4" w:space="0" w:color="FF42B6" w:themeColor="accent4" w:themeTint="99"/>
        </w:tcBorders>
      </w:tcPr>
    </w:tblStylePr>
    <w:tblStylePr w:type="swCell">
      <w:tblPr/>
      <w:tcPr>
        <w:tcBorders>
          <w:top w:val="single" w:sz="4" w:space="0" w:color="FF42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bottom w:val="single" w:sz="4" w:space="0" w:color="EC7A64" w:themeColor="accent5" w:themeTint="99"/>
        </w:tcBorders>
      </w:tcPr>
    </w:tblStylePr>
    <w:tblStylePr w:type="nwCell">
      <w:tblPr/>
      <w:tcPr>
        <w:tcBorders>
          <w:bottom w:val="single" w:sz="4" w:space="0" w:color="EC7A64" w:themeColor="accent5" w:themeTint="99"/>
        </w:tcBorders>
      </w:tcPr>
    </w:tblStylePr>
    <w:tblStylePr w:type="seCell">
      <w:tblPr/>
      <w:tcPr>
        <w:tcBorders>
          <w:top w:val="single" w:sz="4" w:space="0" w:color="EC7A64" w:themeColor="accent5" w:themeTint="99"/>
        </w:tcBorders>
      </w:tcPr>
    </w:tblStylePr>
    <w:tblStylePr w:type="swCell">
      <w:tblPr/>
      <w:tcPr>
        <w:tcBorders>
          <w:top w:val="single" w:sz="4" w:space="0" w:color="EC7A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bottom w:val="single" w:sz="4" w:space="0" w:color="E2E2DC" w:themeColor="accent6" w:themeTint="99"/>
        </w:tcBorders>
      </w:tcPr>
    </w:tblStylePr>
    <w:tblStylePr w:type="nwCell">
      <w:tblPr/>
      <w:tcPr>
        <w:tcBorders>
          <w:bottom w:val="single" w:sz="4" w:space="0" w:color="E2E2DC" w:themeColor="accent6" w:themeTint="99"/>
        </w:tcBorders>
      </w:tcPr>
    </w:tblStylePr>
    <w:tblStylePr w:type="seCell">
      <w:tblPr/>
      <w:tcPr>
        <w:tcBorders>
          <w:top w:val="single" w:sz="4" w:space="0" w:color="E2E2DC" w:themeColor="accent6" w:themeTint="99"/>
        </w:tcBorders>
      </w:tcPr>
    </w:tblStylePr>
    <w:tblStylePr w:type="swCell">
      <w:tblPr/>
      <w:tcPr>
        <w:tcBorders>
          <w:top w:val="single" w:sz="4" w:space="0" w:color="E2E2DC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122A4"/>
    <w:rPr>
      <w:color w:val="2B579A"/>
      <w:shd w:val="clear" w:color="auto" w:fill="E6E6E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122A4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122A4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122A4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122A4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122A4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122A4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122A4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122A4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122A4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122A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qFormat/>
    <w:rsid w:val="000122A4"/>
    <w:rPr>
      <w:i/>
      <w:iCs/>
      <w:color w:val="A7D3F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122A4"/>
    <w:pPr>
      <w:pBdr>
        <w:top w:val="single" w:sz="4" w:space="10" w:color="A7D3F5" w:themeColor="accent1"/>
        <w:bottom w:val="single" w:sz="4" w:space="10" w:color="A7D3F5" w:themeColor="accent1"/>
      </w:pBdr>
      <w:spacing w:before="360" w:after="360"/>
      <w:ind w:left="864" w:right="864"/>
      <w:jc w:val="center"/>
    </w:pPr>
    <w:rPr>
      <w:i/>
      <w:iCs/>
      <w:color w:val="A7D3F5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122A4"/>
    <w:rPr>
      <w:i/>
      <w:iCs/>
      <w:color w:val="A7D3F5" w:themeColor="accent1"/>
      <w:lang w:val="en-GB"/>
    </w:rPr>
  </w:style>
  <w:style w:type="character" w:styleId="IntenseReference">
    <w:name w:val="Intense Reference"/>
    <w:basedOn w:val="DefaultParagraphFont"/>
    <w:uiPriority w:val="99"/>
    <w:qFormat/>
    <w:rsid w:val="000122A4"/>
    <w:rPr>
      <w:b/>
      <w:bCs/>
      <w:smallCaps/>
      <w:color w:val="A7D3F5" w:themeColor="accent1"/>
      <w:spacing w:val="5"/>
      <w:lang w:val="en-GB"/>
    </w:rPr>
  </w:style>
  <w:style w:type="table" w:styleId="LightGrid">
    <w:name w:val="Light Grid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1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  <w:shd w:val="clear" w:color="auto" w:fill="E9F4FC" w:themeFill="accent1" w:themeFillTint="3F"/>
      </w:tcPr>
    </w:tblStylePr>
    <w:tblStylePr w:type="band2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1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  <w:shd w:val="clear" w:color="auto" w:fill="D6E9D3" w:themeFill="accent2" w:themeFillTint="3F"/>
      </w:tcPr>
    </w:tblStylePr>
    <w:tblStylePr w:type="band2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1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  <w:shd w:val="clear" w:color="auto" w:fill="E8F0CB" w:themeFill="accent3" w:themeFillTint="3F"/>
      </w:tcPr>
    </w:tblStylePr>
    <w:tblStylePr w:type="band2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1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  <w:shd w:val="clear" w:color="auto" w:fill="FFB1E1" w:themeFill="accent4" w:themeFillTint="3F"/>
      </w:tcPr>
    </w:tblStylePr>
    <w:tblStylePr w:type="band2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1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  <w:shd w:val="clear" w:color="auto" w:fill="F7C8BF" w:themeFill="accent5" w:themeFillTint="3F"/>
      </w:tcPr>
    </w:tblStylePr>
    <w:tblStylePr w:type="band2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1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  <w:shd w:val="clear" w:color="auto" w:fill="F3F3F0" w:themeFill="accent6" w:themeFillTint="3F"/>
      </w:tcPr>
    </w:tblStylePr>
    <w:tblStylePr w:type="band2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122A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</w:style>
  <w:style w:type="paragraph" w:styleId="ListParagraph">
    <w:name w:val="List Paragraph"/>
    <w:basedOn w:val="Normal"/>
    <w:uiPriority w:val="99"/>
    <w:qFormat/>
    <w:rsid w:val="000122A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2">
    <w:name w:val="List Table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bottom w:val="single" w:sz="4" w:space="0" w:color="CAE4F9" w:themeColor="accent1" w:themeTint="99"/>
        <w:insideH w:val="single" w:sz="4" w:space="0" w:color="CAE4F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bottom w:val="single" w:sz="4" w:space="0" w:color="9BCA94" w:themeColor="accent2" w:themeTint="99"/>
        <w:insideH w:val="single" w:sz="4" w:space="0" w:color="9BCA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bottom w:val="single" w:sz="4" w:space="0" w:color="C8DC83" w:themeColor="accent3" w:themeTint="99"/>
        <w:insideH w:val="single" w:sz="4" w:space="0" w:color="C8DC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bottom w:val="single" w:sz="4" w:space="0" w:color="FF42B6" w:themeColor="accent4" w:themeTint="99"/>
        <w:insideH w:val="single" w:sz="4" w:space="0" w:color="FF42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bottom w:val="single" w:sz="4" w:space="0" w:color="EC7A64" w:themeColor="accent5" w:themeTint="99"/>
        <w:insideH w:val="single" w:sz="4" w:space="0" w:color="EC7A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bottom w:val="single" w:sz="4" w:space="0" w:color="E2E2DC" w:themeColor="accent6" w:themeTint="99"/>
        <w:insideH w:val="single" w:sz="4" w:space="0" w:color="E2E2D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3">
    <w:name w:val="List Table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A7D3F5" w:themeColor="accent1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D3F5" w:themeColor="accent1"/>
          <w:right w:val="single" w:sz="4" w:space="0" w:color="A7D3F5" w:themeColor="accent1"/>
        </w:tcBorders>
      </w:tcPr>
    </w:tblStylePr>
    <w:tblStylePr w:type="band1Horz">
      <w:tblPr/>
      <w:tcPr>
        <w:tcBorders>
          <w:top w:val="single" w:sz="4" w:space="0" w:color="A7D3F5" w:themeColor="accent1"/>
          <w:bottom w:val="single" w:sz="4" w:space="0" w:color="A7D3F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D3F5" w:themeColor="accent1"/>
          <w:left w:val="nil"/>
        </w:tcBorders>
      </w:tcPr>
    </w:tblStylePr>
    <w:tblStylePr w:type="swCell">
      <w:tblPr/>
      <w:tcPr>
        <w:tcBorders>
          <w:top w:val="double" w:sz="4" w:space="0" w:color="A7D3F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A551" w:themeColor="accent2"/>
          <w:right w:val="single" w:sz="4" w:space="0" w:color="5CA551" w:themeColor="accent2"/>
        </w:tcBorders>
      </w:tcPr>
    </w:tblStylePr>
    <w:tblStylePr w:type="band1Horz">
      <w:tblPr/>
      <w:tcPr>
        <w:tcBorders>
          <w:top w:val="single" w:sz="4" w:space="0" w:color="5CA551" w:themeColor="accent2"/>
          <w:bottom w:val="single" w:sz="4" w:space="0" w:color="5CA55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A551" w:themeColor="accent2"/>
          <w:left w:val="nil"/>
        </w:tcBorders>
      </w:tcPr>
    </w:tblStylePr>
    <w:tblStylePr w:type="swCell">
      <w:tblPr/>
      <w:tcPr>
        <w:tcBorders>
          <w:top w:val="double" w:sz="4" w:space="0" w:color="5CA55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A1BF36" w:themeColor="accent3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BF36" w:themeColor="accent3"/>
          <w:right w:val="single" w:sz="4" w:space="0" w:color="A1BF36" w:themeColor="accent3"/>
        </w:tcBorders>
      </w:tcPr>
    </w:tblStylePr>
    <w:tblStylePr w:type="band1Horz">
      <w:tblPr/>
      <w:tcPr>
        <w:tcBorders>
          <w:top w:val="single" w:sz="4" w:space="0" w:color="A1BF36" w:themeColor="accent3"/>
          <w:bottom w:val="single" w:sz="4" w:space="0" w:color="A1BF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BF36" w:themeColor="accent3"/>
          <w:left w:val="nil"/>
        </w:tcBorders>
      </w:tcPr>
    </w:tblStylePr>
    <w:tblStylePr w:type="swCell">
      <w:tblPr/>
      <w:tcPr>
        <w:tcBorders>
          <w:top w:val="double" w:sz="4" w:space="0" w:color="A1BF3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40079" w:themeColor="accent4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0079" w:themeColor="accent4"/>
          <w:right w:val="single" w:sz="4" w:space="0" w:color="C40079" w:themeColor="accent4"/>
        </w:tcBorders>
      </w:tcPr>
    </w:tblStylePr>
    <w:tblStylePr w:type="band1Horz">
      <w:tblPr/>
      <w:tcPr>
        <w:tcBorders>
          <w:top w:val="single" w:sz="4" w:space="0" w:color="C40079" w:themeColor="accent4"/>
          <w:bottom w:val="single" w:sz="4" w:space="0" w:color="C4007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0079" w:themeColor="accent4"/>
          <w:left w:val="nil"/>
        </w:tcBorders>
      </w:tcPr>
    </w:tblStylePr>
    <w:tblStylePr w:type="swCell">
      <w:tblPr/>
      <w:tcPr>
        <w:tcBorders>
          <w:top w:val="double" w:sz="4" w:space="0" w:color="C4007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63418" w:themeColor="accent5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418" w:themeColor="accent5"/>
          <w:right w:val="single" w:sz="4" w:space="0" w:color="C63418" w:themeColor="accent5"/>
        </w:tcBorders>
      </w:tcPr>
    </w:tblStylePr>
    <w:tblStylePr w:type="band1Horz">
      <w:tblPr/>
      <w:tcPr>
        <w:tcBorders>
          <w:top w:val="single" w:sz="4" w:space="0" w:color="C63418" w:themeColor="accent5"/>
          <w:bottom w:val="single" w:sz="4" w:space="0" w:color="C6341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418" w:themeColor="accent5"/>
          <w:left w:val="nil"/>
        </w:tcBorders>
      </w:tcPr>
    </w:tblStylePr>
    <w:tblStylePr w:type="swCell">
      <w:tblPr/>
      <w:tcPr>
        <w:tcBorders>
          <w:top w:val="double" w:sz="4" w:space="0" w:color="C6341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0CFC5" w:themeColor="accent6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CFC5" w:themeColor="accent6"/>
          <w:right w:val="single" w:sz="4" w:space="0" w:color="D0CFC5" w:themeColor="accent6"/>
        </w:tcBorders>
      </w:tcPr>
    </w:tblStylePr>
    <w:tblStylePr w:type="band1Horz">
      <w:tblPr/>
      <w:tcPr>
        <w:tcBorders>
          <w:top w:val="single" w:sz="4" w:space="0" w:color="D0CFC5" w:themeColor="accent6"/>
          <w:bottom w:val="single" w:sz="4" w:space="0" w:color="D0CFC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CFC5" w:themeColor="accent6"/>
          <w:left w:val="nil"/>
        </w:tcBorders>
      </w:tcPr>
    </w:tblStylePr>
    <w:tblStylePr w:type="swCell">
      <w:tblPr/>
      <w:tcPr>
        <w:tcBorders>
          <w:top w:val="double" w:sz="4" w:space="0" w:color="D0CFC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D3F5" w:themeColor="accent1"/>
          <w:left w:val="single" w:sz="4" w:space="0" w:color="A7D3F5" w:themeColor="accent1"/>
          <w:bottom w:val="single" w:sz="4" w:space="0" w:color="A7D3F5" w:themeColor="accent1"/>
          <w:right w:val="single" w:sz="4" w:space="0" w:color="A7D3F5" w:themeColor="accent1"/>
          <w:insideH w:val="nil"/>
        </w:tcBorders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A551" w:themeColor="accent2"/>
          <w:left w:val="single" w:sz="4" w:space="0" w:color="5CA551" w:themeColor="accent2"/>
          <w:bottom w:val="single" w:sz="4" w:space="0" w:color="5CA551" w:themeColor="accent2"/>
          <w:right w:val="single" w:sz="4" w:space="0" w:color="5CA551" w:themeColor="accent2"/>
          <w:insideH w:val="nil"/>
        </w:tcBorders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F36" w:themeColor="accent3"/>
          <w:left w:val="single" w:sz="4" w:space="0" w:color="A1BF36" w:themeColor="accent3"/>
          <w:bottom w:val="single" w:sz="4" w:space="0" w:color="A1BF36" w:themeColor="accent3"/>
          <w:right w:val="single" w:sz="4" w:space="0" w:color="A1BF36" w:themeColor="accent3"/>
          <w:insideH w:val="nil"/>
        </w:tcBorders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79" w:themeColor="accent4"/>
          <w:left w:val="single" w:sz="4" w:space="0" w:color="C40079" w:themeColor="accent4"/>
          <w:bottom w:val="single" w:sz="4" w:space="0" w:color="C40079" w:themeColor="accent4"/>
          <w:right w:val="single" w:sz="4" w:space="0" w:color="C40079" w:themeColor="accent4"/>
          <w:insideH w:val="nil"/>
        </w:tcBorders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418" w:themeColor="accent5"/>
          <w:left w:val="single" w:sz="4" w:space="0" w:color="C63418" w:themeColor="accent5"/>
          <w:bottom w:val="single" w:sz="4" w:space="0" w:color="C63418" w:themeColor="accent5"/>
          <w:right w:val="single" w:sz="4" w:space="0" w:color="C63418" w:themeColor="accent5"/>
          <w:insideH w:val="nil"/>
        </w:tcBorders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CFC5" w:themeColor="accent6"/>
          <w:left w:val="single" w:sz="4" w:space="0" w:color="D0CFC5" w:themeColor="accent6"/>
          <w:bottom w:val="single" w:sz="4" w:space="0" w:color="D0CFC5" w:themeColor="accent6"/>
          <w:right w:val="single" w:sz="4" w:space="0" w:color="D0CFC5" w:themeColor="accent6"/>
          <w:insideH w:val="nil"/>
        </w:tcBorders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D3F5" w:themeColor="accent1"/>
        <w:left w:val="single" w:sz="24" w:space="0" w:color="A7D3F5" w:themeColor="accent1"/>
        <w:bottom w:val="single" w:sz="24" w:space="0" w:color="A7D3F5" w:themeColor="accent1"/>
        <w:right w:val="single" w:sz="24" w:space="0" w:color="A7D3F5" w:themeColor="accent1"/>
      </w:tblBorders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A551" w:themeColor="accent2"/>
        <w:left w:val="single" w:sz="24" w:space="0" w:color="5CA551" w:themeColor="accent2"/>
        <w:bottom w:val="single" w:sz="24" w:space="0" w:color="5CA551" w:themeColor="accent2"/>
        <w:right w:val="single" w:sz="24" w:space="0" w:color="5CA551" w:themeColor="accent2"/>
      </w:tblBorders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BF36" w:themeColor="accent3"/>
        <w:left w:val="single" w:sz="24" w:space="0" w:color="A1BF36" w:themeColor="accent3"/>
        <w:bottom w:val="single" w:sz="24" w:space="0" w:color="A1BF36" w:themeColor="accent3"/>
        <w:right w:val="single" w:sz="24" w:space="0" w:color="A1BF36" w:themeColor="accent3"/>
      </w:tblBorders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0079" w:themeColor="accent4"/>
        <w:left w:val="single" w:sz="24" w:space="0" w:color="C40079" w:themeColor="accent4"/>
        <w:bottom w:val="single" w:sz="24" w:space="0" w:color="C40079" w:themeColor="accent4"/>
        <w:right w:val="single" w:sz="24" w:space="0" w:color="C40079" w:themeColor="accent4"/>
      </w:tblBorders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3418" w:themeColor="accent5"/>
        <w:left w:val="single" w:sz="24" w:space="0" w:color="C63418" w:themeColor="accent5"/>
        <w:bottom w:val="single" w:sz="24" w:space="0" w:color="C63418" w:themeColor="accent5"/>
        <w:right w:val="single" w:sz="24" w:space="0" w:color="C63418" w:themeColor="accent5"/>
      </w:tblBorders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CFC5" w:themeColor="accent6"/>
        <w:left w:val="single" w:sz="24" w:space="0" w:color="D0CFC5" w:themeColor="accent6"/>
        <w:bottom w:val="single" w:sz="24" w:space="0" w:color="D0CFC5" w:themeColor="accent6"/>
        <w:right w:val="single" w:sz="24" w:space="0" w:color="D0CFC5" w:themeColor="accent6"/>
      </w:tblBorders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A7D3F5" w:themeColor="accent1"/>
        <w:bottom w:val="single" w:sz="4" w:space="0" w:color="A7D3F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7D3F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5CA551" w:themeColor="accent2"/>
        <w:bottom w:val="single" w:sz="4" w:space="0" w:color="5CA55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A55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A1BF36" w:themeColor="accent3"/>
        <w:bottom w:val="single" w:sz="4" w:space="0" w:color="A1BF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1BF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C40079" w:themeColor="accent4"/>
        <w:bottom w:val="single" w:sz="4" w:space="0" w:color="C4007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4007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C63418" w:themeColor="accent5"/>
        <w:bottom w:val="single" w:sz="4" w:space="0" w:color="C6341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6341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D0CFC5" w:themeColor="accent6"/>
        <w:bottom w:val="single" w:sz="4" w:space="0" w:color="D0CFC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CFC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D3F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D3F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D3F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D3F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A55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A55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A55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A55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BF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BF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BF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BF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007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007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007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007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41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41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41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41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CFC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CFC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CFC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CFC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122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22A4"/>
    <w:rPr>
      <w:rFonts w:ascii="Consolas" w:hAnsi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  <w:insideV w:val="single" w:sz="8" w:space="0" w:color="BCDDF7" w:themeColor="accent1" w:themeTint="BF"/>
      </w:tblBorders>
    </w:tblPr>
    <w:tcPr>
      <w:shd w:val="clear" w:color="auto" w:fill="E9F4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DF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  <w:insideV w:val="single" w:sz="8" w:space="0" w:color="82BD7A" w:themeColor="accent2" w:themeTint="BF"/>
      </w:tblBorders>
    </w:tblPr>
    <w:tcPr>
      <w:shd w:val="clear" w:color="auto" w:fill="D6E9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BD7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  <w:insideV w:val="single" w:sz="8" w:space="0" w:color="BAD364" w:themeColor="accent3" w:themeTint="BF"/>
      </w:tblBorders>
    </w:tblPr>
    <w:tcPr>
      <w:shd w:val="clear" w:color="auto" w:fill="E8F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D3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  <w:insideV w:val="single" w:sz="8" w:space="0" w:color="FF13A4" w:themeColor="accent4" w:themeTint="BF"/>
      </w:tblBorders>
    </w:tblPr>
    <w:tcPr>
      <w:shd w:val="clear" w:color="auto" w:fill="FFB1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  <w:insideV w:val="single" w:sz="8" w:space="0" w:color="E7593E" w:themeColor="accent5" w:themeTint="BF"/>
      </w:tblBorders>
    </w:tblPr>
    <w:tcPr>
      <w:shd w:val="clear" w:color="auto" w:fill="F7C8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593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  <w:insideV w:val="single" w:sz="8" w:space="0" w:color="DBDBD3" w:themeColor="accent6" w:themeTint="BF"/>
      </w:tblBorders>
    </w:tblPr>
    <w:tcPr>
      <w:shd w:val="clear" w:color="auto" w:fill="F3F3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DBD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cPr>
      <w:shd w:val="clear" w:color="auto" w:fill="E9F4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D" w:themeFill="accent1" w:themeFillTint="33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tcBorders>
          <w:insideH w:val="single" w:sz="6" w:space="0" w:color="A7D3F5" w:themeColor="accent1"/>
          <w:insideV w:val="single" w:sz="6" w:space="0" w:color="A7D3F5" w:themeColor="accent1"/>
        </w:tcBorders>
        <w:shd w:val="clear" w:color="auto" w:fill="D3E8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cPr>
      <w:shd w:val="clear" w:color="auto" w:fill="D6E9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DB" w:themeFill="accent2" w:themeFillTint="33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tcBorders>
          <w:insideH w:val="single" w:sz="6" w:space="0" w:color="5CA551" w:themeColor="accent2"/>
          <w:insideV w:val="single" w:sz="6" w:space="0" w:color="5CA551" w:themeColor="accent2"/>
        </w:tcBorders>
        <w:shd w:val="clear" w:color="auto" w:fill="ACD3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cPr>
      <w:shd w:val="clear" w:color="auto" w:fill="E8F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3D5" w:themeFill="accent3" w:themeFillTint="33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tcBorders>
          <w:insideH w:val="single" w:sz="6" w:space="0" w:color="A1BF36" w:themeColor="accent3"/>
          <w:insideV w:val="single" w:sz="6" w:space="0" w:color="A1BF36" w:themeColor="accent3"/>
        </w:tcBorders>
        <w:shd w:val="clear" w:color="auto" w:fill="D1E2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cPr>
      <w:shd w:val="clear" w:color="auto" w:fill="FFB1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6" w:themeFill="accent4" w:themeFillTint="33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tcBorders>
          <w:insideH w:val="single" w:sz="6" w:space="0" w:color="C40079" w:themeColor="accent4"/>
          <w:insideV w:val="single" w:sz="6" w:space="0" w:color="C40079" w:themeColor="accent4"/>
        </w:tcBorders>
        <w:shd w:val="clear" w:color="auto" w:fill="FF6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cPr>
      <w:shd w:val="clear" w:color="auto" w:fill="F7C8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B" w:themeFill="accent5" w:themeFillTint="33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tcBorders>
          <w:insideH w:val="single" w:sz="6" w:space="0" w:color="C63418" w:themeColor="accent5"/>
          <w:insideV w:val="single" w:sz="6" w:space="0" w:color="C63418" w:themeColor="accent5"/>
        </w:tcBorders>
        <w:shd w:val="clear" w:color="auto" w:fill="EF90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cPr>
      <w:shd w:val="clear" w:color="auto" w:fill="F3F3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3" w:themeFill="accent6" w:themeFillTint="33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tcBorders>
          <w:insideH w:val="single" w:sz="6" w:space="0" w:color="D0CFC5" w:themeColor="accent6"/>
          <w:insideV w:val="single" w:sz="6" w:space="0" w:color="D0CFC5" w:themeColor="accent6"/>
        </w:tcBorders>
        <w:shd w:val="clear" w:color="auto" w:fill="E7E7E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8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8F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9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3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3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2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29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8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0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0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7E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7E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D3F5" w:themeColor="accen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shd w:val="clear" w:color="auto" w:fill="E9F4F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A551" w:themeColor="accent2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shd w:val="clear" w:color="auto" w:fill="D6E9D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F36" w:themeColor="accent3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shd w:val="clear" w:color="auto" w:fill="E8F0C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0079" w:themeColor="accent4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shd w:val="clear" w:color="auto" w:fill="FFB1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418" w:themeColor="accent5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shd w:val="clear" w:color="auto" w:fill="F7C8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CFC5" w:themeColor="accent6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shd w:val="clear" w:color="auto" w:fill="F3F3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D3F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D3F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D3F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A5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A5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9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F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F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00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00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41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41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CFC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CFC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9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122A4"/>
    <w:rPr>
      <w:color w:val="2B579A"/>
      <w:shd w:val="clear" w:color="auto" w:fill="E6E6E6"/>
      <w:lang w:val="en-GB"/>
    </w:rPr>
  </w:style>
  <w:style w:type="paragraph" w:styleId="NoSpacing">
    <w:name w:val="No Spacing"/>
    <w:uiPriority w:val="99"/>
    <w:semiHidden/>
    <w:qFormat/>
    <w:rsid w:val="000122A4"/>
    <w:pPr>
      <w:spacing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122A4"/>
    <w:rPr>
      <w:color w:val="808080"/>
      <w:lang w:val="en-GB"/>
    </w:rPr>
  </w:style>
  <w:style w:type="table" w:styleId="PlainTable1">
    <w:name w:val="Plain Table 1"/>
    <w:basedOn w:val="TableNormal"/>
    <w:uiPriority w:val="41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99"/>
    <w:qFormat/>
    <w:rsid w:val="000122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0122A4"/>
    <w:rPr>
      <w:i/>
      <w:iCs/>
      <w:color w:val="404040" w:themeColor="text1" w:themeTint="BF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0122A4"/>
    <w:rPr>
      <w:u w:val="dotted"/>
      <w:lang w:val="en-GB"/>
    </w:rPr>
  </w:style>
  <w:style w:type="character" w:styleId="SubtleEmphasis">
    <w:name w:val="Subtle Emphasis"/>
    <w:basedOn w:val="DefaultParagraphFont"/>
    <w:uiPriority w:val="99"/>
    <w:qFormat/>
    <w:rsid w:val="000122A4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qFormat/>
    <w:rsid w:val="000122A4"/>
    <w:rPr>
      <w:smallCaps/>
      <w:color w:val="5A5A5A" w:themeColor="text1" w:themeTint="A5"/>
      <w:lang w:val="en-GB"/>
    </w:rPr>
  </w:style>
  <w:style w:type="table" w:styleId="TableGridLight">
    <w:name w:val="Grid Table Light"/>
    <w:basedOn w:val="TableNormal"/>
    <w:uiPriority w:val="40"/>
    <w:rsid w:val="000122A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122A4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122A4"/>
  </w:style>
  <w:style w:type="paragraph" w:styleId="TOAHeading">
    <w:name w:val="toa heading"/>
    <w:basedOn w:val="Normal"/>
    <w:next w:val="Normal"/>
    <w:uiPriority w:val="99"/>
    <w:semiHidden/>
    <w:unhideWhenUsed/>
    <w:rsid w:val="000122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0122A4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122A4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122A4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122A4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0122A4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49A3EA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122A4"/>
    <w:rPr>
      <w:color w:val="808080"/>
      <w:shd w:val="clear" w:color="auto" w:fill="E6E6E6"/>
      <w:lang w:val="en-GB"/>
    </w:rPr>
  </w:style>
  <w:style w:type="table" w:customStyle="1" w:styleId="Blank">
    <w:name w:val="Blank"/>
    <w:basedOn w:val="TableNormal"/>
    <w:uiPriority w:val="99"/>
    <w:rsid w:val="00DD6562"/>
    <w:pPr>
      <w:spacing w:line="240" w:lineRule="atLeast"/>
    </w:pPr>
    <w:rPr>
      <w:rFonts w:eastAsiaTheme="minorHAnsi" w:cstheme="minorBidi"/>
      <w:lang w:eastAsia="en-US"/>
    </w:rPr>
    <w:tblPr>
      <w:tblCellMar>
        <w:left w:w="0" w:type="dxa"/>
        <w:right w:w="0" w:type="dxa"/>
      </w:tblCellMar>
    </w:tblPr>
  </w:style>
  <w:style w:type="paragraph" w:customStyle="1" w:styleId="FrontpageHeading1">
    <w:name w:val="Frontpage Heading 1"/>
    <w:basedOn w:val="Normal"/>
    <w:link w:val="FrontpageHeading1Char"/>
    <w:uiPriority w:val="6"/>
    <w:rsid w:val="00DD6562"/>
    <w:pPr>
      <w:spacing w:line="720" w:lineRule="atLeast"/>
      <w:ind w:right="1134"/>
    </w:pPr>
    <w:rPr>
      <w:b/>
      <w:caps/>
      <w:color w:val="4D4D4D"/>
      <w:sz w:val="60"/>
      <w:lang w:eastAsia="en-US"/>
    </w:rPr>
  </w:style>
  <w:style w:type="paragraph" w:customStyle="1" w:styleId="FrontpageHeading2">
    <w:name w:val="Frontpage Heading 2"/>
    <w:basedOn w:val="FrontpageHeading1"/>
    <w:link w:val="FrontpageHeading2Char"/>
    <w:uiPriority w:val="6"/>
    <w:rsid w:val="00DD6562"/>
    <w:rPr>
      <w:color w:val="009DE0"/>
    </w:rPr>
  </w:style>
  <w:style w:type="character" w:customStyle="1" w:styleId="FrontpageHeading1Char">
    <w:name w:val="Frontpage Heading 1 Char"/>
    <w:basedOn w:val="DefaultParagraphFont"/>
    <w:link w:val="FrontpageHeading1"/>
    <w:uiPriority w:val="6"/>
    <w:rsid w:val="00DD6562"/>
    <w:rPr>
      <w:b/>
      <w:caps/>
      <w:color w:val="4D4D4D"/>
      <w:sz w:val="60"/>
      <w:lang w:eastAsia="en-US"/>
    </w:rPr>
  </w:style>
  <w:style w:type="character" w:customStyle="1" w:styleId="FrontpageHeading2Char">
    <w:name w:val="Frontpage Heading 2 Char"/>
    <w:basedOn w:val="FrontpageHeading1Char"/>
    <w:link w:val="FrontpageHeading2"/>
    <w:uiPriority w:val="6"/>
    <w:rsid w:val="00DD6562"/>
    <w:rPr>
      <w:b/>
      <w:caps/>
      <w:color w:val="009DE0"/>
      <w:sz w:val="60"/>
      <w:lang w:eastAsia="en-US"/>
    </w:rPr>
  </w:style>
  <w:style w:type="character" w:customStyle="1" w:styleId="liste2nr1">
    <w:name w:val="liste2nr1"/>
    <w:basedOn w:val="DefaultParagraphFont"/>
    <w:rsid w:val="00916B74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w\appdata\roaming\microsoft\templates\WordEngineTemplates\Blan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28DDAC3CF249FAA755CF4E4C890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A59A7-89F2-4A47-B83B-69BEFF37E8E9}"/>
      </w:docPartPr>
      <w:docPartBody>
        <w:p w:rsidR="00B96A0C" w:rsidRDefault="00B96A0C" w:rsidP="00B96A0C">
          <w:pPr>
            <w:pStyle w:val="0228DDAC3CF249FAA755CF4E4C8903681"/>
          </w:pPr>
          <w:r>
            <w:rPr>
              <w:rStyle w:val="PlaceholderText"/>
            </w:rPr>
            <w:t>[Navn</w:t>
          </w:r>
          <w:r w:rsidRPr="001A2670">
            <w:rPr>
              <w:rStyle w:val="PlaceholderText"/>
            </w:rPr>
            <w:t>]</w:t>
          </w:r>
        </w:p>
      </w:docPartBody>
    </w:docPart>
    <w:docPart>
      <w:docPartPr>
        <w:name w:val="510F577510F54813A1566BF81924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9BD1-0A6A-4634-9EDF-BDE84C82D4C4}"/>
      </w:docPartPr>
      <w:docPartBody>
        <w:p w:rsidR="00B96A0C" w:rsidRDefault="00B96A0C" w:rsidP="00B96A0C">
          <w:pPr>
            <w:pStyle w:val="510F577510F54813A1566BF819249C161"/>
          </w:pPr>
          <w:r w:rsidRPr="00B51747">
            <w:rPr>
              <w:rStyle w:val="PlaceholderText"/>
            </w:rPr>
            <w:t>[</w:t>
          </w:r>
          <w:r>
            <w:rPr>
              <w:rStyle w:val="PlaceholderText"/>
            </w:rPr>
            <w:t>Dato</w:t>
          </w:r>
          <w:r w:rsidRPr="00B51747">
            <w:rPr>
              <w:rStyle w:val="PlaceholderText"/>
            </w:rPr>
            <w:t>]</w:t>
          </w:r>
        </w:p>
      </w:docPartBody>
    </w:docPart>
    <w:docPart>
      <w:docPartPr>
        <w:name w:val="912A9EE635A4426C98EA4402DB7A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99AA-215A-4E19-A846-359781BAA564}"/>
      </w:docPartPr>
      <w:docPartBody>
        <w:p w:rsidR="00B96A0C" w:rsidRDefault="00B96A0C" w:rsidP="00B96A0C">
          <w:pPr>
            <w:pStyle w:val="912A9EE635A4426C98EA4402DB7A29181"/>
          </w:pPr>
          <w:r>
            <w:rPr>
              <w:rStyle w:val="PlaceholderText"/>
            </w:rPr>
            <w:t>[Navn</w:t>
          </w:r>
          <w:r w:rsidRPr="001A2670">
            <w:rPr>
              <w:rStyle w:val="PlaceholderText"/>
            </w:rPr>
            <w:t>]</w:t>
          </w:r>
        </w:p>
      </w:docPartBody>
    </w:docPart>
    <w:docPart>
      <w:docPartPr>
        <w:name w:val="8BB6D429D26B4D3C98EC277C17F2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3CA3-4895-4F36-BEB1-0030B0886ECE}"/>
      </w:docPartPr>
      <w:docPartBody>
        <w:p w:rsidR="00B96A0C" w:rsidRDefault="00B96A0C" w:rsidP="00B96A0C">
          <w:pPr>
            <w:pStyle w:val="8BB6D429D26B4D3C98EC277C17F2D8121"/>
          </w:pPr>
          <w:r w:rsidRPr="00B51747">
            <w:rPr>
              <w:rStyle w:val="PlaceholderText"/>
            </w:rPr>
            <w:t>[</w:t>
          </w:r>
          <w:r>
            <w:rPr>
              <w:rStyle w:val="PlaceholderText"/>
            </w:rPr>
            <w:t>Dato</w:t>
          </w:r>
          <w:r w:rsidRPr="00B51747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4E"/>
    <w:rsid w:val="00022358"/>
    <w:rsid w:val="000D7FD8"/>
    <w:rsid w:val="001847AD"/>
    <w:rsid w:val="001A21AD"/>
    <w:rsid w:val="001A78B6"/>
    <w:rsid w:val="001B7125"/>
    <w:rsid w:val="001D7E97"/>
    <w:rsid w:val="00283E1E"/>
    <w:rsid w:val="002C24C5"/>
    <w:rsid w:val="002D04FB"/>
    <w:rsid w:val="003151B1"/>
    <w:rsid w:val="003329AF"/>
    <w:rsid w:val="00442BC2"/>
    <w:rsid w:val="00460EB3"/>
    <w:rsid w:val="004B15B6"/>
    <w:rsid w:val="004D654E"/>
    <w:rsid w:val="00500276"/>
    <w:rsid w:val="005C6EDC"/>
    <w:rsid w:val="006071E6"/>
    <w:rsid w:val="0070576A"/>
    <w:rsid w:val="007C1178"/>
    <w:rsid w:val="00953340"/>
    <w:rsid w:val="009878C9"/>
    <w:rsid w:val="00A25F3A"/>
    <w:rsid w:val="00A709F3"/>
    <w:rsid w:val="00A833B7"/>
    <w:rsid w:val="00AB40C9"/>
    <w:rsid w:val="00B06D58"/>
    <w:rsid w:val="00B96A0C"/>
    <w:rsid w:val="00C8551B"/>
    <w:rsid w:val="00DD5E0E"/>
    <w:rsid w:val="00E279D5"/>
    <w:rsid w:val="00F13D3E"/>
    <w:rsid w:val="00F16D45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125"/>
    <w:rPr>
      <w:color w:val="808080"/>
      <w:lang w:val="en-GB"/>
    </w:rPr>
  </w:style>
  <w:style w:type="paragraph" w:customStyle="1" w:styleId="0228DDAC3CF249FAA755CF4E4C8903681">
    <w:name w:val="0228DDAC3CF249FAA755CF4E4C8903681"/>
    <w:rsid w:val="00B96A0C"/>
    <w:pPr>
      <w:spacing w:after="0" w:line="36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510F577510F54813A1566BF819249C161">
    <w:name w:val="510F577510F54813A1566BF819249C161"/>
    <w:rsid w:val="00B96A0C"/>
    <w:pPr>
      <w:spacing w:after="0" w:line="36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912A9EE635A4426C98EA4402DB7A29181">
    <w:name w:val="912A9EE635A4426C98EA4402DB7A29181"/>
    <w:rsid w:val="00B96A0C"/>
    <w:pPr>
      <w:tabs>
        <w:tab w:val="center" w:pos="4819"/>
        <w:tab w:val="right" w:pos="9638"/>
      </w:tabs>
      <w:spacing w:after="0" w:line="210" w:lineRule="atLeast"/>
    </w:pPr>
    <w:rPr>
      <w:rFonts w:ascii="Verdana" w:eastAsia="Times New Roman" w:hAnsi="Verdana" w:cs="Times New Roman"/>
      <w:sz w:val="12"/>
      <w:szCs w:val="18"/>
    </w:rPr>
  </w:style>
  <w:style w:type="paragraph" w:customStyle="1" w:styleId="8BB6D429D26B4D3C98EC277C17F2D8121">
    <w:name w:val="8BB6D429D26B4D3C98EC277C17F2D8121"/>
    <w:rsid w:val="00B96A0C"/>
    <w:pPr>
      <w:tabs>
        <w:tab w:val="center" w:pos="4819"/>
        <w:tab w:val="right" w:pos="9638"/>
      </w:tabs>
      <w:spacing w:after="0" w:line="210" w:lineRule="atLeast"/>
    </w:pPr>
    <w:rPr>
      <w:rFonts w:ascii="Verdana" w:eastAsia="Times New Roman" w:hAnsi="Verdana" w:cs="Times New Roman"/>
      <w:sz w:val="12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amboll">
      <a:dk1>
        <a:sysClr val="windowText" lastClr="000000"/>
      </a:dk1>
      <a:lt1>
        <a:sysClr val="window" lastClr="FFFFFF"/>
      </a:lt1>
      <a:dk2>
        <a:srgbClr val="009DE0"/>
      </a:dk2>
      <a:lt2>
        <a:srgbClr val="797766"/>
      </a:lt2>
      <a:accent1>
        <a:srgbClr val="A7D3F5"/>
      </a:accent1>
      <a:accent2>
        <a:srgbClr val="5CA551"/>
      </a:accent2>
      <a:accent3>
        <a:srgbClr val="A1BF36"/>
      </a:accent3>
      <a:accent4>
        <a:srgbClr val="C40079"/>
      </a:accent4>
      <a:accent5>
        <a:srgbClr val="C63418"/>
      </a:accent5>
      <a:accent6>
        <a:srgbClr val="D0CFC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AF3A-5369-4B77-96D9-FB66EAFF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9</TotalTime>
  <Pages>9</Pages>
  <Words>974</Words>
  <Characters>6465</Characters>
  <Application>Microsoft Office Word</Application>
  <DocSecurity>0</DocSecurity>
  <Lines>281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Bilagsoversigt</vt:lpstr>
      <vt:lpstr>Memo</vt:lpstr>
    </vt:vector>
  </TitlesOfParts>
  <Company>Ramboll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Bilagsoversigt</dc:title>
  <dc:subject>ANSØGNING OM PERSONCERTIFICRING TIL konstruktionsklasse 3 &amp; 4</dc:subject>
  <dc:creator>Karin Lademann</dc:creator>
  <cp:keywords/>
  <dc:description/>
  <cp:lastModifiedBy>Karin Lademann</cp:lastModifiedBy>
  <cp:revision>2</cp:revision>
  <cp:lastPrinted>2019-10-04T12:25:00Z</cp:lastPrinted>
  <dcterms:created xsi:type="dcterms:W3CDTF">2024-01-15T13:24:00Z</dcterms:created>
  <dcterms:modified xsi:type="dcterms:W3CDTF">2024-01-15T13:24:00Z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eportPageNumber">
    <vt:lpwstr>1</vt:lpwstr>
  </property>
  <property fmtid="{D5CDD505-2E9C-101B-9397-08002B2CF9AE}" pid="7" name="ContentRemapped">
    <vt:lpwstr>true</vt:lpwstr>
  </property>
  <property fmtid="{D5CDD505-2E9C-101B-9397-08002B2CF9AE}" pid="8" name="SD_DocumentLanguage">
    <vt:lpwstr>en-GB</vt:lpwstr>
  </property>
  <property fmtid="{D5CDD505-2E9C-101B-9397-08002B2CF9AE}" pid="9" name="SD_DocumentLanguageString">
    <vt:lpwstr>English (UK)</vt:lpwstr>
  </property>
  <property fmtid="{D5CDD505-2E9C-101B-9397-08002B2CF9AE}" pid="10" name="SD_CtlText_Usersettings_Userprofile">
    <vt:lpwstr>Jakob</vt:lpwstr>
  </property>
  <property fmtid="{D5CDD505-2E9C-101B-9397-08002B2CF9AE}" pid="11" name="SD_UserprofileName">
    <vt:lpwstr>Jakob</vt:lpwstr>
  </property>
  <property fmtid="{D5CDD505-2E9C-101B-9397-08002B2CF9AE}" pid="12" name="SD_Office_OFF_ID">
    <vt:lpwstr>13</vt:lpwstr>
  </property>
  <property fmtid="{D5CDD505-2E9C-101B-9397-08002B2CF9AE}" pid="13" name="CurrentOfficeID">
    <vt:lpwstr>13</vt:lpwstr>
  </property>
  <property fmtid="{D5CDD505-2E9C-101B-9397-08002B2CF9AE}" pid="14" name="SD_Office_OFF_Country">
    <vt:lpwstr>Denmark</vt:lpwstr>
  </property>
  <property fmtid="{D5CDD505-2E9C-101B-9397-08002B2CF9AE}" pid="15" name="SD_Office_OFF_Offices">
    <vt:lpwstr>Hannemanns Allé 53 - Danmark</vt:lpwstr>
  </property>
  <property fmtid="{D5CDD505-2E9C-101B-9397-08002B2CF9AE}" pid="16" name="SD_Office_OFF_Name">
    <vt:lpwstr>Ramboll</vt:lpwstr>
  </property>
  <property fmtid="{D5CDD505-2E9C-101B-9397-08002B2CF9AE}" pid="17" name="SD_Office_OFF_Name_Label">
    <vt:lpwstr>Rambøll</vt:lpwstr>
  </property>
  <property fmtid="{D5CDD505-2E9C-101B-9397-08002B2CF9AE}" pid="18" name="SD_Office_OFF_Address">
    <vt:lpwstr>Hannemanns Allé 53¤DK-2300 Copenhagen S¤Denmark</vt:lpwstr>
  </property>
  <property fmtid="{D5CDD505-2E9C-101B-9397-08002B2CF9AE}" pid="19" name="SD_Office_OFF_Address_Label">
    <vt:lpwstr/>
  </property>
  <property fmtid="{D5CDD505-2E9C-101B-9397-08002B2CF9AE}" pid="20" name="SD_Office_OFF_DatePrefix">
    <vt:lpwstr/>
  </property>
  <property fmtid="{D5CDD505-2E9C-101B-9397-08002B2CF9AE}" pid="21" name="SD_Office_OFF_CVR">
    <vt:lpwstr>DK reg.no. 35128417¤¤Member of FRI</vt:lpwstr>
  </property>
  <property fmtid="{D5CDD505-2E9C-101B-9397-08002B2CF9AE}" pid="22" name="SD_Office_OFF_CVRspecial">
    <vt:lpwstr/>
  </property>
  <property fmtid="{D5CDD505-2E9C-101B-9397-08002B2CF9AE}" pid="23" name="SD_Office_OFF_EmailCVR">
    <vt:lpwstr>DK REG. NO. 35128417</vt:lpwstr>
  </property>
  <property fmtid="{D5CDD505-2E9C-101B-9397-08002B2CF9AE}" pid="24" name="SD_Office_OFF_Phone">
    <vt:lpwstr>+45 5161 1000</vt:lpwstr>
  </property>
  <property fmtid="{D5CDD505-2E9C-101B-9397-08002B2CF9AE}" pid="25" name="SD_Office_OFF_Fax">
    <vt:lpwstr>+45 5161 1001</vt:lpwstr>
  </property>
  <property fmtid="{D5CDD505-2E9C-101B-9397-08002B2CF9AE}" pid="26" name="SD_Office_OFF_Web">
    <vt:lpwstr>www.ramboll.com</vt:lpwstr>
  </property>
  <property fmtid="{D5CDD505-2E9C-101B-9397-08002B2CF9AE}" pid="27" name="SD_Office_OFF_LegalName">
    <vt:lpwstr>Rambøll Danmark A/S</vt:lpwstr>
  </property>
  <property fmtid="{D5CDD505-2E9C-101B-9397-08002B2CF9AE}" pid="28" name="SD_Office_OFF_SignOffSpacing">
    <vt:lpwstr>&lt;none&gt;</vt:lpwstr>
  </property>
  <property fmtid="{D5CDD505-2E9C-101B-9397-08002B2CF9AE}" pid="29" name="SD_Office_OFF_ArtworkDefinition">
    <vt:lpwstr/>
  </property>
  <property fmtid="{D5CDD505-2E9C-101B-9397-08002B2CF9AE}" pid="30" name="SD_Office_OFF_ImageDefinition_NOTINUSE">
    <vt:lpwstr>Default</vt:lpwstr>
  </property>
  <property fmtid="{D5CDD505-2E9C-101B-9397-08002B2CF9AE}" pid="31" name="SD_Office_OFF_Dear">
    <vt:lpwstr/>
  </property>
  <property fmtid="{D5CDD505-2E9C-101B-9397-08002B2CF9AE}" pid="32" name="SD_Office_OFF_ColorTheme">
    <vt:lpwstr>Ramboll</vt:lpwstr>
  </property>
  <property fmtid="{D5CDD505-2E9C-101B-9397-08002B2CF9AE}" pid="33" name="SD_Office_OFF_PaperSizeTest">
    <vt:lpwstr>A4</vt:lpwstr>
  </property>
  <property fmtid="{D5CDD505-2E9C-101B-9397-08002B2CF9AE}" pid="34" name="SD_Office_OFF_EnvironSignature">
    <vt:lpwstr/>
  </property>
  <property fmtid="{D5CDD505-2E9C-101B-9397-08002B2CF9AE}" pid="35" name="SD_Office_OFF_DreiseitlSignature">
    <vt:lpwstr/>
  </property>
  <property fmtid="{D5CDD505-2E9C-101B-9397-08002B2CF9AE}" pid="36" name="SD_Office_OFF_IMSSignature">
    <vt:lpwstr/>
  </property>
  <property fmtid="{D5CDD505-2E9C-101B-9397-08002B2CF9AE}" pid="37" name="SD_USR_Name">
    <vt:lpwstr>Jakob Bjellekjær Winther</vt:lpwstr>
  </property>
  <property fmtid="{D5CDD505-2E9C-101B-9397-08002B2CF9AE}" pid="38" name="SD_USR_Education">
    <vt:lpwstr/>
  </property>
  <property fmtid="{D5CDD505-2E9C-101B-9397-08002B2CF9AE}" pid="39" name="SD_USR_Title">
    <vt:lpwstr/>
  </property>
  <property fmtid="{D5CDD505-2E9C-101B-9397-08002B2CF9AE}" pid="40" name="SD_USR_DirectPhone">
    <vt:lpwstr/>
  </property>
  <property fmtid="{D5CDD505-2E9C-101B-9397-08002B2CF9AE}" pid="41" name="SD_USR_Mobile">
    <vt:lpwstr>+45  51614254</vt:lpwstr>
  </property>
  <property fmtid="{D5CDD505-2E9C-101B-9397-08002B2CF9AE}" pid="42" name="SD_USR_Email">
    <vt:lpwstr>jbw@ramboll.dk</vt:lpwstr>
  </property>
  <property fmtid="{D5CDD505-2E9C-101B-9397-08002B2CF9AE}" pid="43" name="SD_USR_Department">
    <vt:lpwstr/>
  </property>
  <property fmtid="{D5CDD505-2E9C-101B-9397-08002B2CF9AE}" pid="44" name="SD_ArtworkDefinition">
    <vt:lpwstr>Buildings</vt:lpwstr>
  </property>
  <property fmtid="{D5CDD505-2E9C-101B-9397-08002B2CF9AE}" pid="45" name="LastCompletedArtworkDefinition">
    <vt:lpwstr>Buildings</vt:lpwstr>
  </property>
  <property fmtid="{D5CDD505-2E9C-101B-9397-08002B2CF9AE}" pid="46" name="SD_SocialMedia_LinkedIn">
    <vt:lpwstr/>
  </property>
  <property fmtid="{D5CDD505-2E9C-101B-9397-08002B2CF9AE}" pid="47" name="SD_SocialMedia_Twitter">
    <vt:lpwstr/>
  </property>
  <property fmtid="{D5CDD505-2E9C-101B-9397-08002B2CF9AE}" pid="48" name="SD_FileNameInDocument">
    <vt:lpwstr>False</vt:lpwstr>
  </property>
  <property fmtid="{D5CDD505-2E9C-101B-9397-08002B2CF9AE}" pid="49" name="DocumentInfoFinished">
    <vt:lpwstr>True</vt:lpwstr>
  </property>
  <property fmtid="{D5CDD505-2E9C-101B-9397-08002B2CF9AE}" pid="50" name="Folder_Number">
    <vt:lpwstr/>
  </property>
  <property fmtid="{D5CDD505-2E9C-101B-9397-08002B2CF9AE}" pid="51" name="Folder_Code">
    <vt:lpwstr/>
  </property>
  <property fmtid="{D5CDD505-2E9C-101B-9397-08002B2CF9AE}" pid="52" name="Folder_Name">
    <vt:lpwstr/>
  </property>
  <property fmtid="{D5CDD505-2E9C-101B-9397-08002B2CF9AE}" pid="53" name="Folder_Description">
    <vt:lpwstr/>
  </property>
  <property fmtid="{D5CDD505-2E9C-101B-9397-08002B2CF9AE}" pid="54" name="/Folder_Name/">
    <vt:lpwstr/>
  </property>
  <property fmtid="{D5CDD505-2E9C-101B-9397-08002B2CF9AE}" pid="55" name="/Folder_Description/">
    <vt:lpwstr/>
  </property>
  <property fmtid="{D5CDD505-2E9C-101B-9397-08002B2CF9AE}" pid="56" name="Folder_Version">
    <vt:lpwstr/>
  </property>
  <property fmtid="{D5CDD505-2E9C-101B-9397-08002B2CF9AE}" pid="57" name="Folder_VersionSeq">
    <vt:lpwstr/>
  </property>
  <property fmtid="{D5CDD505-2E9C-101B-9397-08002B2CF9AE}" pid="58" name="Folder_Manager">
    <vt:lpwstr/>
  </property>
  <property fmtid="{D5CDD505-2E9C-101B-9397-08002B2CF9AE}" pid="59" name="Folder_ManagerDesc">
    <vt:lpwstr/>
  </property>
  <property fmtid="{D5CDD505-2E9C-101B-9397-08002B2CF9AE}" pid="60" name="Folder_Storage">
    <vt:lpwstr/>
  </property>
  <property fmtid="{D5CDD505-2E9C-101B-9397-08002B2CF9AE}" pid="61" name="Folder_StorageDesc">
    <vt:lpwstr/>
  </property>
  <property fmtid="{D5CDD505-2E9C-101B-9397-08002B2CF9AE}" pid="62" name="Folder_Creator">
    <vt:lpwstr/>
  </property>
  <property fmtid="{D5CDD505-2E9C-101B-9397-08002B2CF9AE}" pid="63" name="Folder_CreatorDesc">
    <vt:lpwstr/>
  </property>
  <property fmtid="{D5CDD505-2E9C-101B-9397-08002B2CF9AE}" pid="64" name="Folder_CreateDate">
    <vt:lpwstr/>
  </property>
  <property fmtid="{D5CDD505-2E9C-101B-9397-08002B2CF9AE}" pid="65" name="Folder_Updater">
    <vt:lpwstr/>
  </property>
  <property fmtid="{D5CDD505-2E9C-101B-9397-08002B2CF9AE}" pid="66" name="Folder_UpdaterDesc">
    <vt:lpwstr/>
  </property>
  <property fmtid="{D5CDD505-2E9C-101B-9397-08002B2CF9AE}" pid="67" name="Folder_UpdateDate">
    <vt:lpwstr/>
  </property>
  <property fmtid="{D5CDD505-2E9C-101B-9397-08002B2CF9AE}" pid="68" name="Document_Number">
    <vt:lpwstr/>
  </property>
  <property fmtid="{D5CDD505-2E9C-101B-9397-08002B2CF9AE}" pid="69" name="Document_Name">
    <vt:lpwstr/>
  </property>
  <property fmtid="{D5CDD505-2E9C-101B-9397-08002B2CF9AE}" pid="70" name="Document_FileName">
    <vt:lpwstr/>
  </property>
  <property fmtid="{D5CDD505-2E9C-101B-9397-08002B2CF9AE}" pid="71" name="Document_Version">
    <vt:lpwstr/>
  </property>
  <property fmtid="{D5CDD505-2E9C-101B-9397-08002B2CF9AE}" pid="72" name="Document_VersionSeq">
    <vt:lpwstr/>
  </property>
  <property fmtid="{D5CDD505-2E9C-101B-9397-08002B2CF9AE}" pid="73" name="Document_Creator">
    <vt:lpwstr/>
  </property>
  <property fmtid="{D5CDD505-2E9C-101B-9397-08002B2CF9AE}" pid="74" name="Document_CreatorDesc">
    <vt:lpwstr/>
  </property>
  <property fmtid="{D5CDD505-2E9C-101B-9397-08002B2CF9AE}" pid="75" name="Document_CreateDate">
    <vt:lpwstr/>
  </property>
  <property fmtid="{D5CDD505-2E9C-101B-9397-08002B2CF9AE}" pid="76" name="Document_Updater">
    <vt:lpwstr/>
  </property>
  <property fmtid="{D5CDD505-2E9C-101B-9397-08002B2CF9AE}" pid="77" name="Document_UpdaterDesc">
    <vt:lpwstr/>
  </property>
  <property fmtid="{D5CDD505-2E9C-101B-9397-08002B2CF9AE}" pid="78" name="Document_UpdateDate">
    <vt:lpwstr/>
  </property>
  <property fmtid="{D5CDD505-2E9C-101B-9397-08002B2CF9AE}" pid="79" name="Document_Size">
    <vt:lpwstr/>
  </property>
  <property fmtid="{D5CDD505-2E9C-101B-9397-08002B2CF9AE}" pid="80" name="Document_Storage">
    <vt:lpwstr/>
  </property>
  <property fmtid="{D5CDD505-2E9C-101B-9397-08002B2CF9AE}" pid="81" name="Document_StorageDesc">
    <vt:lpwstr/>
  </property>
  <property fmtid="{D5CDD505-2E9C-101B-9397-08002B2CF9AE}" pid="82" name="Document_Department">
    <vt:lpwstr/>
  </property>
  <property fmtid="{D5CDD505-2E9C-101B-9397-08002B2CF9AE}" pid="83" name="Document_DepartmentDesc">
    <vt:lpwstr/>
  </property>
  <property fmtid="{D5CDD505-2E9C-101B-9397-08002B2CF9AE}" pid="84" name="ClassificationContentMarkingFooterShapeIds">
    <vt:lpwstr>3,5,6</vt:lpwstr>
  </property>
  <property fmtid="{D5CDD505-2E9C-101B-9397-08002B2CF9AE}" pid="85" name="ClassificationContentMarkingFooterFontProps">
    <vt:lpwstr>#000000,7,Verdana</vt:lpwstr>
  </property>
  <property fmtid="{D5CDD505-2E9C-101B-9397-08002B2CF9AE}" pid="86" name="ClassificationContentMarkingFooterText">
    <vt:lpwstr>Confidential</vt:lpwstr>
  </property>
  <property fmtid="{D5CDD505-2E9C-101B-9397-08002B2CF9AE}" pid="87" name="MSIP_Label_20ea7001-5c24-4702-a3ac-e436ccb02747_Enabled">
    <vt:lpwstr>true</vt:lpwstr>
  </property>
  <property fmtid="{D5CDD505-2E9C-101B-9397-08002B2CF9AE}" pid="88" name="MSIP_Label_20ea7001-5c24-4702-a3ac-e436ccb02747_SetDate">
    <vt:lpwstr>2023-08-22T07:02:45Z</vt:lpwstr>
  </property>
  <property fmtid="{D5CDD505-2E9C-101B-9397-08002B2CF9AE}" pid="89" name="MSIP_Label_20ea7001-5c24-4702-a3ac-e436ccb02747_Method">
    <vt:lpwstr>Standard</vt:lpwstr>
  </property>
  <property fmtid="{D5CDD505-2E9C-101B-9397-08002B2CF9AE}" pid="90" name="MSIP_Label_20ea7001-5c24-4702-a3ac-e436ccb02747_Name">
    <vt:lpwstr>Confidential</vt:lpwstr>
  </property>
  <property fmtid="{D5CDD505-2E9C-101B-9397-08002B2CF9AE}" pid="91" name="MSIP_Label_20ea7001-5c24-4702-a3ac-e436ccb02747_SiteId">
    <vt:lpwstr>c8823c91-be81-4f89-b024-6c3dd789c106</vt:lpwstr>
  </property>
  <property fmtid="{D5CDD505-2E9C-101B-9397-08002B2CF9AE}" pid="92" name="MSIP_Label_20ea7001-5c24-4702-a3ac-e436ccb02747_ActionId">
    <vt:lpwstr>028ce563-9683-494f-9a57-7a5604d552ab</vt:lpwstr>
  </property>
  <property fmtid="{D5CDD505-2E9C-101B-9397-08002B2CF9AE}" pid="93" name="MSIP_Label_20ea7001-5c24-4702-a3ac-e436ccb02747_ContentBits">
    <vt:lpwstr>2</vt:lpwstr>
  </property>
</Properties>
</file>