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A88" w14:textId="7138DE21" w:rsidR="00DD6562" w:rsidRDefault="003D29DA" w:rsidP="00463F20">
      <w:pPr>
        <w:rPr>
          <w:rFonts w:cs="Arial"/>
          <w:b/>
          <w:bCs/>
          <w:sz w:val="20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8E7332" wp14:editId="2398F4B5">
            <wp:simplePos x="0" y="0"/>
            <wp:positionH relativeFrom="column">
              <wp:posOffset>7716520</wp:posOffset>
            </wp:positionH>
            <wp:positionV relativeFrom="paragraph">
              <wp:posOffset>-601345</wp:posOffset>
            </wp:positionV>
            <wp:extent cx="1594605" cy="10858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501B" w14:textId="788B7331" w:rsidR="00DD6562" w:rsidRDefault="009159A1">
      <w:pPr>
        <w:spacing w:line="260" w:lineRule="atLeast"/>
        <w:rPr>
          <w:rFonts w:cs="Arial"/>
          <w:b/>
          <w:bCs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14B6" wp14:editId="18CF20F4">
                <wp:simplePos x="0" y="0"/>
                <wp:positionH relativeFrom="margin">
                  <wp:posOffset>118745</wp:posOffset>
                </wp:positionH>
                <wp:positionV relativeFrom="paragraph">
                  <wp:posOffset>3118485</wp:posOffset>
                </wp:positionV>
                <wp:extent cx="7600950" cy="1990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750CA" w14:textId="4CB5407F" w:rsidR="009159A1" w:rsidRPr="00EF7855" w:rsidRDefault="00EF7855" w:rsidP="00A61D4D">
                            <w:pPr>
                              <w:spacing w:line="240" w:lineRule="auto"/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</w:pPr>
                            <w:r w:rsidRPr="00EF7855"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>REDEGØRELSE AF KOMPETENCER</w:t>
                            </w:r>
                          </w:p>
                          <w:p w14:paraId="1E530920" w14:textId="77777777" w:rsidR="00A61D4D" w:rsidRDefault="00A61D4D" w:rsidP="009F4A47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</w:pPr>
                          </w:p>
                          <w:p w14:paraId="5B2B1884" w14:textId="7126CDB3" w:rsidR="009159A1" w:rsidRPr="00EF7855" w:rsidRDefault="009159A1" w:rsidP="009F4A47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</w:pPr>
                            <w:r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ANSØGNING OM PERSONCERTIFICERING TIL</w:t>
                            </w:r>
                            <w:r w:rsidR="00EF7855"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KONST</w:t>
                            </w:r>
                            <w:r w:rsidR="006D5E82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R</w:t>
                            </w:r>
                            <w:r w:rsidRPr="00EF7855"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UKTIONSKLASSE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414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35pt;margin-top:245.55pt;width:598.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2CLQIAAFUEAAAOAAAAZHJzL2Uyb0RvYy54bWysVEuP2jAQvlfqf7B8LwkU2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" fillcolor="white [3201]" stroked="f" strokeweight=".5pt">
                <v:textbox>
                  <w:txbxContent>
                    <w:p w14:paraId="462750CA" w14:textId="4CB5407F" w:rsidR="009159A1" w:rsidRPr="00EF7855" w:rsidRDefault="00EF7855" w:rsidP="00A61D4D">
                      <w:pPr>
                        <w:spacing w:line="240" w:lineRule="auto"/>
                        <w:rPr>
                          <w:b/>
                          <w:color w:val="4D4D4D"/>
                          <w:sz w:val="48"/>
                          <w:szCs w:val="48"/>
                        </w:rPr>
                      </w:pPr>
                      <w:r w:rsidRPr="00EF7855">
                        <w:rPr>
                          <w:b/>
                          <w:color w:val="4D4D4D"/>
                          <w:sz w:val="48"/>
                          <w:szCs w:val="48"/>
                        </w:rPr>
                        <w:t>REDEGØRELSE AF KOMPETENCER</w:t>
                      </w:r>
                    </w:p>
                    <w:p w14:paraId="1E530920" w14:textId="77777777" w:rsidR="00A61D4D" w:rsidRDefault="00A61D4D" w:rsidP="009F4A47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</w:rPr>
                      </w:pPr>
                    </w:p>
                    <w:p w14:paraId="5B2B1884" w14:textId="7126CDB3" w:rsidR="009159A1" w:rsidRPr="00EF7855" w:rsidRDefault="009159A1" w:rsidP="009F4A47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</w:rPr>
                      </w:pPr>
                      <w:r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>ANSØGNING OM PERSONCERTIFICERING TIL</w:t>
                      </w:r>
                      <w:r w:rsidR="00EF7855"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 xml:space="preserve"> </w:t>
                      </w:r>
                      <w:r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>KONST</w:t>
                      </w:r>
                      <w:r w:rsidR="006D5E82">
                        <w:rPr>
                          <w:b/>
                          <w:color w:val="009DE0"/>
                          <w:sz w:val="28"/>
                          <w:szCs w:val="28"/>
                        </w:rPr>
                        <w:t>R</w:t>
                      </w:r>
                      <w:r w:rsidRPr="00EF7855">
                        <w:rPr>
                          <w:b/>
                          <w:color w:val="009DE0"/>
                          <w:sz w:val="28"/>
                          <w:szCs w:val="28"/>
                        </w:rPr>
                        <w:t>UKTIONSKLASSE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62">
        <w:rPr>
          <w:rFonts w:cs="Arial"/>
          <w:b/>
          <w:bCs/>
          <w:sz w:val="20"/>
          <w:szCs w:val="32"/>
        </w:rPr>
        <w:br w:type="page"/>
      </w:r>
    </w:p>
    <w:p w14:paraId="74348FB3" w14:textId="77777777" w:rsidR="00266FF7" w:rsidRDefault="00266FF7" w:rsidP="00474961">
      <w:pPr>
        <w:rPr>
          <w:rFonts w:cs="Arial"/>
          <w:b/>
          <w:bCs/>
          <w:sz w:val="20"/>
          <w:szCs w:val="32"/>
        </w:rPr>
      </w:pPr>
    </w:p>
    <w:p w14:paraId="6F803687" w14:textId="28D7DE74" w:rsidR="00376066" w:rsidRDefault="00586BA0" w:rsidP="00474961">
      <w:pPr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>Redegørelse af kompetencer</w:t>
      </w:r>
      <w:r w:rsidR="00F815C3" w:rsidRPr="00F815C3">
        <w:rPr>
          <w:rFonts w:cs="Arial"/>
          <w:b/>
          <w:bCs/>
          <w:sz w:val="20"/>
          <w:szCs w:val="32"/>
        </w:rPr>
        <w:t xml:space="preserve"> </w:t>
      </w:r>
      <w:r w:rsidR="007E1065">
        <w:rPr>
          <w:rFonts w:cs="Arial"/>
          <w:b/>
          <w:bCs/>
          <w:sz w:val="20"/>
          <w:szCs w:val="32"/>
        </w:rPr>
        <w:t xml:space="preserve">for </w:t>
      </w:r>
      <w:r w:rsidR="009B1AF2">
        <w:rPr>
          <w:rFonts w:cs="Arial"/>
          <w:b/>
          <w:bCs/>
          <w:sz w:val="20"/>
          <w:szCs w:val="32"/>
        </w:rPr>
        <w:t xml:space="preserve">certificering til </w:t>
      </w:r>
      <w:r w:rsidR="00CF69E7">
        <w:rPr>
          <w:rFonts w:cs="Arial"/>
          <w:b/>
          <w:bCs/>
          <w:sz w:val="20"/>
          <w:szCs w:val="32"/>
        </w:rPr>
        <w:t>konstruktions</w:t>
      </w:r>
      <w:r w:rsidR="007E1065">
        <w:rPr>
          <w:rFonts w:cs="Arial"/>
          <w:b/>
          <w:bCs/>
          <w:sz w:val="20"/>
          <w:szCs w:val="32"/>
        </w:rPr>
        <w:t xml:space="preserve">klasse </w:t>
      </w:r>
      <w:r w:rsidR="00865069">
        <w:rPr>
          <w:rFonts w:cs="Arial"/>
          <w:b/>
          <w:bCs/>
          <w:sz w:val="20"/>
          <w:szCs w:val="32"/>
        </w:rPr>
        <w:t>2</w:t>
      </w:r>
    </w:p>
    <w:p w14:paraId="1C2E1031" w14:textId="77777777" w:rsidR="00F815C3" w:rsidRDefault="00F815C3" w:rsidP="00474961"/>
    <w:p w14:paraId="7A07FB53" w14:textId="7C7DD816" w:rsidR="00D90304" w:rsidRDefault="00D90304" w:rsidP="00D90304">
      <w:bookmarkStart w:id="0" w:name="_Hlk520963977"/>
      <w:bookmarkStart w:id="1" w:name="_Hlk148521450"/>
      <w:r w:rsidRPr="000C31B4">
        <w:t>Redegørelsen af kompetencer er udarbejdet som en hjælp og et værktøj til at</w:t>
      </w:r>
      <w:r>
        <w:t xml:space="preserve"> ansøge om at blive certificeret statiker hos </w:t>
      </w:r>
      <w:r w:rsidRPr="003E2511">
        <w:t>Certificering, Rambøll.</w:t>
      </w:r>
    </w:p>
    <w:bookmarkEnd w:id="0"/>
    <w:p w14:paraId="1F41897A" w14:textId="77777777" w:rsidR="00D90304" w:rsidRDefault="00D90304" w:rsidP="00D90304">
      <w:pPr>
        <w:rPr>
          <w:color w:val="009DE0" w:themeColor="text2"/>
        </w:rPr>
      </w:pPr>
    </w:p>
    <w:p w14:paraId="5FCF1E87" w14:textId="0A64726D" w:rsidR="00C2474D" w:rsidRDefault="00D90304" w:rsidP="00474961">
      <w:bookmarkStart w:id="2" w:name="_Hlk148589078"/>
      <w:r w:rsidRPr="000C31B4">
        <w:t xml:space="preserve">Oversigten nedenfor skal redegøre for, hvor dokumentation for et givent krav </w:t>
      </w:r>
      <w:r w:rsidR="00D67F36">
        <w:t xml:space="preserve">til dokumentation af kompetencer </w:t>
      </w:r>
      <w:r w:rsidRPr="000C31B4">
        <w:t xml:space="preserve">i BEK nr. </w:t>
      </w:r>
      <w:r w:rsidR="00560EE0">
        <w:t>1693</w:t>
      </w:r>
      <w:r w:rsidRPr="000C31B4">
        <w:t xml:space="preserve"> kan findes i ansøgerens respektive bilag</w:t>
      </w:r>
      <w:r w:rsidR="00D67F36">
        <w:t>/projekt</w:t>
      </w:r>
      <w:r w:rsidRPr="000C31B4">
        <w:t xml:space="preserve">. For hvert punkt, skal ansøgeren desuden angive med forklarende tekst, hvordan kravet </w:t>
      </w:r>
      <w:r w:rsidR="009D03AE">
        <w:t xml:space="preserve">vurderes opfyldt. </w:t>
      </w:r>
      <w:bookmarkEnd w:id="2"/>
      <w:r w:rsidR="00D67F36">
        <w:br/>
      </w:r>
      <w:bookmarkEnd w:id="1"/>
    </w:p>
    <w:p w14:paraId="508870ED" w14:textId="363325D3" w:rsidR="00865069" w:rsidRDefault="00865069" w:rsidP="00865069">
      <w:r>
        <w:t xml:space="preserve">For at læse </w:t>
      </w:r>
      <w:r w:rsidR="00D67F36">
        <w:t>Social- og Bolig</w:t>
      </w:r>
      <w:r>
        <w:t>styrelsens vejledning til certificeringsordningens bekendtgørelsen, se link på Certificering, Rambølls hjemmeside under afsnittet ’ Hvordan bliver jeg certificeret’.</w:t>
      </w:r>
    </w:p>
    <w:p w14:paraId="684AAA38" w14:textId="77777777" w:rsidR="00474961" w:rsidRDefault="00474961" w:rsidP="00F35B71"/>
    <w:p w14:paraId="38F591EF" w14:textId="77777777" w:rsidR="00273B18" w:rsidRDefault="00273B18" w:rsidP="00273B18"/>
    <w:p w14:paraId="3FEC3E6A" w14:textId="4135EC41" w:rsidR="00273B18" w:rsidRPr="00502692" w:rsidRDefault="00D67F36" w:rsidP="00474961">
      <w:pPr>
        <w:rPr>
          <w:b/>
        </w:rPr>
      </w:pPr>
      <w:r>
        <w:rPr>
          <w:b/>
        </w:rPr>
        <w:t>FORMALIA: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6383"/>
        <w:gridCol w:w="240"/>
        <w:gridCol w:w="1903"/>
      </w:tblGrid>
      <w:tr w:rsidR="00273B18" w:rsidRPr="0016128F" w14:paraId="6E22C3CB" w14:textId="77777777" w:rsidTr="00A4427B">
        <w:tc>
          <w:tcPr>
            <w:tcW w:w="2268" w:type="dxa"/>
            <w:shd w:val="clear" w:color="auto" w:fill="auto"/>
            <w:vAlign w:val="bottom"/>
          </w:tcPr>
          <w:p w14:paraId="65233203" w14:textId="77777777" w:rsidR="00273B18" w:rsidRPr="00502692" w:rsidRDefault="00273B18" w:rsidP="00474961">
            <w:pPr>
              <w:spacing w:before="120"/>
              <w:ind w:left="-105"/>
              <w:rPr>
                <w:b/>
              </w:rPr>
            </w:pPr>
            <w:r>
              <w:t>Fulde n</w:t>
            </w:r>
            <w:r w:rsidRPr="00502692">
              <w:t>avn: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27E33" w14:textId="77777777" w:rsidR="00273B18" w:rsidRPr="007E06D0" w:rsidRDefault="00273B18" w:rsidP="00EB05CC">
            <w:pPr>
              <w:spacing w:before="120"/>
              <w:rPr>
                <w:b/>
              </w:rPr>
            </w:pPr>
          </w:p>
        </w:tc>
        <w:sdt>
          <w:sdtPr>
            <w:rPr>
              <w:b/>
            </w:rPr>
            <w:alias w:val="Navn"/>
            <w:tag w:val=""/>
            <w:id w:val="1634128763"/>
            <w:placeholder>
              <w:docPart w:val="8EAA0828606542A084D7F6C4823312EA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6383" w:type="dxa"/>
                <w:shd w:val="clear" w:color="auto" w:fill="auto"/>
                <w:vAlign w:val="bottom"/>
              </w:tcPr>
              <w:p w14:paraId="1BF02D97" w14:textId="38D0548D" w:rsidR="005C7FFA" w:rsidRPr="005C7FFA" w:rsidRDefault="00912C30" w:rsidP="00EB05CC">
                <w:pPr>
                  <w:spacing w:before="120"/>
                  <w:rPr>
                    <w:b/>
                  </w:rPr>
                </w:pPr>
                <w:r w:rsidRPr="00912C30">
                  <w:rPr>
                    <w:rStyle w:val="PlaceholderText"/>
                  </w:rPr>
                  <w:t>[Navn]</w:t>
                </w:r>
              </w:p>
            </w:tc>
          </w:sdtContent>
        </w:sdt>
        <w:tc>
          <w:tcPr>
            <w:tcW w:w="240" w:type="dxa"/>
            <w:shd w:val="clear" w:color="auto" w:fill="auto"/>
            <w:vAlign w:val="bottom"/>
          </w:tcPr>
          <w:p w14:paraId="6811C322" w14:textId="77777777" w:rsidR="00273B18" w:rsidRPr="0016128F" w:rsidRDefault="00273B18" w:rsidP="00EB05CC">
            <w:pPr>
              <w:spacing w:before="120"/>
              <w:rPr>
                <w:b/>
                <w:lang w:val="en-US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14:paraId="0C77E1EC" w14:textId="77777777" w:rsidR="00273B18" w:rsidRPr="0016128F" w:rsidRDefault="00273B18" w:rsidP="00EB05CC">
            <w:pPr>
              <w:spacing w:before="120"/>
              <w:rPr>
                <w:b/>
                <w:lang w:val="en-US"/>
              </w:rPr>
            </w:pPr>
          </w:p>
        </w:tc>
      </w:tr>
      <w:tr w:rsidR="00273B18" w:rsidRPr="00912C30" w14:paraId="112F8D6C" w14:textId="77777777" w:rsidTr="00A4427B">
        <w:trPr>
          <w:trHeight w:val="80"/>
        </w:trPr>
        <w:tc>
          <w:tcPr>
            <w:tcW w:w="2268" w:type="dxa"/>
            <w:shd w:val="clear" w:color="auto" w:fill="auto"/>
            <w:vAlign w:val="bottom"/>
          </w:tcPr>
          <w:p w14:paraId="064BE23B" w14:textId="11410056" w:rsidR="00273B18" w:rsidRDefault="00273B18" w:rsidP="00474961">
            <w:pPr>
              <w:spacing w:before="120"/>
              <w:ind w:left="-105"/>
            </w:pPr>
            <w:r w:rsidRPr="00502692">
              <w:t>Dato</w:t>
            </w:r>
            <w:r w:rsidR="00865069">
              <w:t xml:space="preserve"> </w:t>
            </w:r>
            <w:r w:rsidR="00A15DFC">
              <w:t>for</w:t>
            </w:r>
            <w:r w:rsidR="00865069">
              <w:t xml:space="preserve"> indsendelse</w:t>
            </w:r>
            <w:r w:rsidRPr="00502692">
              <w:t>:</w:t>
            </w:r>
          </w:p>
          <w:p w14:paraId="46BE3144" w14:textId="1EC374A3" w:rsidR="0016128F" w:rsidRPr="00502692" w:rsidRDefault="0016128F" w:rsidP="00474961">
            <w:pPr>
              <w:spacing w:before="120"/>
              <w:ind w:left="-105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974D48C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6383" w:type="dxa"/>
            <w:shd w:val="clear" w:color="auto" w:fill="auto"/>
            <w:vAlign w:val="bottom"/>
          </w:tcPr>
          <w:sdt>
            <w:sdtPr>
              <w:rPr>
                <w:b/>
              </w:rPr>
              <w:alias w:val="Dato 1"/>
              <w:tag w:val=""/>
              <w:id w:val="-1233391448"/>
              <w:placeholder>
                <w:docPart w:val="3C0511DB11234DA7811984F0ECEA113D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p w14:paraId="3939C49A" w14:textId="7AF877BB" w:rsidR="005C7FFA" w:rsidRPr="00912C30" w:rsidRDefault="00912C30" w:rsidP="00EB05CC">
                <w:pPr>
                  <w:spacing w:before="120"/>
                  <w:rPr>
                    <w:b/>
                  </w:rPr>
                </w:pPr>
                <w:r w:rsidRPr="00E173EE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Dato yyyy-mm-dd</w:t>
                </w:r>
                <w:r w:rsidRPr="00E173EE">
                  <w:rPr>
                    <w:rStyle w:val="PlaceholderText"/>
                  </w:rPr>
                  <w:t>]</w:t>
                </w:r>
              </w:p>
            </w:sdtContent>
          </w:sdt>
          <w:p w14:paraId="620AC657" w14:textId="6C33C03E" w:rsidR="0016128F" w:rsidRPr="00912C30" w:rsidRDefault="0016128F" w:rsidP="00EB05CC">
            <w:pPr>
              <w:spacing w:before="120"/>
              <w:rPr>
                <w:b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267DC62" w14:textId="77777777" w:rsidR="00273B18" w:rsidRPr="00912C30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14:paraId="757E8134" w14:textId="77777777" w:rsidR="00273B18" w:rsidRPr="00912C30" w:rsidRDefault="00273B18" w:rsidP="00EB05CC">
            <w:pPr>
              <w:spacing w:before="120"/>
              <w:rPr>
                <w:b/>
              </w:rPr>
            </w:pPr>
          </w:p>
        </w:tc>
      </w:tr>
    </w:tbl>
    <w:p w14:paraId="1639CB9D" w14:textId="7C2B6BEA" w:rsidR="00095C95" w:rsidRDefault="00855454" w:rsidP="00D67F36">
      <w:pPr>
        <w:rPr>
          <w:b/>
        </w:rPr>
      </w:pPr>
      <w:r>
        <w:rPr>
          <w:b/>
        </w:rPr>
        <w:br w:type="column"/>
      </w:r>
      <w:r w:rsidR="00095C95" w:rsidRPr="007539A4">
        <w:rPr>
          <w:b/>
        </w:rPr>
        <w:lastRenderedPageBreak/>
        <w:t>DOKUMENTATION AF</w:t>
      </w:r>
      <w:r w:rsidR="00095C95">
        <w:t xml:space="preserve"> </w:t>
      </w:r>
      <w:r w:rsidR="00134583">
        <w:rPr>
          <w:b/>
        </w:rPr>
        <w:t>KOMPETENCER</w:t>
      </w:r>
    </w:p>
    <w:p w14:paraId="29A91D84" w14:textId="59EFC4BB" w:rsidR="00A15DFC" w:rsidRDefault="00A15DFC" w:rsidP="00A15DFC">
      <w:r w:rsidRPr="00D713D4">
        <w:t xml:space="preserve">Ved ansøgning om certificering i </w:t>
      </w:r>
      <w:r>
        <w:t>konstruktions</w:t>
      </w:r>
      <w:r w:rsidRPr="00D713D4">
        <w:t xml:space="preserve">klasse </w:t>
      </w:r>
      <w:r>
        <w:t>2</w:t>
      </w:r>
      <w:r w:rsidRPr="00D713D4">
        <w:t xml:space="preserve"> skal </w:t>
      </w:r>
      <w:r w:rsidR="00D67F36">
        <w:t xml:space="preserve">et </w:t>
      </w:r>
      <w:r w:rsidRPr="00D713D4">
        <w:t>projekt</w:t>
      </w:r>
      <w:r w:rsidR="00D67F36">
        <w:t xml:space="preserve"> eller flere projekt</w:t>
      </w:r>
      <w:r>
        <w:t>er</w:t>
      </w:r>
      <w:r w:rsidRPr="00D713D4">
        <w:t xml:space="preserve"> indsendes til granskning og bedømmelse i </w:t>
      </w:r>
      <w:r w:rsidRPr="00474961">
        <w:t>Certificering, Rambøll.</w:t>
      </w:r>
      <w:r w:rsidRPr="00D713D4">
        <w:t xml:space="preserve"> </w:t>
      </w:r>
    </w:p>
    <w:p w14:paraId="57DE2612" w14:textId="77777777" w:rsidR="00A15DFC" w:rsidRDefault="00A15DFC" w:rsidP="00A15DFC"/>
    <w:p w14:paraId="00676792" w14:textId="7261A600" w:rsidR="00A15DFC" w:rsidRDefault="00A15DFC" w:rsidP="00A15DFC">
      <w:r w:rsidRPr="00685E95">
        <w:t>Projekt</w:t>
      </w:r>
      <w:r w:rsidR="004B659F">
        <w:t>et</w:t>
      </w:r>
      <w:r>
        <w:t>/</w:t>
      </w:r>
      <w:proofErr w:type="spellStart"/>
      <w:r w:rsidRPr="00685E95">
        <w:t>e</w:t>
      </w:r>
      <w:r>
        <w:t>r</w:t>
      </w:r>
      <w:r w:rsidR="004B659F">
        <w:t>ne</w:t>
      </w:r>
      <w:proofErr w:type="spellEnd"/>
      <w:r>
        <w:t xml:space="preserve"> </w:t>
      </w:r>
      <w:r w:rsidRPr="00685E95">
        <w:t>bør være afsluttet</w:t>
      </w:r>
      <w:r>
        <w:t xml:space="preserve"> og der skal foreligge en byggetilladelse</w:t>
      </w:r>
      <w:r w:rsidRPr="00685E95">
        <w:t xml:space="preserve">, da dokumentationen ellers som udgangspunkt ikke kan udgøre grundlag for en bedømmelse af ansøgers kompetencer. </w:t>
      </w:r>
    </w:p>
    <w:p w14:paraId="19FCF627" w14:textId="77777777" w:rsidR="00A15DFC" w:rsidRDefault="00A15DFC" w:rsidP="00A15DFC">
      <w:r w:rsidRPr="00685E95">
        <w:t xml:space="preserve">Hvor certificeringsorganet vurderer, at dokumentationen for projektet er tilstrækkelig til bedømmelse, kan det dog accepteres, at </w:t>
      </w:r>
      <w:r>
        <w:t>enkelte kontroldokumenter fra udførelsen mangler</w:t>
      </w:r>
      <w:r w:rsidRPr="00685E95">
        <w:t xml:space="preserve">. </w:t>
      </w:r>
    </w:p>
    <w:p w14:paraId="2F6D5F09" w14:textId="5E5B1B57" w:rsidR="00A15DFC" w:rsidRDefault="00FF3D20" w:rsidP="00A15DFC">
      <w:r w:rsidRPr="00FF3D20">
        <w:t>For at et projekt er egnet til bedømmelse af dine kompetencer, skal du have kendskab til de bærende konstruktioner i projektet som helhed</w:t>
      </w:r>
      <w:r w:rsidR="00D67F36">
        <w:t>.</w:t>
      </w:r>
    </w:p>
    <w:p w14:paraId="210263E3" w14:textId="77777777" w:rsidR="00FF3D20" w:rsidRDefault="00FF3D20" w:rsidP="00A15DFC"/>
    <w:p w14:paraId="79E1AA99" w14:textId="4530EB23" w:rsidR="00A15DFC" w:rsidRPr="00A15DFC" w:rsidRDefault="00A15DFC" w:rsidP="00A15DFC">
      <w:pPr>
        <w:rPr>
          <w:b/>
          <w:bCs/>
        </w:rPr>
      </w:pPr>
      <w:r w:rsidRPr="00A15DFC">
        <w:rPr>
          <w:b/>
          <w:bCs/>
        </w:rPr>
        <w:t>Ansøgningsmaterialet</w:t>
      </w:r>
      <w:r w:rsidR="001A7CFA">
        <w:rPr>
          <w:b/>
          <w:bCs/>
        </w:rPr>
        <w:t xml:space="preserve">, som </w:t>
      </w:r>
      <w:r w:rsidR="001A7CFA" w:rsidRPr="00D67F36">
        <w:rPr>
          <w:b/>
          <w:bCs/>
          <w:u w:val="single"/>
        </w:rPr>
        <w:t>skal</w:t>
      </w:r>
      <w:r w:rsidR="001A7CFA">
        <w:rPr>
          <w:b/>
          <w:bCs/>
        </w:rPr>
        <w:t xml:space="preserve"> indsendes,</w:t>
      </w:r>
      <w:r w:rsidRPr="00A15DFC">
        <w:rPr>
          <w:b/>
          <w:bCs/>
        </w:rPr>
        <w:t xml:space="preserve"> skal dokumentere at</w:t>
      </w:r>
      <w:r>
        <w:rPr>
          <w:b/>
          <w:bCs/>
        </w:rPr>
        <w:t xml:space="preserve"> du som </w:t>
      </w:r>
      <w:r w:rsidRPr="00A15DFC">
        <w:rPr>
          <w:b/>
          <w:bCs/>
        </w:rPr>
        <w:t>ansøger har:</w:t>
      </w:r>
    </w:p>
    <w:p w14:paraId="615AAD29" w14:textId="77777777" w:rsidR="00A15DFC" w:rsidRPr="00A15DFC" w:rsidRDefault="00A15DFC" w:rsidP="00A15DFC">
      <w:r w:rsidRPr="00A15DFC">
        <w:rPr>
          <w:b/>
          <w:bCs/>
        </w:rPr>
        <w:t>Udarbejdet</w:t>
      </w:r>
      <w:r w:rsidRPr="00A15DFC">
        <w:t xml:space="preserve"> dokumentation for indplacering i konstruktionsklasse.</w:t>
      </w:r>
    </w:p>
    <w:p w14:paraId="6EB1E837" w14:textId="77777777" w:rsidR="00A15DFC" w:rsidRPr="00A15DFC" w:rsidRDefault="00A15DFC" w:rsidP="00A15DFC">
      <w:r w:rsidRPr="00A15DFC">
        <w:rPr>
          <w:b/>
          <w:bCs/>
        </w:rPr>
        <w:t>Udarbejdet</w:t>
      </w:r>
      <w:r w:rsidRPr="00A15DFC">
        <w:t xml:space="preserve"> </w:t>
      </w:r>
      <w:r w:rsidRPr="00EE0846">
        <w:rPr>
          <w:b/>
          <w:bCs/>
        </w:rPr>
        <w:t>A1.1</w:t>
      </w:r>
      <w:r w:rsidRPr="00A15DFC">
        <w:t xml:space="preserve"> Konstruktionsgrundlag - bygværk</w:t>
      </w:r>
    </w:p>
    <w:p w14:paraId="3A267C85" w14:textId="77777777" w:rsidR="00A15DFC" w:rsidRPr="00A15DFC" w:rsidRDefault="00A15DFC" w:rsidP="00A15DFC">
      <w:r w:rsidRPr="00A15DFC">
        <w:rPr>
          <w:b/>
          <w:bCs/>
        </w:rPr>
        <w:t>Udarbejdet</w:t>
      </w:r>
      <w:r w:rsidRPr="00A15DFC">
        <w:t xml:space="preserve"> </w:t>
      </w:r>
      <w:r w:rsidRPr="00EE0846">
        <w:rPr>
          <w:b/>
          <w:bCs/>
        </w:rPr>
        <w:t>A2.1</w:t>
      </w:r>
      <w:r w:rsidRPr="00A15DFC">
        <w:t xml:space="preserve"> Statiske beregninger – bygværk</w:t>
      </w:r>
    </w:p>
    <w:p w14:paraId="7183BB94" w14:textId="77777777" w:rsidR="00A15DFC" w:rsidRPr="00A15DFC" w:rsidRDefault="00A15DFC" w:rsidP="00A15DFC">
      <w:r w:rsidRPr="00A15DFC">
        <w:tab/>
        <w:t>(Lastnedføring, Stabilitet, Robusthed)</w:t>
      </w:r>
    </w:p>
    <w:p w14:paraId="22EE8CB9" w14:textId="18F08E26" w:rsidR="00A15DFC" w:rsidRPr="00A15DFC" w:rsidRDefault="00A15DFC" w:rsidP="00A15DFC">
      <w:r w:rsidRPr="00A15DFC">
        <w:rPr>
          <w:b/>
          <w:bCs/>
        </w:rPr>
        <w:t>Udarbejdet A2.2</w:t>
      </w:r>
      <w:r w:rsidRPr="00A15DFC">
        <w:t xml:space="preserve"> Statiske beregninger – konstruktionsafsnit (1-2 stk.)</w:t>
      </w:r>
    </w:p>
    <w:p w14:paraId="450EC504" w14:textId="09E02570" w:rsidR="00EE0846" w:rsidRDefault="00064DFA" w:rsidP="00A15DFC">
      <w:pPr>
        <w:rPr>
          <w:b/>
          <w:bCs/>
        </w:rPr>
      </w:pPr>
      <w:r>
        <w:rPr>
          <w:b/>
          <w:bCs/>
        </w:rPr>
        <w:t xml:space="preserve">Udarbejdet eller kontrolleret </w:t>
      </w:r>
      <w:r w:rsidR="00EE0846">
        <w:rPr>
          <w:b/>
          <w:bCs/>
        </w:rPr>
        <w:t xml:space="preserve">B1.1 </w:t>
      </w:r>
      <w:r w:rsidR="00EE0846" w:rsidRPr="00EE0846">
        <w:t xml:space="preserve">Statisk Projektredegørelse </w:t>
      </w:r>
      <w:r w:rsidR="00EE0846">
        <w:t xml:space="preserve">- </w:t>
      </w:r>
      <w:r w:rsidR="00EE0846" w:rsidRPr="00EE0846">
        <w:t>bygværk</w:t>
      </w:r>
    </w:p>
    <w:p w14:paraId="53C51048" w14:textId="158A8B78" w:rsidR="00EE0846" w:rsidRPr="00EE0846" w:rsidRDefault="00064DFA" w:rsidP="00EE0846">
      <w:r>
        <w:rPr>
          <w:b/>
          <w:bCs/>
        </w:rPr>
        <w:t xml:space="preserve">Udarbejdet eller kontrolleret </w:t>
      </w:r>
      <w:r w:rsidR="00EE0846">
        <w:rPr>
          <w:b/>
          <w:bCs/>
        </w:rPr>
        <w:t xml:space="preserve">B2 </w:t>
      </w:r>
      <w:r w:rsidR="00EE0846" w:rsidRPr="00EE0846">
        <w:t>Statisk Kontrolplan</w:t>
      </w:r>
      <w:r w:rsidR="00EE0846">
        <w:t xml:space="preserve"> </w:t>
      </w:r>
      <w:r w:rsidR="005E658F" w:rsidRPr="005E658F">
        <w:rPr>
          <w:b/>
          <w:bCs/>
        </w:rPr>
        <w:t>ELLER</w:t>
      </w:r>
    </w:p>
    <w:p w14:paraId="6B183567" w14:textId="72DC90BA" w:rsidR="00EE0846" w:rsidRPr="009B1659" w:rsidRDefault="00064DFA" w:rsidP="00A15DFC">
      <w:r>
        <w:rPr>
          <w:b/>
          <w:bCs/>
        </w:rPr>
        <w:t xml:space="preserve">Udarbejdet eller kontrolleret </w:t>
      </w:r>
      <w:r w:rsidR="00EE0846">
        <w:rPr>
          <w:b/>
          <w:bCs/>
        </w:rPr>
        <w:t>B</w:t>
      </w:r>
      <w:r w:rsidR="005E658F">
        <w:rPr>
          <w:b/>
          <w:bCs/>
        </w:rPr>
        <w:t>3</w:t>
      </w:r>
      <w:r w:rsidR="009B1659">
        <w:rPr>
          <w:b/>
          <w:bCs/>
        </w:rPr>
        <w:t xml:space="preserve"> </w:t>
      </w:r>
      <w:r w:rsidR="009B1659" w:rsidRPr="009B1659">
        <w:t>Statisk kontrol</w:t>
      </w:r>
      <w:r w:rsidR="005E658F">
        <w:t>rapport</w:t>
      </w:r>
    </w:p>
    <w:p w14:paraId="1FDC9A4D" w14:textId="03E9343F" w:rsidR="00A15DFC" w:rsidRDefault="00A15DFC" w:rsidP="00A15DFC"/>
    <w:p w14:paraId="34C5CA8E" w14:textId="6045711C" w:rsidR="00EA03C0" w:rsidRDefault="005E658F" w:rsidP="00A15DFC">
      <w:r>
        <w:t>Du bedes ligeledes indsende passende tegningsmateriale, til brug for forståelse for projektet.</w:t>
      </w:r>
    </w:p>
    <w:p w14:paraId="13D7BE70" w14:textId="77777777" w:rsidR="005E658F" w:rsidRDefault="005E658F" w:rsidP="00A15DFC"/>
    <w:p w14:paraId="7943BF33" w14:textId="79BC6C8F" w:rsidR="00A15DFC" w:rsidRDefault="00A15DFC" w:rsidP="00A15DFC">
      <w:r w:rsidRPr="00474961">
        <w:t>Certificering, Rambøll kan</w:t>
      </w:r>
      <w:r w:rsidRPr="00911C68">
        <w:t xml:space="preserve"> kræve enhver del af den statiske dokumentation fremsendt </w:t>
      </w:r>
      <w:r>
        <w:t xml:space="preserve">i henhold til </w:t>
      </w:r>
      <w:r w:rsidRPr="00911C68">
        <w:t xml:space="preserve">BEK nr. </w:t>
      </w:r>
      <w:r w:rsidR="00560EE0">
        <w:t>1693</w:t>
      </w:r>
      <w:r w:rsidRPr="00911C68">
        <w:t>, §16, Stk. 3.</w:t>
      </w:r>
    </w:p>
    <w:p w14:paraId="3B174228" w14:textId="471739AB" w:rsidR="00A15DFC" w:rsidRDefault="00A15DFC" w:rsidP="0036100A">
      <w:pPr>
        <w:spacing w:line="260" w:lineRule="atLeast"/>
      </w:pPr>
    </w:p>
    <w:p w14:paraId="3DA08F26" w14:textId="77777777" w:rsidR="00A15DFC" w:rsidRDefault="00A15DFC">
      <w:pPr>
        <w:spacing w:line="260" w:lineRule="atLeast"/>
      </w:pPr>
      <w:r>
        <w:br w:type="page"/>
      </w:r>
    </w:p>
    <w:p w14:paraId="327FF10D" w14:textId="714F5DC1" w:rsidR="00F22C11" w:rsidRDefault="00F22C11" w:rsidP="0036100A">
      <w:pPr>
        <w:spacing w:line="260" w:lineRule="atLeast"/>
      </w:pPr>
    </w:p>
    <w:tbl>
      <w:tblPr>
        <w:tblStyle w:val="TableGrid"/>
        <w:tblW w:w="13997" w:type="dxa"/>
        <w:tblInd w:w="-5" w:type="dxa"/>
        <w:tblBorders>
          <w:top w:val="single" w:sz="4" w:space="0" w:color="797766" w:themeColor="background2"/>
          <w:left w:val="single" w:sz="4" w:space="0" w:color="797766" w:themeColor="background2"/>
          <w:bottom w:val="single" w:sz="4" w:space="0" w:color="797766" w:themeColor="background2"/>
          <w:right w:val="single" w:sz="4" w:space="0" w:color="797766" w:themeColor="background2"/>
          <w:insideH w:val="single" w:sz="4" w:space="0" w:color="797766" w:themeColor="background2"/>
          <w:insideV w:val="single" w:sz="4" w:space="0" w:color="797766" w:themeColor="background2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951"/>
        <w:gridCol w:w="1516"/>
        <w:gridCol w:w="9"/>
      </w:tblGrid>
      <w:tr w:rsidR="00CF7EB0" w:rsidRPr="00B64B6D" w14:paraId="1E036CDB" w14:textId="77777777" w:rsidTr="00474961">
        <w:trPr>
          <w:gridAfter w:val="1"/>
          <w:wAfter w:w="9" w:type="dxa"/>
          <w:trHeight w:val="635"/>
          <w:tblHeader/>
        </w:trPr>
        <w:tc>
          <w:tcPr>
            <w:tcW w:w="993" w:type="dxa"/>
            <w:shd w:val="clear" w:color="auto" w:fill="E4E4DF" w:themeFill="background2" w:themeFillTint="33"/>
          </w:tcPr>
          <w:p w14:paraId="59B067E3" w14:textId="74E090DA" w:rsidR="00CF7EB0" w:rsidRPr="00B64B6D" w:rsidRDefault="00CF7EB0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Løbe nr.</w:t>
            </w:r>
          </w:p>
        </w:tc>
        <w:tc>
          <w:tcPr>
            <w:tcW w:w="5528" w:type="dxa"/>
            <w:shd w:val="clear" w:color="auto" w:fill="E4E4DF" w:themeFill="background2" w:themeFillTint="33"/>
          </w:tcPr>
          <w:p w14:paraId="1A050289" w14:textId="7ACD1BF1" w:rsidR="00474961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Henvisning til BEK nr. </w:t>
            </w:r>
            <w:r w:rsidR="004A0D28">
              <w:rPr>
                <w:b/>
                <w:sz w:val="16"/>
                <w:szCs w:val="16"/>
              </w:rPr>
              <w:t>1693</w:t>
            </w:r>
            <w:r>
              <w:rPr>
                <w:b/>
                <w:sz w:val="16"/>
                <w:szCs w:val="16"/>
              </w:rPr>
              <w:t xml:space="preserve"> og </w:t>
            </w:r>
          </w:p>
          <w:p w14:paraId="7088080A" w14:textId="4D3EF6D1" w:rsidR="00CF7EB0" w:rsidRPr="00B64B6D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Vejledning om </w:t>
            </w:r>
            <w:r w:rsidRPr="00077CB5">
              <w:rPr>
                <w:b/>
                <w:sz w:val="16"/>
                <w:szCs w:val="16"/>
              </w:rPr>
              <w:t>certificering af statikere og brandrådgivere</w:t>
            </w:r>
          </w:p>
        </w:tc>
        <w:tc>
          <w:tcPr>
            <w:tcW w:w="5951" w:type="dxa"/>
            <w:shd w:val="clear" w:color="auto" w:fill="E4E4DF" w:themeFill="background2" w:themeFillTint="33"/>
          </w:tcPr>
          <w:p w14:paraId="2DA961FE" w14:textId="7AD25FDC" w:rsidR="00CF7EB0" w:rsidRPr="00B64B6D" w:rsidRDefault="00504586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Ansøgers bemærkninger </w:t>
            </w:r>
          </w:p>
        </w:tc>
        <w:tc>
          <w:tcPr>
            <w:tcW w:w="1516" w:type="dxa"/>
            <w:shd w:val="clear" w:color="auto" w:fill="E4E4DF" w:themeFill="background2" w:themeFillTint="33"/>
          </w:tcPr>
          <w:p w14:paraId="4EB8AE4C" w14:textId="41EAAD24" w:rsidR="00CF7EB0" w:rsidRPr="00B64B6D" w:rsidRDefault="00504586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Henvisning til bilag</w:t>
            </w:r>
          </w:p>
        </w:tc>
      </w:tr>
      <w:tr w:rsidR="007E1065" w:rsidRPr="00B64B6D" w14:paraId="12C1BF6D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20295E43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0473DFD5" w14:textId="2F29587A" w:rsidR="007E1065" w:rsidRPr="00B64B6D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28" w:type="dxa"/>
          </w:tcPr>
          <w:p w14:paraId="49B32250" w14:textId="209263D2" w:rsidR="00134583" w:rsidRDefault="00134583" w:rsidP="00134583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§11, stk. 2 nr. 1 </w:t>
            </w:r>
          </w:p>
          <w:p w14:paraId="08179BF5" w14:textId="77777777" w:rsidR="00134583" w:rsidRDefault="00134583" w:rsidP="00134583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Projektet skal mindst skal være i konstruktionsklasse 2</w:t>
            </w:r>
          </w:p>
          <w:p w14:paraId="696361C1" w14:textId="0651C26A" w:rsidR="00F22C11" w:rsidRDefault="00F22C11" w:rsidP="005D0B71">
            <w:pPr>
              <w:rPr>
                <w:i/>
                <w:sz w:val="14"/>
                <w:szCs w:val="14"/>
              </w:rPr>
            </w:pPr>
          </w:p>
          <w:p w14:paraId="2C2CE604" w14:textId="77777777" w:rsidR="004B1970" w:rsidRDefault="004B1970" w:rsidP="00211640">
            <w:pPr>
              <w:rPr>
                <w:sz w:val="14"/>
                <w:szCs w:val="14"/>
              </w:rPr>
            </w:pPr>
          </w:p>
          <w:p w14:paraId="67AE4968" w14:textId="2492BB6C" w:rsidR="00A61D4D" w:rsidRPr="001209BE" w:rsidRDefault="00A61D4D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24431BE2" w14:textId="7C93C32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185AB" w14:textId="08D0311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7E1065" w:rsidRPr="00B64B6D" w14:paraId="319BA1DA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6E11E1A4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769856F6" w14:textId="63646A88" w:rsidR="007E1065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476D5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14:paraId="6AEBF060" w14:textId="36EA14FC" w:rsidR="005D0B71" w:rsidRP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>§16, pkt.</w:t>
            </w:r>
            <w:r w:rsidR="00A14E05">
              <w:rPr>
                <w:i/>
                <w:sz w:val="14"/>
                <w:szCs w:val="14"/>
              </w:rPr>
              <w:t xml:space="preserve"> 1, nr. 4</w:t>
            </w:r>
            <w:r w:rsidR="00134583">
              <w:rPr>
                <w:i/>
                <w:sz w:val="14"/>
                <w:szCs w:val="14"/>
              </w:rPr>
              <w:t xml:space="preserve"> </w:t>
            </w:r>
          </w:p>
          <w:p w14:paraId="42B8C45D" w14:textId="6C02036F" w:rsidR="004B1970" w:rsidRDefault="00A14E05" w:rsidP="00211640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</w:t>
            </w:r>
            <w:r w:rsidRPr="00A14E05">
              <w:rPr>
                <w:i/>
                <w:sz w:val="14"/>
                <w:szCs w:val="14"/>
              </w:rPr>
              <w:t>rojekter</w:t>
            </w:r>
            <w:r>
              <w:rPr>
                <w:i/>
                <w:sz w:val="14"/>
                <w:szCs w:val="14"/>
              </w:rPr>
              <w:t xml:space="preserve"> må</w:t>
            </w:r>
            <w:r w:rsidRPr="00A14E05">
              <w:rPr>
                <w:i/>
                <w:sz w:val="14"/>
                <w:szCs w:val="14"/>
              </w:rPr>
              <w:t xml:space="preserve"> maksimalt være </w:t>
            </w:r>
            <w:r>
              <w:rPr>
                <w:i/>
                <w:sz w:val="14"/>
                <w:szCs w:val="14"/>
              </w:rPr>
              <w:t>8</w:t>
            </w:r>
            <w:r w:rsidRPr="00A14E05">
              <w:rPr>
                <w:i/>
                <w:sz w:val="14"/>
                <w:szCs w:val="14"/>
              </w:rPr>
              <w:t xml:space="preserve"> år gamle regnet i forhold til tidspunkt for udstedelse af byggetilladelse eller 5 år gammelt regnet i forhold til tidspunkt for udstedelse af ibrugtagningstilladelse.</w:t>
            </w:r>
          </w:p>
          <w:p w14:paraId="1E420E97" w14:textId="24AA27AB" w:rsidR="00F22C11" w:rsidRPr="001209BE" w:rsidRDefault="00F22C11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67367472" w14:textId="1871015B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2F1E1F18" w14:textId="4610E350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902CF0" w:rsidRPr="00B64B6D" w14:paraId="15CAC7A9" w14:textId="77777777" w:rsidTr="00F22C11">
        <w:trPr>
          <w:gridAfter w:val="1"/>
          <w:wAfter w:w="9" w:type="dxa"/>
        </w:trPr>
        <w:tc>
          <w:tcPr>
            <w:tcW w:w="993" w:type="dxa"/>
          </w:tcPr>
          <w:p w14:paraId="712ADAC9" w14:textId="4812AA8C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14:paraId="508E5A97" w14:textId="4E483851" w:rsidR="00780AB3" w:rsidRDefault="00780AB3" w:rsidP="00780AB3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Vejledning om certificering af statikere og brandrådgivere pkt. 4.1.</w:t>
            </w:r>
            <w:r w:rsidR="00F9304A">
              <w:rPr>
                <w:i/>
                <w:sz w:val="14"/>
                <w:szCs w:val="14"/>
              </w:rPr>
              <w:t>3</w:t>
            </w:r>
          </w:p>
          <w:p w14:paraId="05DDE487" w14:textId="77777777" w:rsidR="00E55A1B" w:rsidRDefault="00E55A1B" w:rsidP="00780AB3">
            <w:pPr>
              <w:rPr>
                <w:i/>
                <w:sz w:val="14"/>
                <w:szCs w:val="14"/>
              </w:rPr>
            </w:pPr>
          </w:p>
          <w:p w14:paraId="00363B62" w14:textId="30A35AC4" w:rsidR="00780AB3" w:rsidRDefault="00780AB3" w:rsidP="00780AB3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Ansøger skal vedlægge tilstrækkelige dele af den statiske dokumentation, jf. </w:t>
            </w:r>
            <w:r>
              <w:rPr>
                <w:b/>
                <w:i/>
                <w:sz w:val="14"/>
                <w:szCs w:val="14"/>
              </w:rPr>
              <w:t xml:space="preserve">bygningsreglementet </w:t>
            </w:r>
            <w:r>
              <w:rPr>
                <w:i/>
                <w:sz w:val="14"/>
                <w:szCs w:val="14"/>
              </w:rPr>
              <w:t>(BR18 kap. 28, BR15 bilag 4, BR10 bilag 4)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 xml:space="preserve">til, at dette kan lægges til grund for bedømmelsen. </w:t>
            </w:r>
          </w:p>
          <w:p w14:paraId="77D0D3AA" w14:textId="7D1D1CEC" w:rsidR="00780AB3" w:rsidRPr="009159A1" w:rsidRDefault="009159A1" w:rsidP="00902CF0">
            <w:pPr>
              <w:rPr>
                <w:i/>
                <w:sz w:val="14"/>
                <w:szCs w:val="14"/>
              </w:rPr>
            </w:pPr>
            <w:r w:rsidRPr="009159A1">
              <w:rPr>
                <w:i/>
                <w:sz w:val="14"/>
                <w:szCs w:val="14"/>
              </w:rPr>
              <w:t>Dokumentationen skal være udarbejdet i henhold til SBi 223 eller 271.</w:t>
            </w:r>
          </w:p>
          <w:p w14:paraId="016726B0" w14:textId="28FA1D4E" w:rsidR="003B562B" w:rsidRPr="005C5C06" w:rsidRDefault="003B562B" w:rsidP="005C5C06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  <w:shd w:val="clear" w:color="auto" w:fill="F2F2F2" w:themeFill="background1" w:themeFillShade="F2"/>
          </w:tcPr>
          <w:p w14:paraId="6D43CC35" w14:textId="3F28D2B6" w:rsidR="00902CF0" w:rsidRPr="00B64B6D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5CFDF5C7" w14:textId="438B6CA6" w:rsidR="00902CF0" w:rsidRPr="00B64B6D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2818AA38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3F0A3E59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4E8EF6A0" w14:textId="0F259487" w:rsidR="00902CF0" w:rsidRDefault="003B562B" w:rsidP="00902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5528" w:type="dxa"/>
          </w:tcPr>
          <w:p w14:paraId="334BC2B1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  <w:r w:rsidRPr="009159A1">
              <w:rPr>
                <w:i/>
                <w:sz w:val="14"/>
                <w:szCs w:val="14"/>
              </w:rPr>
              <w:t xml:space="preserve">BR18, </w:t>
            </w:r>
            <w:r w:rsidRPr="006D60C1">
              <w:rPr>
                <w:i/>
                <w:sz w:val="14"/>
                <w:szCs w:val="14"/>
              </w:rPr>
              <w:t>kap. 28, §494, stk. 2</w:t>
            </w:r>
          </w:p>
          <w:p w14:paraId="7C78DD0F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43C583B5" w14:textId="4EDEB1FF" w:rsidR="00902CF0" w:rsidRPr="00E9562F" w:rsidRDefault="00902CF0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Dokumentation for indplacering i konstruktionsklasse</w:t>
            </w:r>
          </w:p>
          <w:p w14:paraId="505F6950" w14:textId="27CD7AD4" w:rsidR="00F22C11" w:rsidRDefault="00F22C11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0EDDB81" w14:textId="100A9817" w:rsidR="003B562B" w:rsidRDefault="003B562B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017974FD" w14:textId="77777777" w:rsidR="003B562B" w:rsidRPr="006D60C1" w:rsidRDefault="003B562B" w:rsidP="00F22C11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D983C9A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3459D00A" w14:textId="411651A3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748EDF47" w14:textId="3D5E1B44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4F296B3A" w14:textId="77777777" w:rsidTr="00474961">
        <w:tc>
          <w:tcPr>
            <w:tcW w:w="993" w:type="dxa"/>
          </w:tcPr>
          <w:p w14:paraId="0706BA39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0D92BECC" w14:textId="6B2D0796" w:rsidR="00902CF0" w:rsidRDefault="003B562B" w:rsidP="00902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5528" w:type="dxa"/>
          </w:tcPr>
          <w:p w14:paraId="0B5A88F4" w14:textId="5369D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 w:rsidR="00780AB3"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>, stk. 2</w:t>
            </w:r>
          </w:p>
          <w:p w14:paraId="2B44B615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060A1B60" w14:textId="0F0D4412" w:rsidR="00902CF0" w:rsidRPr="00E9562F" w:rsidRDefault="00902CF0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A1.</w:t>
            </w:r>
            <w:r w:rsidR="003B562B" w:rsidRPr="00E9562F">
              <w:rPr>
                <w:i/>
                <w:sz w:val="14"/>
                <w:szCs w:val="14"/>
              </w:rPr>
              <w:t>1</w:t>
            </w:r>
            <w:r w:rsidRPr="00E9562F">
              <w:rPr>
                <w:i/>
                <w:sz w:val="14"/>
                <w:szCs w:val="14"/>
              </w:rPr>
              <w:t xml:space="preserve"> Konstruktionsgrundlag</w:t>
            </w:r>
            <w:r w:rsidR="003B562B" w:rsidRPr="00E9562F">
              <w:rPr>
                <w:i/>
                <w:sz w:val="14"/>
                <w:szCs w:val="14"/>
              </w:rPr>
              <w:t>, bygværk</w:t>
            </w:r>
          </w:p>
          <w:p w14:paraId="4CC8D9E3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8F4C944" w14:textId="05AD90F3" w:rsidR="00902CF0" w:rsidRPr="00F22C11" w:rsidRDefault="00902CF0" w:rsidP="009159A1">
            <w:pPr>
              <w:pStyle w:val="ListParagraph"/>
              <w:numPr>
                <w:ilvl w:val="0"/>
                <w:numId w:val="20"/>
              </w:numPr>
              <w:ind w:left="607" w:hanging="24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>Grundlag, laster, materialer, beskrivelse af bygværk</w:t>
            </w:r>
          </w:p>
          <w:p w14:paraId="11DA1756" w14:textId="77777777" w:rsidR="00902CF0" w:rsidRPr="006D60C1" w:rsidRDefault="00902CF0" w:rsidP="009159A1">
            <w:pPr>
              <w:pStyle w:val="ListParagraph"/>
              <w:numPr>
                <w:ilvl w:val="0"/>
                <w:numId w:val="20"/>
              </w:numPr>
              <w:ind w:left="607" w:hanging="247"/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Statisk virkemåde, robusthed, brand og geoteknik</w:t>
            </w:r>
          </w:p>
          <w:p w14:paraId="487867EB" w14:textId="2B89BE17" w:rsidR="00F22C11" w:rsidRDefault="00F22C11" w:rsidP="00902CF0">
            <w:pPr>
              <w:rPr>
                <w:i/>
                <w:sz w:val="14"/>
                <w:szCs w:val="14"/>
              </w:rPr>
            </w:pPr>
          </w:p>
          <w:p w14:paraId="5E4E4A54" w14:textId="77777777" w:rsidR="003B562B" w:rsidRDefault="003B562B" w:rsidP="00902CF0">
            <w:pPr>
              <w:rPr>
                <w:i/>
                <w:sz w:val="14"/>
                <w:szCs w:val="14"/>
              </w:rPr>
            </w:pPr>
          </w:p>
          <w:p w14:paraId="13519A78" w14:textId="77777777" w:rsidR="003B562B" w:rsidRDefault="003B562B" w:rsidP="00902CF0">
            <w:pPr>
              <w:rPr>
                <w:i/>
                <w:sz w:val="14"/>
                <w:szCs w:val="14"/>
              </w:rPr>
            </w:pPr>
          </w:p>
          <w:p w14:paraId="7CE1CD37" w14:textId="3A0EEF70" w:rsidR="003B562B" w:rsidRDefault="003B562B" w:rsidP="003B562B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(Jf. SBi 223, A1. Projektgrundlag, bygværk)</w:t>
            </w:r>
          </w:p>
          <w:p w14:paraId="6A047DD7" w14:textId="495C9F5C" w:rsidR="003B562B" w:rsidRDefault="003B562B" w:rsidP="003B562B">
            <w:pPr>
              <w:rPr>
                <w:i/>
                <w:sz w:val="14"/>
                <w:szCs w:val="14"/>
              </w:rPr>
            </w:pPr>
          </w:p>
          <w:p w14:paraId="015A68BD" w14:textId="77777777" w:rsidR="003B562B" w:rsidRPr="006D60C1" w:rsidRDefault="003B562B" w:rsidP="003B562B">
            <w:pPr>
              <w:rPr>
                <w:i/>
                <w:sz w:val="14"/>
                <w:szCs w:val="14"/>
              </w:rPr>
            </w:pPr>
          </w:p>
          <w:p w14:paraId="51AE539A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27CA1D54" w14:textId="312EA53D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0FD3E5F4" w14:textId="05339367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3E03C841" w14:textId="77777777" w:rsidTr="00474961">
        <w:tc>
          <w:tcPr>
            <w:tcW w:w="993" w:type="dxa"/>
          </w:tcPr>
          <w:p w14:paraId="2822C0AD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7FDB626C" w14:textId="2AEB384E" w:rsidR="00902CF0" w:rsidRDefault="003B562B" w:rsidP="00902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528" w:type="dxa"/>
          </w:tcPr>
          <w:p w14:paraId="3625B67B" w14:textId="4607ED79" w:rsidR="00902CF0" w:rsidRPr="006D60C1" w:rsidRDefault="00902CF0" w:rsidP="00902CF0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 w:rsidR="00780AB3"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5FD64A7F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3AF4E4B8" w14:textId="77777777" w:rsidR="00902CF0" w:rsidRPr="00E9562F" w:rsidRDefault="00902CF0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A2.1. Statiske beregninger, bygværk</w:t>
            </w:r>
          </w:p>
          <w:p w14:paraId="5FF746FA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C6AC062" w14:textId="77777777" w:rsidR="00902CF0" w:rsidRPr="006D60C1" w:rsidRDefault="00902CF0" w:rsidP="009159A1">
            <w:pPr>
              <w:pStyle w:val="ListParagraph"/>
              <w:numPr>
                <w:ilvl w:val="0"/>
                <w:numId w:val="21"/>
              </w:numPr>
              <w:ind w:left="607" w:hanging="247"/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Hovedstatik - stabilitet, snitkræfter, lastnedføring, robusthed</w:t>
            </w:r>
          </w:p>
          <w:p w14:paraId="765D3190" w14:textId="77777777" w:rsidR="00902CF0" w:rsidRPr="006D60C1" w:rsidRDefault="00902CF0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F9A493A" w14:textId="0470C5BF" w:rsidR="00F22C11" w:rsidRDefault="00F22C11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755EF4DF" w14:textId="77777777" w:rsidR="003B562B" w:rsidRDefault="003B562B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4827CDCC" w14:textId="77777777" w:rsidR="003B562B" w:rsidRDefault="003B562B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1E5BD737" w14:textId="2BC0D439" w:rsidR="00F22C11" w:rsidRPr="006D60C1" w:rsidRDefault="00F22C11" w:rsidP="00902CF0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445C2BA0" w14:textId="529FF7B3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1F028061" w14:textId="40CB183C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902CF0" w:rsidRPr="00B64B6D" w14:paraId="400A8E3B" w14:textId="77777777" w:rsidTr="00474961">
        <w:tc>
          <w:tcPr>
            <w:tcW w:w="993" w:type="dxa"/>
          </w:tcPr>
          <w:p w14:paraId="58466784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04659872" w14:textId="012B623C" w:rsidR="00902CF0" w:rsidRDefault="003B562B" w:rsidP="00902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5528" w:type="dxa"/>
          </w:tcPr>
          <w:p w14:paraId="30D67517" w14:textId="526A3043" w:rsidR="005C5C9C" w:rsidRPr="006D60C1" w:rsidRDefault="005C5C9C" w:rsidP="005C5C9C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 w:rsidR="00780AB3"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61437641" w14:textId="77777777" w:rsidR="00902CF0" w:rsidRPr="006D60C1" w:rsidRDefault="00902CF0" w:rsidP="00902CF0">
            <w:pPr>
              <w:rPr>
                <w:i/>
                <w:sz w:val="14"/>
                <w:szCs w:val="14"/>
              </w:rPr>
            </w:pPr>
          </w:p>
          <w:p w14:paraId="741C8423" w14:textId="77777777" w:rsidR="00902CF0" w:rsidRPr="00E9562F" w:rsidRDefault="00902CF0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A2.2. Statiske beregninger, konstruktionsafsnit</w:t>
            </w:r>
          </w:p>
          <w:p w14:paraId="52BB187F" w14:textId="098CFBB2" w:rsidR="00F22C11" w:rsidRDefault="00F22C11" w:rsidP="00F22C11">
            <w:pPr>
              <w:rPr>
                <w:i/>
                <w:sz w:val="14"/>
                <w:szCs w:val="14"/>
              </w:rPr>
            </w:pPr>
          </w:p>
          <w:p w14:paraId="60D395E7" w14:textId="19732D61" w:rsidR="00780AB3" w:rsidRPr="00B619B6" w:rsidRDefault="00F22C11" w:rsidP="00B619B6">
            <w:pPr>
              <w:pStyle w:val="ListParagraph"/>
              <w:numPr>
                <w:ilvl w:val="0"/>
                <w:numId w:val="21"/>
              </w:numPr>
              <w:ind w:left="607" w:hanging="247"/>
              <w:rPr>
                <w:i/>
                <w:sz w:val="14"/>
                <w:szCs w:val="14"/>
              </w:rPr>
            </w:pPr>
            <w:r w:rsidRPr="00780AB3">
              <w:rPr>
                <w:i/>
                <w:sz w:val="14"/>
                <w:szCs w:val="14"/>
              </w:rPr>
              <w:t>Styrkeeftervisning</w:t>
            </w:r>
            <w:r w:rsidR="00780AB3" w:rsidRPr="00780AB3">
              <w:rPr>
                <w:i/>
                <w:sz w:val="14"/>
                <w:szCs w:val="14"/>
              </w:rPr>
              <w:t>,</w:t>
            </w:r>
            <w:r w:rsidRPr="00780AB3">
              <w:rPr>
                <w:i/>
                <w:sz w:val="14"/>
                <w:szCs w:val="14"/>
              </w:rPr>
              <w:t xml:space="preserve"> funktionskrav</w:t>
            </w:r>
            <w:r w:rsidR="00780AB3" w:rsidRPr="00780AB3">
              <w:rPr>
                <w:i/>
                <w:sz w:val="14"/>
                <w:szCs w:val="14"/>
              </w:rPr>
              <w:t>, samt samlinger mellem konstruktionsdele</w:t>
            </w:r>
          </w:p>
          <w:p w14:paraId="19E66DC1" w14:textId="1C32F211" w:rsidR="00780AB3" w:rsidRDefault="00780AB3" w:rsidP="00780AB3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697D40CD" w14:textId="77777777" w:rsidR="00B619B6" w:rsidRDefault="00B619B6" w:rsidP="00780AB3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48960037" w14:textId="72A0B255" w:rsidR="00B619B6" w:rsidRPr="006D60C1" w:rsidRDefault="00B619B6" w:rsidP="00780AB3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3D931DAA" w14:textId="5EEA3454" w:rsidR="00902CF0" w:rsidRDefault="00902CF0" w:rsidP="00902CF0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4FE5DADF" w14:textId="674F72C6" w:rsidR="00902CF0" w:rsidRDefault="00902CF0" w:rsidP="00902CF0">
            <w:pPr>
              <w:rPr>
                <w:sz w:val="16"/>
                <w:szCs w:val="16"/>
              </w:rPr>
            </w:pPr>
          </w:p>
        </w:tc>
      </w:tr>
      <w:tr w:rsidR="008831E7" w:rsidRPr="00B64B6D" w14:paraId="5F3299ED" w14:textId="77777777" w:rsidTr="00474961">
        <w:tc>
          <w:tcPr>
            <w:tcW w:w="993" w:type="dxa"/>
          </w:tcPr>
          <w:p w14:paraId="0FD508B1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68A7CC35" w14:textId="5CD440DE" w:rsidR="008831E7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528" w:type="dxa"/>
          </w:tcPr>
          <w:p w14:paraId="33C0F82B" w14:textId="77777777" w:rsidR="00B619B6" w:rsidRPr="006D60C1" w:rsidRDefault="00B619B6" w:rsidP="00B619B6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0CFD5980" w14:textId="77777777" w:rsidR="00B619B6" w:rsidRPr="006D60C1" w:rsidRDefault="00B619B6" w:rsidP="00B619B6">
            <w:pPr>
              <w:rPr>
                <w:i/>
                <w:sz w:val="14"/>
                <w:szCs w:val="14"/>
              </w:rPr>
            </w:pPr>
          </w:p>
          <w:p w14:paraId="6E5F28BD" w14:textId="3B4CC649" w:rsidR="00B619B6" w:rsidRPr="00E9562F" w:rsidRDefault="00B619B6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 xml:space="preserve">B1. Statisk </w:t>
            </w:r>
            <w:r w:rsidR="003B562B" w:rsidRPr="00E9562F">
              <w:rPr>
                <w:i/>
                <w:sz w:val="14"/>
                <w:szCs w:val="14"/>
              </w:rPr>
              <w:t>projektredegørelse</w:t>
            </w:r>
          </w:p>
          <w:p w14:paraId="53AABF10" w14:textId="77777777" w:rsidR="00B619B6" w:rsidRDefault="00B619B6" w:rsidP="00B619B6">
            <w:pPr>
              <w:rPr>
                <w:i/>
                <w:sz w:val="14"/>
                <w:szCs w:val="14"/>
              </w:rPr>
            </w:pPr>
          </w:p>
          <w:p w14:paraId="5870B1F0" w14:textId="12C1E1D3" w:rsidR="00B619B6" w:rsidRDefault="00B619B6" w:rsidP="00B619B6">
            <w:pPr>
              <w:pStyle w:val="ListParagraph"/>
              <w:numPr>
                <w:ilvl w:val="0"/>
                <w:numId w:val="25"/>
              </w:numPr>
              <w:ind w:left="607" w:hanging="247"/>
              <w:rPr>
                <w:i/>
                <w:sz w:val="14"/>
                <w:szCs w:val="14"/>
              </w:rPr>
            </w:pPr>
            <w:r w:rsidRPr="00902CF0">
              <w:rPr>
                <w:i/>
                <w:sz w:val="14"/>
                <w:szCs w:val="14"/>
              </w:rPr>
              <w:lastRenderedPageBreak/>
              <w:t>Konstruktionsafsnit, organisation, opgavefordeling og grænseflader</w:t>
            </w:r>
          </w:p>
          <w:p w14:paraId="33011D24" w14:textId="77777777" w:rsidR="003B562B" w:rsidRPr="003B562B" w:rsidRDefault="003B562B" w:rsidP="003B562B">
            <w:pPr>
              <w:rPr>
                <w:i/>
                <w:sz w:val="14"/>
                <w:szCs w:val="14"/>
              </w:rPr>
            </w:pPr>
          </w:p>
          <w:p w14:paraId="3A07A6F2" w14:textId="052BF562" w:rsidR="008831E7" w:rsidRDefault="008831E7" w:rsidP="008831E7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02715C37" w14:textId="629D6C51" w:rsidR="00B619B6" w:rsidRPr="003B562B" w:rsidRDefault="003B562B" w:rsidP="003B562B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(Jf. SBi 223, B1. Statisk projekteringsrapport)</w:t>
            </w:r>
          </w:p>
          <w:p w14:paraId="08520E95" w14:textId="380D36CB" w:rsidR="00B619B6" w:rsidRPr="006D60C1" w:rsidRDefault="00B619B6" w:rsidP="008831E7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4F06313C" w14:textId="77777777" w:rsidR="008831E7" w:rsidRDefault="008831E7" w:rsidP="008831E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3B9BB319" w14:textId="77777777" w:rsidR="008831E7" w:rsidRDefault="008831E7" w:rsidP="008831E7">
            <w:pPr>
              <w:rPr>
                <w:sz w:val="16"/>
                <w:szCs w:val="16"/>
              </w:rPr>
            </w:pPr>
          </w:p>
        </w:tc>
      </w:tr>
      <w:tr w:rsidR="003B562B" w:rsidRPr="00B64B6D" w14:paraId="48440726" w14:textId="77777777" w:rsidTr="00474961">
        <w:tc>
          <w:tcPr>
            <w:tcW w:w="993" w:type="dxa"/>
          </w:tcPr>
          <w:p w14:paraId="77032CDC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34C23C55" w14:textId="2906F569" w:rsidR="003B562B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5528" w:type="dxa"/>
          </w:tcPr>
          <w:p w14:paraId="061A1648" w14:textId="77777777" w:rsidR="003B562B" w:rsidRPr="006D60C1" w:rsidRDefault="003B562B" w:rsidP="003B562B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6182BACD" w14:textId="77777777" w:rsidR="003B562B" w:rsidRPr="006D60C1" w:rsidRDefault="003B562B" w:rsidP="003B562B">
            <w:pPr>
              <w:rPr>
                <w:i/>
                <w:sz w:val="14"/>
                <w:szCs w:val="14"/>
              </w:rPr>
            </w:pPr>
          </w:p>
          <w:p w14:paraId="6F453744" w14:textId="77777777" w:rsidR="003B562B" w:rsidRPr="00E9562F" w:rsidRDefault="003B562B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B2. Statisk kontrolplan</w:t>
            </w:r>
          </w:p>
          <w:p w14:paraId="4D662204" w14:textId="77777777" w:rsidR="003B562B" w:rsidRPr="006D60C1" w:rsidRDefault="003B562B" w:rsidP="003B562B">
            <w:pPr>
              <w:rPr>
                <w:i/>
                <w:sz w:val="14"/>
                <w:szCs w:val="14"/>
              </w:rPr>
            </w:pPr>
          </w:p>
          <w:p w14:paraId="6233C619" w14:textId="77777777" w:rsidR="003B562B" w:rsidRDefault="003B562B" w:rsidP="003B562B">
            <w:pPr>
              <w:pStyle w:val="ListParagraph"/>
              <w:numPr>
                <w:ilvl w:val="0"/>
                <w:numId w:val="26"/>
              </w:numPr>
              <w:ind w:left="607" w:hanging="247"/>
              <w:rPr>
                <w:i/>
                <w:sz w:val="14"/>
                <w:szCs w:val="14"/>
              </w:rPr>
            </w:pPr>
            <w:r w:rsidRPr="001D6B6D">
              <w:rPr>
                <w:i/>
                <w:sz w:val="14"/>
                <w:szCs w:val="14"/>
              </w:rPr>
              <w:t>Kontrolpunkter, fordeling af kontrolpunkter, omfang af kontrol for projektering og udførelse</w:t>
            </w:r>
          </w:p>
          <w:p w14:paraId="77439455" w14:textId="77777777" w:rsidR="003B562B" w:rsidRDefault="003B562B" w:rsidP="003B562B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769E6641" w14:textId="77777777" w:rsidR="003B562B" w:rsidRDefault="003B562B" w:rsidP="003B562B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35C5C2AD" w14:textId="77777777" w:rsidR="003B562B" w:rsidRDefault="003B562B" w:rsidP="003B562B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7ECA3272" w14:textId="77777777" w:rsidR="003B562B" w:rsidRDefault="003B562B" w:rsidP="003B562B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(Indgår ikke i statisk dokumentation i henhold til SBi 223)</w:t>
            </w:r>
          </w:p>
          <w:p w14:paraId="1A915C0D" w14:textId="77777777" w:rsidR="003B562B" w:rsidRPr="006D60C1" w:rsidRDefault="003B562B" w:rsidP="00B619B6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55852A06" w14:textId="77777777" w:rsidR="003B562B" w:rsidRDefault="003B562B" w:rsidP="008831E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70AA1712" w14:textId="77777777" w:rsidR="003B562B" w:rsidRDefault="003B562B" w:rsidP="008831E7">
            <w:pPr>
              <w:rPr>
                <w:sz w:val="16"/>
                <w:szCs w:val="16"/>
              </w:rPr>
            </w:pPr>
          </w:p>
        </w:tc>
      </w:tr>
      <w:tr w:rsidR="008831E7" w:rsidRPr="00B64B6D" w14:paraId="344CE31D" w14:textId="77777777" w:rsidTr="00474961">
        <w:tc>
          <w:tcPr>
            <w:tcW w:w="993" w:type="dxa"/>
          </w:tcPr>
          <w:p w14:paraId="0B0193FD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6A4B703D" w14:textId="0403580C" w:rsidR="008831E7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5528" w:type="dxa"/>
          </w:tcPr>
          <w:p w14:paraId="437915A9" w14:textId="77777777" w:rsidR="008831E7" w:rsidRPr="006D60C1" w:rsidRDefault="008831E7" w:rsidP="008831E7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1740DC53" w14:textId="77777777" w:rsidR="008831E7" w:rsidRPr="006D60C1" w:rsidRDefault="008831E7" w:rsidP="008831E7">
            <w:pPr>
              <w:rPr>
                <w:i/>
                <w:sz w:val="14"/>
                <w:szCs w:val="14"/>
              </w:rPr>
            </w:pPr>
          </w:p>
          <w:p w14:paraId="2E510D28" w14:textId="642E9BF4" w:rsidR="008831E7" w:rsidRPr="00E9562F" w:rsidRDefault="00B619B6" w:rsidP="00E9562F">
            <w:pPr>
              <w:rPr>
                <w:i/>
                <w:sz w:val="14"/>
                <w:szCs w:val="14"/>
              </w:rPr>
            </w:pPr>
            <w:r w:rsidRPr="00E9562F">
              <w:rPr>
                <w:i/>
                <w:sz w:val="14"/>
                <w:szCs w:val="14"/>
              </w:rPr>
              <w:t>B</w:t>
            </w:r>
            <w:r w:rsidR="003B562B" w:rsidRPr="00E9562F">
              <w:rPr>
                <w:i/>
                <w:sz w:val="14"/>
                <w:szCs w:val="14"/>
              </w:rPr>
              <w:t>3</w:t>
            </w:r>
            <w:r w:rsidRPr="00E9562F">
              <w:rPr>
                <w:i/>
                <w:sz w:val="14"/>
                <w:szCs w:val="14"/>
              </w:rPr>
              <w:t>. Statisk kontrolrapport</w:t>
            </w:r>
          </w:p>
          <w:p w14:paraId="7672896D" w14:textId="77777777" w:rsidR="008831E7" w:rsidRDefault="008831E7" w:rsidP="008831E7">
            <w:pPr>
              <w:rPr>
                <w:i/>
                <w:sz w:val="14"/>
                <w:szCs w:val="14"/>
              </w:rPr>
            </w:pPr>
          </w:p>
          <w:p w14:paraId="12577FCF" w14:textId="69FB7A4E" w:rsidR="003B562B" w:rsidRPr="001966A3" w:rsidRDefault="003B562B" w:rsidP="003B562B">
            <w:pPr>
              <w:pStyle w:val="ListParagraph"/>
              <w:numPr>
                <w:ilvl w:val="0"/>
                <w:numId w:val="27"/>
              </w:numPr>
              <w:ind w:left="607" w:hanging="24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Kontroldokumentation for p</w:t>
            </w:r>
            <w:r w:rsidRPr="005C5C9C">
              <w:rPr>
                <w:i/>
                <w:sz w:val="14"/>
                <w:szCs w:val="14"/>
              </w:rPr>
              <w:t>rojektering</w:t>
            </w:r>
            <w:r>
              <w:rPr>
                <w:i/>
                <w:sz w:val="14"/>
                <w:szCs w:val="14"/>
              </w:rPr>
              <w:t xml:space="preserve"> </w:t>
            </w:r>
          </w:p>
          <w:p w14:paraId="41CED681" w14:textId="57DBD6D4" w:rsidR="003B562B" w:rsidRDefault="003B562B" w:rsidP="003B562B">
            <w:pPr>
              <w:pStyle w:val="ListParagraph"/>
              <w:numPr>
                <w:ilvl w:val="0"/>
                <w:numId w:val="27"/>
              </w:numPr>
              <w:ind w:left="607" w:hanging="24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Kontroldokumentation for u</w:t>
            </w:r>
            <w:r w:rsidRPr="006D60C1">
              <w:rPr>
                <w:i/>
                <w:sz w:val="14"/>
                <w:szCs w:val="14"/>
              </w:rPr>
              <w:t>dførelse</w:t>
            </w:r>
            <w:r w:rsidRPr="00911C68"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(indgår ikke i SBi 223)</w:t>
            </w:r>
          </w:p>
          <w:p w14:paraId="12D4FB0E" w14:textId="51EB5284" w:rsidR="008831E7" w:rsidRDefault="008831E7" w:rsidP="008831E7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4BC9760F" w14:textId="56E4F519" w:rsidR="00B619B6" w:rsidRDefault="00B619B6" w:rsidP="008831E7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289B91D5" w14:textId="77777777" w:rsidR="003B562B" w:rsidRDefault="003B562B" w:rsidP="008831E7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6B1DC646" w14:textId="700C890E" w:rsidR="00B619B6" w:rsidRPr="006D60C1" w:rsidRDefault="00B619B6" w:rsidP="008831E7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704C5DC5" w14:textId="77777777" w:rsidR="008831E7" w:rsidRDefault="008831E7" w:rsidP="008831E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3CB62F99" w14:textId="77777777" w:rsidR="008831E7" w:rsidRDefault="008831E7" w:rsidP="008831E7">
            <w:pPr>
              <w:rPr>
                <w:sz w:val="16"/>
                <w:szCs w:val="16"/>
              </w:rPr>
            </w:pPr>
          </w:p>
        </w:tc>
      </w:tr>
      <w:tr w:rsidR="008831E7" w:rsidRPr="00B64B6D" w14:paraId="23680987" w14:textId="77777777" w:rsidTr="00474961">
        <w:tc>
          <w:tcPr>
            <w:tcW w:w="993" w:type="dxa"/>
          </w:tcPr>
          <w:p w14:paraId="0F5580AE" w14:textId="77777777" w:rsidR="00B41FF2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KK2</w:t>
            </w:r>
          </w:p>
          <w:p w14:paraId="6FFF3284" w14:textId="0C3583F4" w:rsidR="008831E7" w:rsidRDefault="00B41FF2" w:rsidP="00B41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5528" w:type="dxa"/>
          </w:tcPr>
          <w:p w14:paraId="52EDAA73" w14:textId="77777777" w:rsidR="008831E7" w:rsidRPr="006D60C1" w:rsidRDefault="008831E7" w:rsidP="008831E7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</w:t>
            </w:r>
            <w:r>
              <w:rPr>
                <w:i/>
                <w:sz w:val="14"/>
                <w:szCs w:val="14"/>
              </w:rPr>
              <w:t>2</w:t>
            </w:r>
            <w:r w:rsidRPr="006D60C1">
              <w:rPr>
                <w:i/>
                <w:sz w:val="14"/>
                <w:szCs w:val="14"/>
              </w:rPr>
              <w:t xml:space="preserve">, stk. 2 </w:t>
            </w:r>
          </w:p>
          <w:p w14:paraId="7AC67C4B" w14:textId="77777777" w:rsidR="008831E7" w:rsidRDefault="008831E7" w:rsidP="008831E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Ansøgeren udvælger øvrige bilag som er relevante for forståelsen af projektet og det projektmateriale der indgår i bedømmelsen.</w:t>
            </w:r>
          </w:p>
          <w:p w14:paraId="2B9B458E" w14:textId="77777777" w:rsidR="008831E7" w:rsidRDefault="008831E7" w:rsidP="008831E7">
            <w:pPr>
              <w:rPr>
                <w:i/>
                <w:sz w:val="14"/>
                <w:szCs w:val="14"/>
              </w:rPr>
            </w:pPr>
          </w:p>
          <w:p w14:paraId="7EC8193F" w14:textId="77777777" w:rsidR="008831E7" w:rsidRDefault="008831E7" w:rsidP="008831E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 xml:space="preserve">F.eks. </w:t>
            </w:r>
          </w:p>
          <w:p w14:paraId="5D7D7CB9" w14:textId="77777777" w:rsidR="008831E7" w:rsidRDefault="008831E7" w:rsidP="008831E7">
            <w:pPr>
              <w:pStyle w:val="ListParagraph"/>
              <w:numPr>
                <w:ilvl w:val="0"/>
                <w:numId w:val="23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Hoved- og bygningsdelstegninger,</w:t>
            </w:r>
          </w:p>
          <w:p w14:paraId="3226A258" w14:textId="77777777" w:rsidR="008831E7" w:rsidRDefault="008831E7" w:rsidP="008831E7">
            <w:pPr>
              <w:pStyle w:val="ListParagraph"/>
              <w:numPr>
                <w:ilvl w:val="0"/>
                <w:numId w:val="23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Arkitektplaner, hovedsnit og bygningsdelstegninger</w:t>
            </w:r>
          </w:p>
          <w:p w14:paraId="4161B168" w14:textId="27FCF47C" w:rsidR="008831E7" w:rsidRDefault="008831E7" w:rsidP="008831E7">
            <w:pPr>
              <w:pStyle w:val="ListParagraph"/>
              <w:ind w:left="40"/>
              <w:rPr>
                <w:i/>
                <w:sz w:val="14"/>
                <w:szCs w:val="14"/>
              </w:rPr>
            </w:pPr>
          </w:p>
          <w:p w14:paraId="2E3C0FD1" w14:textId="51378570" w:rsidR="003B562B" w:rsidRDefault="003B562B" w:rsidP="008831E7">
            <w:pPr>
              <w:pStyle w:val="ListParagraph"/>
              <w:ind w:left="40"/>
              <w:rPr>
                <w:i/>
                <w:sz w:val="14"/>
                <w:szCs w:val="14"/>
              </w:rPr>
            </w:pPr>
          </w:p>
          <w:p w14:paraId="5A070296" w14:textId="77777777" w:rsidR="003B562B" w:rsidRDefault="003B562B" w:rsidP="008831E7">
            <w:pPr>
              <w:pStyle w:val="ListParagraph"/>
              <w:ind w:left="40"/>
              <w:rPr>
                <w:i/>
                <w:sz w:val="14"/>
                <w:szCs w:val="14"/>
              </w:rPr>
            </w:pPr>
          </w:p>
          <w:p w14:paraId="635811C0" w14:textId="7DDFF6F8" w:rsidR="008831E7" w:rsidRDefault="008831E7" w:rsidP="008831E7">
            <w:pPr>
              <w:pStyle w:val="ListParagraph"/>
              <w:ind w:left="4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Ansøgerens evne til at vurdere omfanget af relevant materiale vil indgå i bedømmelsen</w:t>
            </w:r>
          </w:p>
          <w:p w14:paraId="31718F2C" w14:textId="7336525F" w:rsidR="008831E7" w:rsidRDefault="008831E7" w:rsidP="008831E7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0602F6FC" w14:textId="3AC9C763" w:rsidR="003B562B" w:rsidRDefault="003B562B" w:rsidP="008831E7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9F2F063" w14:textId="77777777" w:rsidR="003B562B" w:rsidRDefault="003B562B" w:rsidP="008831E7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2C41DDED" w14:textId="668CC4AB" w:rsidR="008831E7" w:rsidRPr="006D60C1" w:rsidRDefault="008831E7" w:rsidP="008831E7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75EB9D31" w14:textId="1787C03A" w:rsidR="008831E7" w:rsidRDefault="008831E7" w:rsidP="008831E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6AFA67AB" w14:textId="13214F66" w:rsidR="008831E7" w:rsidRDefault="008831E7" w:rsidP="008831E7">
            <w:pPr>
              <w:rPr>
                <w:sz w:val="16"/>
                <w:szCs w:val="16"/>
              </w:rPr>
            </w:pPr>
          </w:p>
        </w:tc>
      </w:tr>
    </w:tbl>
    <w:p w14:paraId="695A467C" w14:textId="7194BE39" w:rsidR="00356BCB" w:rsidRDefault="00356BCB" w:rsidP="00833374"/>
    <w:sectPr w:rsidR="00356BCB" w:rsidSect="0016128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418" w:bottom="1191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0A47" w14:textId="77777777" w:rsidR="0032618D" w:rsidRDefault="0032618D" w:rsidP="00463F20">
      <w:r>
        <w:separator/>
      </w:r>
    </w:p>
  </w:endnote>
  <w:endnote w:type="continuationSeparator" w:id="0">
    <w:p w14:paraId="5983CC5A" w14:textId="77777777" w:rsidR="0032618D" w:rsidRDefault="0032618D" w:rsidP="004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0065" w14:textId="3EC0A0E8" w:rsidR="009B1659" w:rsidRDefault="009B16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E9BD98" wp14:editId="082D56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FD8A7" w14:textId="43E78577" w:rsidR="009B1659" w:rsidRPr="009B1659" w:rsidRDefault="009B1659" w:rsidP="009B165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B165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9BD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DBFD8A7" w14:textId="43E78577" w:rsidR="009B1659" w:rsidRPr="009B1659" w:rsidRDefault="009B1659" w:rsidP="009B165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B165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D6F4" w14:textId="43D4478C" w:rsidR="00CF69E7" w:rsidRPr="000832F1" w:rsidRDefault="009B1659" w:rsidP="00463F20">
    <w:pPr>
      <w:pStyle w:val="Footer"/>
      <w:rPr>
        <w:rStyle w:val="PageNumber"/>
        <w:lang w:val="da-DK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1C9AD43" wp14:editId="14D63B89">
              <wp:simplePos x="898497" y="64644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EE6F2" w14:textId="3CCEBA71" w:rsidR="009B1659" w:rsidRPr="009B1659" w:rsidRDefault="009B1659" w:rsidP="009B165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B165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AD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onfident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5EE6F2" w14:textId="3CCEBA71" w:rsidR="009B1659" w:rsidRPr="009B1659" w:rsidRDefault="009B1659" w:rsidP="009B165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B165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2DCAA2" w14:textId="1360FFEF" w:rsidR="00CF69E7" w:rsidRPr="0016128F" w:rsidRDefault="00855454" w:rsidP="005109E7">
    <w:pPr>
      <w:pStyle w:val="Footer"/>
      <w:tabs>
        <w:tab w:val="clear" w:pos="9638"/>
        <w:tab w:val="right" w:pos="13892"/>
        <w:tab w:val="left" w:pos="14002"/>
      </w:tabs>
      <w:jc w:val="right"/>
      <w:rPr>
        <w:rStyle w:val="PageNumber"/>
        <w:lang w:val="da-DK"/>
      </w:rPr>
    </w:pPr>
    <w:r>
      <w:tab/>
    </w:r>
    <w:r>
      <w:tab/>
    </w:r>
    <w:r>
      <w:tab/>
      <w:t xml:space="preserve">                                      </w:t>
    </w:r>
    <w:r w:rsidR="005109E7">
      <w:tab/>
    </w:r>
    <w:r>
      <w:t xml:space="preserve"> </w:t>
    </w:r>
    <w:r w:rsidR="005109E7">
      <w:tab/>
    </w:r>
    <w:r>
      <w:t xml:space="preserve">     </w:t>
    </w:r>
    <w:r w:rsidR="00CF69E7">
      <w:rPr>
        <w:rStyle w:val="PageNumber"/>
      </w:rPr>
      <w:fldChar w:fldCharType="begin"/>
    </w:r>
    <w:r w:rsidR="00CF69E7" w:rsidRPr="000832F1">
      <w:rPr>
        <w:rStyle w:val="PageNumber"/>
        <w:lang w:val="da-DK"/>
      </w:rPr>
      <w:instrText xml:space="preserve"> PAGE </w:instrText>
    </w:r>
    <w:r w:rsidR="00CF69E7">
      <w:rPr>
        <w:rStyle w:val="PageNumber"/>
      </w:rPr>
      <w:fldChar w:fldCharType="separate"/>
    </w:r>
    <w:r w:rsidR="00CF69E7">
      <w:rPr>
        <w:rStyle w:val="PageNumber"/>
        <w:noProof/>
        <w:lang w:val="da-DK"/>
      </w:rPr>
      <w:t>11</w:t>
    </w:r>
    <w:r w:rsidR="00CF69E7">
      <w:rPr>
        <w:rStyle w:val="PageNumber"/>
      </w:rPr>
      <w:fldChar w:fldCharType="end"/>
    </w:r>
    <w:r w:rsidR="00CF69E7" w:rsidRPr="000832F1">
      <w:rPr>
        <w:rStyle w:val="PageNumber"/>
        <w:lang w:val="da-DK"/>
      </w:rPr>
      <w:t>/</w:t>
    </w:r>
    <w:r w:rsidR="00CF69E7">
      <w:rPr>
        <w:rStyle w:val="PageNumber"/>
      </w:rPr>
      <w:fldChar w:fldCharType="begin"/>
    </w:r>
    <w:r w:rsidR="00CF69E7" w:rsidRPr="000832F1">
      <w:rPr>
        <w:rStyle w:val="PageNumber"/>
        <w:lang w:val="da-DK"/>
      </w:rPr>
      <w:instrText xml:space="preserve"> NUMPAGES </w:instrText>
    </w:r>
    <w:r w:rsidR="00CF69E7">
      <w:rPr>
        <w:rStyle w:val="PageNumber"/>
      </w:rPr>
      <w:fldChar w:fldCharType="separate"/>
    </w:r>
    <w:r w:rsidR="00CF69E7">
      <w:rPr>
        <w:rStyle w:val="PageNumber"/>
        <w:noProof/>
        <w:lang w:val="da-DK"/>
      </w:rPr>
      <w:t>16</w:t>
    </w:r>
    <w:r w:rsidR="00CF69E7">
      <w:rPr>
        <w:rStyle w:val="PageNumber"/>
      </w:rPr>
      <w:fldChar w:fldCharType="end"/>
    </w:r>
    <w:r w:rsidR="005109E7" w:rsidRPr="0016128F">
      <w:rPr>
        <w:rStyle w:val="PageNumber"/>
        <w:lang w:val="da-DK"/>
      </w:rPr>
      <w:tab/>
    </w:r>
  </w:p>
  <w:p w14:paraId="60717CF7" w14:textId="3A31F7BE" w:rsidR="005109E7" w:rsidRPr="00FB6B89" w:rsidRDefault="00822082" w:rsidP="005109E7">
    <w:pPr>
      <w:pStyle w:val="Foot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560EE0">
      <w:rPr>
        <w:noProof/>
      </w:rPr>
      <w:t>RSCMS-0-022-DA Redegørelse af kompetencer KK2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D9A" w14:textId="2D4778B6" w:rsidR="005109E7" w:rsidRDefault="009B1659" w:rsidP="005109E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C856642" wp14:editId="00EB147A">
              <wp:simplePos x="901065" y="68624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47CF0" w14:textId="5499C127" w:rsidR="009B1659" w:rsidRPr="009B1659" w:rsidRDefault="009B1659" w:rsidP="009B1659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B1659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66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CE47CF0" w14:textId="5499C127" w:rsidR="009B1659" w:rsidRPr="009B1659" w:rsidRDefault="009B1659" w:rsidP="009B1659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B1659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2082">
      <w:fldChar w:fldCharType="begin"/>
    </w:r>
    <w:r w:rsidR="00822082">
      <w:instrText xml:space="preserve"> FILENAME \* MERGEFORMAT </w:instrText>
    </w:r>
    <w:r w:rsidR="00822082">
      <w:fldChar w:fldCharType="separate"/>
    </w:r>
    <w:r w:rsidR="00560EE0">
      <w:rPr>
        <w:noProof/>
      </w:rPr>
      <w:t>RSCMS-0-022-DA Redegørelse af kompetencer KK2</w:t>
    </w:r>
    <w:r w:rsidR="008220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C0AC" w14:textId="77777777" w:rsidR="0032618D" w:rsidRDefault="0032618D" w:rsidP="00463F20">
      <w:r>
        <w:separator/>
      </w:r>
    </w:p>
  </w:footnote>
  <w:footnote w:type="continuationSeparator" w:id="0">
    <w:p w14:paraId="6B2291AC" w14:textId="77777777" w:rsidR="0032618D" w:rsidRDefault="0032618D" w:rsidP="004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3576" w14:textId="17817783" w:rsidR="0016128F" w:rsidRPr="005C7FFA" w:rsidRDefault="00CF69E7" w:rsidP="005C7FFA">
    <w:pPr>
      <w:spacing w:before="120" w:line="240" w:lineRule="auto"/>
      <w:jc w:val="right"/>
      <w:rPr>
        <w:sz w:val="12"/>
        <w:szCs w:val="12"/>
      </w:rPr>
    </w:pPr>
    <w:r>
      <w:tab/>
    </w:r>
    <w:r>
      <w:tab/>
    </w:r>
    <w:r w:rsidRPr="005C7FFA">
      <w:rPr>
        <w:sz w:val="12"/>
        <w:szCs w:val="12"/>
      </w:rPr>
      <w:t>ANSØGER:</w:t>
    </w:r>
    <w:r w:rsidR="005C7FFA" w:rsidRPr="005C7FFA">
      <w:rPr>
        <w:sz w:val="12"/>
        <w:szCs w:val="12"/>
      </w:rPr>
      <w:t xml:space="preserve"> </w:t>
    </w:r>
    <w:sdt>
      <w:sdtPr>
        <w:rPr>
          <w:rStyle w:val="Style1"/>
        </w:rPr>
        <w:alias w:val="Navn"/>
        <w:tag w:val=""/>
        <w:id w:val="219866690"/>
        <w:placeholder>
          <w:docPart w:val="9915956EF5824B6FA552A340CA35CF24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>
        <w:rPr>
          <w:rStyle w:val="DefaultParagraphFont"/>
          <w:sz w:val="18"/>
          <w:szCs w:val="12"/>
        </w:rPr>
      </w:sdtEndPr>
      <w:sdtContent>
        <w:r w:rsidR="00912C30" w:rsidRPr="009036AC">
          <w:rPr>
            <w:rStyle w:val="PlaceholderText"/>
            <w:sz w:val="12"/>
            <w:szCs w:val="12"/>
            <w:lang w:val="da-DK"/>
          </w:rPr>
          <w:t>[Navn]</w:t>
        </w:r>
      </w:sdtContent>
    </w:sdt>
    <w:r w:rsidR="00F416C4" w:rsidRPr="005C7FFA">
      <w:rPr>
        <w:sz w:val="12"/>
        <w:szCs w:val="12"/>
      </w:rPr>
      <w:t xml:space="preserve"> </w:t>
    </w:r>
    <w:r w:rsidRPr="005C7FFA">
      <w:rPr>
        <w:noProof/>
        <w:sz w:val="12"/>
        <w:szCs w:val="12"/>
      </w:rPr>
      <w:drawing>
        <wp:anchor distT="0" distB="0" distL="114300" distR="114300" simplePos="0" relativeHeight="251661312" behindDoc="0" locked="1" layoutInCell="1" allowOverlap="1" wp14:anchorId="76D96F49" wp14:editId="0E8F3CAF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25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2CC50" w14:textId="1E096123" w:rsidR="005C7FFA" w:rsidRPr="005C7FFA" w:rsidRDefault="00A15DFC" w:rsidP="005C7FFA">
    <w:pPr>
      <w:spacing w:before="120" w:line="240" w:lineRule="auto"/>
      <w:ind w:left="360"/>
      <w:jc w:val="right"/>
      <w:rPr>
        <w:sz w:val="12"/>
        <w:szCs w:val="12"/>
      </w:rPr>
    </w:pPr>
    <w:r>
      <w:rPr>
        <w:sz w:val="12"/>
      </w:rPr>
      <w:t>DATO</w:t>
    </w:r>
    <w:r w:rsidR="005C7FFA" w:rsidRPr="005C7FFA">
      <w:rPr>
        <w:sz w:val="12"/>
      </w:rPr>
      <w:t xml:space="preserve">: </w:t>
    </w:r>
    <w:sdt>
      <w:sdtPr>
        <w:rPr>
          <w:rStyle w:val="Style1"/>
        </w:rPr>
        <w:alias w:val="Dato 1"/>
        <w:tag w:val=""/>
        <w:id w:val="2031378053"/>
        <w:placeholder>
          <w:docPart w:val="57C8943F1B6F4F35B30E8451CBE365AB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>
        <w:rPr>
          <w:rStyle w:val="Style1"/>
        </w:rPr>
      </w:sdtEndPr>
      <w:sdtContent>
        <w:r w:rsidR="00912C30" w:rsidRPr="009036AC">
          <w:rPr>
            <w:rStyle w:val="PlaceholderText"/>
            <w:sz w:val="12"/>
            <w:szCs w:val="12"/>
            <w:lang w:val="da-DK"/>
          </w:rPr>
          <w:t>[Dato yyyy-mm-dd]</w:t>
        </w:r>
      </w:sdtContent>
    </w:sdt>
  </w:p>
  <w:p w14:paraId="6F59DDDC" w14:textId="6C189A53" w:rsidR="00CF69E7" w:rsidRDefault="00CF69E7" w:rsidP="00F67979">
    <w:pPr>
      <w:pStyle w:val="Header"/>
      <w:tabs>
        <w:tab w:val="clear" w:pos="9638"/>
        <w:tab w:val="right" w:pos="1233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353A219D" wp14:editId="5A4C574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26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09F" w14:textId="6FC25C21" w:rsidR="00CF69E7" w:rsidRDefault="005C7FFA" w:rsidP="00463F20">
    <w:pPr>
      <w:pStyle w:val="Header"/>
    </w:pPr>
    <w:r w:rsidRPr="005C7FFA">
      <w:rPr>
        <w:noProof/>
        <w:szCs w:val="12"/>
      </w:rPr>
      <w:drawing>
        <wp:anchor distT="0" distB="0" distL="114300" distR="114300" simplePos="0" relativeHeight="251663360" behindDoc="0" locked="1" layoutInCell="1" allowOverlap="1" wp14:anchorId="0E554F0F" wp14:editId="79C6A9AB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153273" cy="241200"/>
          <wp:effectExtent l="0" t="0" r="0" b="6985"/>
          <wp:wrapNone/>
          <wp:docPr id="2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1CEC3" w14:textId="77777777" w:rsidR="00CF69E7" w:rsidRDefault="00CF69E7" w:rsidP="00463F20">
    <w:pPr>
      <w:pStyle w:val="Header"/>
    </w:pPr>
  </w:p>
  <w:p w14:paraId="1155D101" w14:textId="77777777" w:rsidR="00CF69E7" w:rsidRDefault="00CF69E7" w:rsidP="00463F20">
    <w:pPr>
      <w:pStyle w:val="Header"/>
    </w:pPr>
  </w:p>
  <w:p w14:paraId="243FD5C0" w14:textId="77777777" w:rsidR="00CF69E7" w:rsidRDefault="00CF69E7" w:rsidP="004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401C62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62B9C"/>
    <w:multiLevelType w:val="hybridMultilevel"/>
    <w:tmpl w:val="8DCAD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74E"/>
    <w:multiLevelType w:val="hybridMultilevel"/>
    <w:tmpl w:val="D14E1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7931"/>
    <w:multiLevelType w:val="hybridMultilevel"/>
    <w:tmpl w:val="370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BD5"/>
    <w:multiLevelType w:val="hybridMultilevel"/>
    <w:tmpl w:val="21BEFD0E"/>
    <w:lvl w:ilvl="0" w:tplc="EFAC3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8EC689E"/>
    <w:multiLevelType w:val="hybridMultilevel"/>
    <w:tmpl w:val="6A5A8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13531"/>
    <w:multiLevelType w:val="hybridMultilevel"/>
    <w:tmpl w:val="AF503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84523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3"/>
        </w:tabs>
        <w:ind w:left="1083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3"/>
        </w:tabs>
        <w:ind w:left="216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6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"/>
        </w:tabs>
        <w:ind w:left="777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0"/>
        </w:tabs>
        <w:ind w:left="777" w:hanging="1134"/>
      </w:pPr>
      <w:rPr>
        <w:rFonts w:hint="default"/>
      </w:rPr>
    </w:lvl>
  </w:abstractNum>
  <w:abstractNum w:abstractNumId="19" w15:restartNumberingAfterBreak="0">
    <w:nsid w:val="47682B7C"/>
    <w:multiLevelType w:val="hybridMultilevel"/>
    <w:tmpl w:val="BAF4B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1C76"/>
    <w:multiLevelType w:val="hybridMultilevel"/>
    <w:tmpl w:val="3AF67554"/>
    <w:lvl w:ilvl="0" w:tplc="B8565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0AE7"/>
    <w:multiLevelType w:val="hybridMultilevel"/>
    <w:tmpl w:val="13646A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0E6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159A7"/>
    <w:multiLevelType w:val="hybridMultilevel"/>
    <w:tmpl w:val="54DCEF82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005"/>
    <w:multiLevelType w:val="hybridMultilevel"/>
    <w:tmpl w:val="0A3ABB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388B"/>
    <w:multiLevelType w:val="hybridMultilevel"/>
    <w:tmpl w:val="E5BE6B78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0354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79264BB"/>
    <w:multiLevelType w:val="hybridMultilevel"/>
    <w:tmpl w:val="481CB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605623906">
    <w:abstractNumId w:val="14"/>
  </w:num>
  <w:num w:numId="2" w16cid:durableId="380784482">
    <w:abstractNumId w:val="8"/>
  </w:num>
  <w:num w:numId="3" w16cid:durableId="1193156627">
    <w:abstractNumId w:val="28"/>
  </w:num>
  <w:num w:numId="4" w16cid:durableId="991829409">
    <w:abstractNumId w:val="7"/>
  </w:num>
  <w:num w:numId="5" w16cid:durableId="1667635206">
    <w:abstractNumId w:val="6"/>
  </w:num>
  <w:num w:numId="6" w16cid:durableId="569929451">
    <w:abstractNumId w:val="5"/>
  </w:num>
  <w:num w:numId="7" w16cid:durableId="2134396863">
    <w:abstractNumId w:val="4"/>
  </w:num>
  <w:num w:numId="8" w16cid:durableId="804546391">
    <w:abstractNumId w:val="3"/>
  </w:num>
  <w:num w:numId="9" w16cid:durableId="1502424165">
    <w:abstractNumId w:val="2"/>
  </w:num>
  <w:num w:numId="10" w16cid:durableId="2107723677">
    <w:abstractNumId w:val="1"/>
  </w:num>
  <w:num w:numId="11" w16cid:durableId="1102728655">
    <w:abstractNumId w:val="0"/>
  </w:num>
  <w:num w:numId="12" w16cid:durableId="1029916713">
    <w:abstractNumId w:val="18"/>
  </w:num>
  <w:num w:numId="13" w16cid:durableId="1080518987">
    <w:abstractNumId w:val="9"/>
  </w:num>
  <w:num w:numId="14" w16cid:durableId="1233615862">
    <w:abstractNumId w:val="25"/>
  </w:num>
  <w:num w:numId="15" w16cid:durableId="894050880">
    <w:abstractNumId w:val="23"/>
  </w:num>
  <w:num w:numId="16" w16cid:durableId="847524416">
    <w:abstractNumId w:val="17"/>
  </w:num>
  <w:num w:numId="17" w16cid:durableId="921335671">
    <w:abstractNumId w:val="22"/>
  </w:num>
  <w:num w:numId="18" w16cid:durableId="1393965552">
    <w:abstractNumId w:val="26"/>
  </w:num>
  <w:num w:numId="19" w16cid:durableId="1802503254">
    <w:abstractNumId w:val="20"/>
  </w:num>
  <w:num w:numId="20" w16cid:durableId="676226589">
    <w:abstractNumId w:val="11"/>
  </w:num>
  <w:num w:numId="21" w16cid:durableId="1702508138">
    <w:abstractNumId w:val="15"/>
  </w:num>
  <w:num w:numId="22" w16cid:durableId="1346975249">
    <w:abstractNumId w:val="12"/>
  </w:num>
  <w:num w:numId="23" w16cid:durableId="17858181">
    <w:abstractNumId w:val="16"/>
  </w:num>
  <w:num w:numId="24" w16cid:durableId="673841970">
    <w:abstractNumId w:val="13"/>
  </w:num>
  <w:num w:numId="25" w16cid:durableId="707413527">
    <w:abstractNumId w:val="27"/>
  </w:num>
  <w:num w:numId="26" w16cid:durableId="462892919">
    <w:abstractNumId w:val="19"/>
  </w:num>
  <w:num w:numId="27" w16cid:durableId="1701936020">
    <w:abstractNumId w:val="10"/>
  </w:num>
  <w:num w:numId="28" w16cid:durableId="144786053">
    <w:abstractNumId w:val="21"/>
  </w:num>
  <w:num w:numId="29" w16cid:durableId="210352352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4"/>
    <w:rsid w:val="00002D90"/>
    <w:rsid w:val="00005174"/>
    <w:rsid w:val="00005C70"/>
    <w:rsid w:val="000122A4"/>
    <w:rsid w:val="00017A95"/>
    <w:rsid w:val="000202C8"/>
    <w:rsid w:val="00021AA0"/>
    <w:rsid w:val="00023583"/>
    <w:rsid w:val="0002698A"/>
    <w:rsid w:val="000369F6"/>
    <w:rsid w:val="00036F70"/>
    <w:rsid w:val="0003731B"/>
    <w:rsid w:val="00040334"/>
    <w:rsid w:val="000406DB"/>
    <w:rsid w:val="00041346"/>
    <w:rsid w:val="00044E7E"/>
    <w:rsid w:val="0005286B"/>
    <w:rsid w:val="0005288E"/>
    <w:rsid w:val="00054A14"/>
    <w:rsid w:val="00060B31"/>
    <w:rsid w:val="00062A76"/>
    <w:rsid w:val="00062B39"/>
    <w:rsid w:val="00062D31"/>
    <w:rsid w:val="00064848"/>
    <w:rsid w:val="00064DFA"/>
    <w:rsid w:val="00070D05"/>
    <w:rsid w:val="00076993"/>
    <w:rsid w:val="00077CB5"/>
    <w:rsid w:val="00082E41"/>
    <w:rsid w:val="000832F1"/>
    <w:rsid w:val="00086BE9"/>
    <w:rsid w:val="00095159"/>
    <w:rsid w:val="00095C95"/>
    <w:rsid w:val="000A07C4"/>
    <w:rsid w:val="000A2C0C"/>
    <w:rsid w:val="000B3683"/>
    <w:rsid w:val="000B4648"/>
    <w:rsid w:val="000B6FF1"/>
    <w:rsid w:val="000B7048"/>
    <w:rsid w:val="000B7C21"/>
    <w:rsid w:val="000C12A3"/>
    <w:rsid w:val="000C161E"/>
    <w:rsid w:val="000C2BC9"/>
    <w:rsid w:val="000C3920"/>
    <w:rsid w:val="000D1558"/>
    <w:rsid w:val="000D3840"/>
    <w:rsid w:val="000D6DF2"/>
    <w:rsid w:val="000D6E15"/>
    <w:rsid w:val="000E1A34"/>
    <w:rsid w:val="000E3E7F"/>
    <w:rsid w:val="000E7727"/>
    <w:rsid w:val="000F00BC"/>
    <w:rsid w:val="00102DAF"/>
    <w:rsid w:val="001030A0"/>
    <w:rsid w:val="00104101"/>
    <w:rsid w:val="00112516"/>
    <w:rsid w:val="00115862"/>
    <w:rsid w:val="00115E9B"/>
    <w:rsid w:val="001209BE"/>
    <w:rsid w:val="00122701"/>
    <w:rsid w:val="001266C7"/>
    <w:rsid w:val="00131DE7"/>
    <w:rsid w:val="00134583"/>
    <w:rsid w:val="001365D0"/>
    <w:rsid w:val="0013660A"/>
    <w:rsid w:val="0014178C"/>
    <w:rsid w:val="00143D44"/>
    <w:rsid w:val="0014640F"/>
    <w:rsid w:val="00147261"/>
    <w:rsid w:val="00151C1B"/>
    <w:rsid w:val="00154F2E"/>
    <w:rsid w:val="001601BE"/>
    <w:rsid w:val="0016128F"/>
    <w:rsid w:val="00161329"/>
    <w:rsid w:val="0016226F"/>
    <w:rsid w:val="00162F59"/>
    <w:rsid w:val="001635B7"/>
    <w:rsid w:val="001641D4"/>
    <w:rsid w:val="00166820"/>
    <w:rsid w:val="0017029B"/>
    <w:rsid w:val="00172365"/>
    <w:rsid w:val="001739CB"/>
    <w:rsid w:val="00183856"/>
    <w:rsid w:val="00184228"/>
    <w:rsid w:val="001877AE"/>
    <w:rsid w:val="00193170"/>
    <w:rsid w:val="00193C64"/>
    <w:rsid w:val="00193F79"/>
    <w:rsid w:val="001A277B"/>
    <w:rsid w:val="001A7CFA"/>
    <w:rsid w:val="001B1ADB"/>
    <w:rsid w:val="001C34ED"/>
    <w:rsid w:val="001C435E"/>
    <w:rsid w:val="001C4407"/>
    <w:rsid w:val="001C619D"/>
    <w:rsid w:val="001D10C5"/>
    <w:rsid w:val="001D2B4B"/>
    <w:rsid w:val="001D3BCB"/>
    <w:rsid w:val="001D442B"/>
    <w:rsid w:val="001D4460"/>
    <w:rsid w:val="001D4CDC"/>
    <w:rsid w:val="001D53C5"/>
    <w:rsid w:val="001D667B"/>
    <w:rsid w:val="001D6B6D"/>
    <w:rsid w:val="001D7ED7"/>
    <w:rsid w:val="001E0F4E"/>
    <w:rsid w:val="001E14DF"/>
    <w:rsid w:val="001E35A9"/>
    <w:rsid w:val="001E3E57"/>
    <w:rsid w:val="001F1904"/>
    <w:rsid w:val="001F437D"/>
    <w:rsid w:val="00200C22"/>
    <w:rsid w:val="00201166"/>
    <w:rsid w:val="002045B4"/>
    <w:rsid w:val="00211640"/>
    <w:rsid w:val="00213321"/>
    <w:rsid w:val="00214638"/>
    <w:rsid w:val="00214C85"/>
    <w:rsid w:val="00215CB6"/>
    <w:rsid w:val="00216E79"/>
    <w:rsid w:val="002234CF"/>
    <w:rsid w:val="002258E4"/>
    <w:rsid w:val="00225E27"/>
    <w:rsid w:val="00235FC8"/>
    <w:rsid w:val="00236047"/>
    <w:rsid w:val="00236690"/>
    <w:rsid w:val="00243890"/>
    <w:rsid w:val="00243F98"/>
    <w:rsid w:val="00244EA8"/>
    <w:rsid w:val="00251923"/>
    <w:rsid w:val="002577DD"/>
    <w:rsid w:val="0026039A"/>
    <w:rsid w:val="00260538"/>
    <w:rsid w:val="00261262"/>
    <w:rsid w:val="00262A2F"/>
    <w:rsid w:val="002661E3"/>
    <w:rsid w:val="00266FF7"/>
    <w:rsid w:val="00267FC2"/>
    <w:rsid w:val="00273B18"/>
    <w:rsid w:val="00290FA2"/>
    <w:rsid w:val="00291C6D"/>
    <w:rsid w:val="002953B1"/>
    <w:rsid w:val="002A4660"/>
    <w:rsid w:val="002A54C8"/>
    <w:rsid w:val="002B3457"/>
    <w:rsid w:val="002B6A71"/>
    <w:rsid w:val="002C4226"/>
    <w:rsid w:val="002C45B8"/>
    <w:rsid w:val="002C4A8D"/>
    <w:rsid w:val="002C52FB"/>
    <w:rsid w:val="002C7C9D"/>
    <w:rsid w:val="002D289A"/>
    <w:rsid w:val="002E09CF"/>
    <w:rsid w:val="002E236E"/>
    <w:rsid w:val="002E5FBC"/>
    <w:rsid w:val="002F202B"/>
    <w:rsid w:val="002F316F"/>
    <w:rsid w:val="002F56D9"/>
    <w:rsid w:val="002F7131"/>
    <w:rsid w:val="00304C24"/>
    <w:rsid w:val="00306EEC"/>
    <w:rsid w:val="003107C3"/>
    <w:rsid w:val="0031386F"/>
    <w:rsid w:val="00322D13"/>
    <w:rsid w:val="0032618D"/>
    <w:rsid w:val="00326CF2"/>
    <w:rsid w:val="003328B4"/>
    <w:rsid w:val="003355D9"/>
    <w:rsid w:val="00335CEA"/>
    <w:rsid w:val="00337628"/>
    <w:rsid w:val="003464FE"/>
    <w:rsid w:val="003539A8"/>
    <w:rsid w:val="00356BCB"/>
    <w:rsid w:val="00360202"/>
    <w:rsid w:val="00360A1F"/>
    <w:rsid w:val="0036100A"/>
    <w:rsid w:val="00364045"/>
    <w:rsid w:val="00365BBB"/>
    <w:rsid w:val="00367B63"/>
    <w:rsid w:val="00370099"/>
    <w:rsid w:val="003702D4"/>
    <w:rsid w:val="00371CF1"/>
    <w:rsid w:val="00373ACD"/>
    <w:rsid w:val="0037453A"/>
    <w:rsid w:val="00376066"/>
    <w:rsid w:val="00380F44"/>
    <w:rsid w:val="003833FE"/>
    <w:rsid w:val="003944CE"/>
    <w:rsid w:val="00395958"/>
    <w:rsid w:val="00396386"/>
    <w:rsid w:val="003A5863"/>
    <w:rsid w:val="003A67B0"/>
    <w:rsid w:val="003B4541"/>
    <w:rsid w:val="003B50BB"/>
    <w:rsid w:val="003B545B"/>
    <w:rsid w:val="003B562B"/>
    <w:rsid w:val="003C13BA"/>
    <w:rsid w:val="003C3561"/>
    <w:rsid w:val="003C4FF5"/>
    <w:rsid w:val="003C79DD"/>
    <w:rsid w:val="003D2458"/>
    <w:rsid w:val="003D29DA"/>
    <w:rsid w:val="003D51D9"/>
    <w:rsid w:val="003D576F"/>
    <w:rsid w:val="003E1284"/>
    <w:rsid w:val="003E2511"/>
    <w:rsid w:val="003E2DF1"/>
    <w:rsid w:val="003E7973"/>
    <w:rsid w:val="003F0DD2"/>
    <w:rsid w:val="003F182D"/>
    <w:rsid w:val="003F41E1"/>
    <w:rsid w:val="00400A94"/>
    <w:rsid w:val="00410CFD"/>
    <w:rsid w:val="00411DB8"/>
    <w:rsid w:val="004229AC"/>
    <w:rsid w:val="00426178"/>
    <w:rsid w:val="004307A6"/>
    <w:rsid w:val="00431487"/>
    <w:rsid w:val="00431A87"/>
    <w:rsid w:val="00434039"/>
    <w:rsid w:val="00434A38"/>
    <w:rsid w:val="00437BB9"/>
    <w:rsid w:val="004412BE"/>
    <w:rsid w:val="004445C0"/>
    <w:rsid w:val="004466B9"/>
    <w:rsid w:val="004478BC"/>
    <w:rsid w:val="0045126C"/>
    <w:rsid w:val="004618E3"/>
    <w:rsid w:val="00463F20"/>
    <w:rsid w:val="00464984"/>
    <w:rsid w:val="004656AB"/>
    <w:rsid w:val="00465D0E"/>
    <w:rsid w:val="004748F1"/>
    <w:rsid w:val="00474961"/>
    <w:rsid w:val="00480AD7"/>
    <w:rsid w:val="00484A78"/>
    <w:rsid w:val="00486CB3"/>
    <w:rsid w:val="00491824"/>
    <w:rsid w:val="00494C44"/>
    <w:rsid w:val="004A0D28"/>
    <w:rsid w:val="004A2F43"/>
    <w:rsid w:val="004A3C88"/>
    <w:rsid w:val="004A4E66"/>
    <w:rsid w:val="004A5DE4"/>
    <w:rsid w:val="004B02CD"/>
    <w:rsid w:val="004B109A"/>
    <w:rsid w:val="004B1970"/>
    <w:rsid w:val="004B1F7C"/>
    <w:rsid w:val="004B319E"/>
    <w:rsid w:val="004B5DAB"/>
    <w:rsid w:val="004B60C7"/>
    <w:rsid w:val="004B659F"/>
    <w:rsid w:val="004B6E13"/>
    <w:rsid w:val="004B7060"/>
    <w:rsid w:val="004B78D6"/>
    <w:rsid w:val="004B7D7C"/>
    <w:rsid w:val="004C0524"/>
    <w:rsid w:val="004C1EEC"/>
    <w:rsid w:val="004C38B3"/>
    <w:rsid w:val="004C5A03"/>
    <w:rsid w:val="004C6E68"/>
    <w:rsid w:val="004D2E2C"/>
    <w:rsid w:val="004D4F20"/>
    <w:rsid w:val="004E029B"/>
    <w:rsid w:val="004E14B9"/>
    <w:rsid w:val="004E267B"/>
    <w:rsid w:val="004E465D"/>
    <w:rsid w:val="004E4C30"/>
    <w:rsid w:val="004E7FAC"/>
    <w:rsid w:val="004F08AC"/>
    <w:rsid w:val="004F57DE"/>
    <w:rsid w:val="004F5FBD"/>
    <w:rsid w:val="004F7599"/>
    <w:rsid w:val="00501228"/>
    <w:rsid w:val="00501820"/>
    <w:rsid w:val="00504586"/>
    <w:rsid w:val="0051056C"/>
    <w:rsid w:val="005109E7"/>
    <w:rsid w:val="00514744"/>
    <w:rsid w:val="00520A7E"/>
    <w:rsid w:val="00525750"/>
    <w:rsid w:val="005268AC"/>
    <w:rsid w:val="00527CCB"/>
    <w:rsid w:val="00543A97"/>
    <w:rsid w:val="005476D5"/>
    <w:rsid w:val="00547FAB"/>
    <w:rsid w:val="00551A70"/>
    <w:rsid w:val="00552364"/>
    <w:rsid w:val="00553FD6"/>
    <w:rsid w:val="00554484"/>
    <w:rsid w:val="005561EB"/>
    <w:rsid w:val="00560EE0"/>
    <w:rsid w:val="00563ABC"/>
    <w:rsid w:val="005675E0"/>
    <w:rsid w:val="00572033"/>
    <w:rsid w:val="005762A6"/>
    <w:rsid w:val="00577930"/>
    <w:rsid w:val="00580AB4"/>
    <w:rsid w:val="00582A56"/>
    <w:rsid w:val="005842A9"/>
    <w:rsid w:val="00586692"/>
    <w:rsid w:val="00586BA0"/>
    <w:rsid w:val="00590397"/>
    <w:rsid w:val="00592357"/>
    <w:rsid w:val="00595C09"/>
    <w:rsid w:val="005977F2"/>
    <w:rsid w:val="00597863"/>
    <w:rsid w:val="005A026F"/>
    <w:rsid w:val="005A5231"/>
    <w:rsid w:val="005A5539"/>
    <w:rsid w:val="005A69D7"/>
    <w:rsid w:val="005B0320"/>
    <w:rsid w:val="005B17B8"/>
    <w:rsid w:val="005B338D"/>
    <w:rsid w:val="005B6BF1"/>
    <w:rsid w:val="005C1CD4"/>
    <w:rsid w:val="005C1EA9"/>
    <w:rsid w:val="005C5C06"/>
    <w:rsid w:val="005C5C9C"/>
    <w:rsid w:val="005C6252"/>
    <w:rsid w:val="005C7FFA"/>
    <w:rsid w:val="005D0B71"/>
    <w:rsid w:val="005D2B4F"/>
    <w:rsid w:val="005D4074"/>
    <w:rsid w:val="005D57F3"/>
    <w:rsid w:val="005D671A"/>
    <w:rsid w:val="005E0495"/>
    <w:rsid w:val="005E658F"/>
    <w:rsid w:val="005F0920"/>
    <w:rsid w:val="005F5029"/>
    <w:rsid w:val="0060014D"/>
    <w:rsid w:val="00604D52"/>
    <w:rsid w:val="006067E1"/>
    <w:rsid w:val="006106AC"/>
    <w:rsid w:val="0061141D"/>
    <w:rsid w:val="00611993"/>
    <w:rsid w:val="00611C1B"/>
    <w:rsid w:val="00612D70"/>
    <w:rsid w:val="00620758"/>
    <w:rsid w:val="00625BA6"/>
    <w:rsid w:val="00627AE7"/>
    <w:rsid w:val="00631922"/>
    <w:rsid w:val="0063278C"/>
    <w:rsid w:val="006359D0"/>
    <w:rsid w:val="006359D7"/>
    <w:rsid w:val="00637A07"/>
    <w:rsid w:val="0064079F"/>
    <w:rsid w:val="00641AFC"/>
    <w:rsid w:val="006461F2"/>
    <w:rsid w:val="00660566"/>
    <w:rsid w:val="006625C1"/>
    <w:rsid w:val="006628CA"/>
    <w:rsid w:val="00665B36"/>
    <w:rsid w:val="00676939"/>
    <w:rsid w:val="0067703D"/>
    <w:rsid w:val="0068331A"/>
    <w:rsid w:val="006846C2"/>
    <w:rsid w:val="00684E14"/>
    <w:rsid w:val="00690C9A"/>
    <w:rsid w:val="00690E79"/>
    <w:rsid w:val="00690FB4"/>
    <w:rsid w:val="006A76AD"/>
    <w:rsid w:val="006B0430"/>
    <w:rsid w:val="006B0E99"/>
    <w:rsid w:val="006B0F90"/>
    <w:rsid w:val="006B1C06"/>
    <w:rsid w:val="006B38DC"/>
    <w:rsid w:val="006B7969"/>
    <w:rsid w:val="006C17B9"/>
    <w:rsid w:val="006C1B04"/>
    <w:rsid w:val="006C1B89"/>
    <w:rsid w:val="006C1C4C"/>
    <w:rsid w:val="006C3630"/>
    <w:rsid w:val="006C42D5"/>
    <w:rsid w:val="006C6364"/>
    <w:rsid w:val="006C6990"/>
    <w:rsid w:val="006C69C8"/>
    <w:rsid w:val="006D373E"/>
    <w:rsid w:val="006D4766"/>
    <w:rsid w:val="006D52BA"/>
    <w:rsid w:val="006D5E82"/>
    <w:rsid w:val="006D60C1"/>
    <w:rsid w:val="006E17E1"/>
    <w:rsid w:val="006E5022"/>
    <w:rsid w:val="006F028C"/>
    <w:rsid w:val="006F0CA3"/>
    <w:rsid w:val="006F221A"/>
    <w:rsid w:val="006F3A43"/>
    <w:rsid w:val="006F5590"/>
    <w:rsid w:val="00700C90"/>
    <w:rsid w:val="0070110D"/>
    <w:rsid w:val="00702304"/>
    <w:rsid w:val="00703193"/>
    <w:rsid w:val="007058A0"/>
    <w:rsid w:val="00710415"/>
    <w:rsid w:val="00711330"/>
    <w:rsid w:val="00713E29"/>
    <w:rsid w:val="00715333"/>
    <w:rsid w:val="007155B5"/>
    <w:rsid w:val="00717B1D"/>
    <w:rsid w:val="00717F51"/>
    <w:rsid w:val="00720C05"/>
    <w:rsid w:val="00721BB4"/>
    <w:rsid w:val="0072667C"/>
    <w:rsid w:val="00731883"/>
    <w:rsid w:val="0073532D"/>
    <w:rsid w:val="00737375"/>
    <w:rsid w:val="0073761C"/>
    <w:rsid w:val="007447A7"/>
    <w:rsid w:val="00751318"/>
    <w:rsid w:val="00751E25"/>
    <w:rsid w:val="007539A4"/>
    <w:rsid w:val="00755BE1"/>
    <w:rsid w:val="00760AC7"/>
    <w:rsid w:val="00761890"/>
    <w:rsid w:val="00764588"/>
    <w:rsid w:val="00764EBC"/>
    <w:rsid w:val="0076623D"/>
    <w:rsid w:val="00770981"/>
    <w:rsid w:val="00771E1C"/>
    <w:rsid w:val="007772EE"/>
    <w:rsid w:val="00780AB3"/>
    <w:rsid w:val="00782EBB"/>
    <w:rsid w:val="007842EB"/>
    <w:rsid w:val="007843E9"/>
    <w:rsid w:val="00784FA4"/>
    <w:rsid w:val="00785B29"/>
    <w:rsid w:val="00786D07"/>
    <w:rsid w:val="00794995"/>
    <w:rsid w:val="00796B6A"/>
    <w:rsid w:val="007A3011"/>
    <w:rsid w:val="007A68DC"/>
    <w:rsid w:val="007A6992"/>
    <w:rsid w:val="007B09E0"/>
    <w:rsid w:val="007B4748"/>
    <w:rsid w:val="007B67BE"/>
    <w:rsid w:val="007C1722"/>
    <w:rsid w:val="007D31C9"/>
    <w:rsid w:val="007D369E"/>
    <w:rsid w:val="007D4453"/>
    <w:rsid w:val="007E1065"/>
    <w:rsid w:val="007E576B"/>
    <w:rsid w:val="007F3E7C"/>
    <w:rsid w:val="007F6CB3"/>
    <w:rsid w:val="007F6F61"/>
    <w:rsid w:val="007F7AB1"/>
    <w:rsid w:val="008066A1"/>
    <w:rsid w:val="00811216"/>
    <w:rsid w:val="0081525E"/>
    <w:rsid w:val="00817F59"/>
    <w:rsid w:val="00822082"/>
    <w:rsid w:val="00822F94"/>
    <w:rsid w:val="00833374"/>
    <w:rsid w:val="00835CA8"/>
    <w:rsid w:val="008364D9"/>
    <w:rsid w:val="00836645"/>
    <w:rsid w:val="00836DC2"/>
    <w:rsid w:val="008377EA"/>
    <w:rsid w:val="0085230B"/>
    <w:rsid w:val="00852D65"/>
    <w:rsid w:val="00855454"/>
    <w:rsid w:val="0086282F"/>
    <w:rsid w:val="008641C5"/>
    <w:rsid w:val="00865069"/>
    <w:rsid w:val="00865B7F"/>
    <w:rsid w:val="00866362"/>
    <w:rsid w:val="00866C72"/>
    <w:rsid w:val="00872292"/>
    <w:rsid w:val="0087759D"/>
    <w:rsid w:val="00880AAB"/>
    <w:rsid w:val="00880C1B"/>
    <w:rsid w:val="008831E7"/>
    <w:rsid w:val="00885F06"/>
    <w:rsid w:val="00886045"/>
    <w:rsid w:val="00891C8E"/>
    <w:rsid w:val="00894160"/>
    <w:rsid w:val="00894F8D"/>
    <w:rsid w:val="00895A16"/>
    <w:rsid w:val="008A2D66"/>
    <w:rsid w:val="008A2E60"/>
    <w:rsid w:val="008A4475"/>
    <w:rsid w:val="008A6867"/>
    <w:rsid w:val="008A7BD3"/>
    <w:rsid w:val="008B4175"/>
    <w:rsid w:val="008B5F7A"/>
    <w:rsid w:val="008B6232"/>
    <w:rsid w:val="008C40FB"/>
    <w:rsid w:val="008D51F9"/>
    <w:rsid w:val="008E28FE"/>
    <w:rsid w:val="008E3393"/>
    <w:rsid w:val="008E37B3"/>
    <w:rsid w:val="008E3B2B"/>
    <w:rsid w:val="008E4B42"/>
    <w:rsid w:val="008F0931"/>
    <w:rsid w:val="008F22E8"/>
    <w:rsid w:val="008F51EB"/>
    <w:rsid w:val="0090242A"/>
    <w:rsid w:val="00902A48"/>
    <w:rsid w:val="00902CF0"/>
    <w:rsid w:val="009036AC"/>
    <w:rsid w:val="009045A4"/>
    <w:rsid w:val="00912C30"/>
    <w:rsid w:val="0091432C"/>
    <w:rsid w:val="00915098"/>
    <w:rsid w:val="009159A1"/>
    <w:rsid w:val="00916B74"/>
    <w:rsid w:val="009200C7"/>
    <w:rsid w:val="0092080B"/>
    <w:rsid w:val="00921615"/>
    <w:rsid w:val="00921D61"/>
    <w:rsid w:val="00930ACE"/>
    <w:rsid w:val="00936A9E"/>
    <w:rsid w:val="009449BF"/>
    <w:rsid w:val="0094731B"/>
    <w:rsid w:val="00950534"/>
    <w:rsid w:val="009523AD"/>
    <w:rsid w:val="00952B3C"/>
    <w:rsid w:val="00952E2F"/>
    <w:rsid w:val="0095447E"/>
    <w:rsid w:val="0096081F"/>
    <w:rsid w:val="00960B3D"/>
    <w:rsid w:val="009709B0"/>
    <w:rsid w:val="00976691"/>
    <w:rsid w:val="009809F5"/>
    <w:rsid w:val="0098206A"/>
    <w:rsid w:val="00982C3D"/>
    <w:rsid w:val="00984EAA"/>
    <w:rsid w:val="00985324"/>
    <w:rsid w:val="00985A33"/>
    <w:rsid w:val="00985E2A"/>
    <w:rsid w:val="00987A5E"/>
    <w:rsid w:val="00990254"/>
    <w:rsid w:val="009954E9"/>
    <w:rsid w:val="00996302"/>
    <w:rsid w:val="009A2B86"/>
    <w:rsid w:val="009A3E3D"/>
    <w:rsid w:val="009A69F2"/>
    <w:rsid w:val="009A7D2B"/>
    <w:rsid w:val="009B1659"/>
    <w:rsid w:val="009B1AF2"/>
    <w:rsid w:val="009B1DE4"/>
    <w:rsid w:val="009B21B3"/>
    <w:rsid w:val="009B453F"/>
    <w:rsid w:val="009B4A6B"/>
    <w:rsid w:val="009B6414"/>
    <w:rsid w:val="009C03C0"/>
    <w:rsid w:val="009C37FD"/>
    <w:rsid w:val="009C3D24"/>
    <w:rsid w:val="009C6175"/>
    <w:rsid w:val="009C6183"/>
    <w:rsid w:val="009D03AE"/>
    <w:rsid w:val="009D201E"/>
    <w:rsid w:val="009D4DFB"/>
    <w:rsid w:val="009D5DB1"/>
    <w:rsid w:val="009D657D"/>
    <w:rsid w:val="009E05E1"/>
    <w:rsid w:val="009E2453"/>
    <w:rsid w:val="009E2BB0"/>
    <w:rsid w:val="009E35C4"/>
    <w:rsid w:val="009E537A"/>
    <w:rsid w:val="009E557E"/>
    <w:rsid w:val="009E7859"/>
    <w:rsid w:val="009F4A47"/>
    <w:rsid w:val="009F7097"/>
    <w:rsid w:val="00A02966"/>
    <w:rsid w:val="00A03D39"/>
    <w:rsid w:val="00A05967"/>
    <w:rsid w:val="00A06781"/>
    <w:rsid w:val="00A07BBE"/>
    <w:rsid w:val="00A14E05"/>
    <w:rsid w:val="00A15DFC"/>
    <w:rsid w:val="00A17C81"/>
    <w:rsid w:val="00A21382"/>
    <w:rsid w:val="00A2577B"/>
    <w:rsid w:val="00A2579F"/>
    <w:rsid w:val="00A2717D"/>
    <w:rsid w:val="00A321D3"/>
    <w:rsid w:val="00A32D5A"/>
    <w:rsid w:val="00A3483C"/>
    <w:rsid w:val="00A4427B"/>
    <w:rsid w:val="00A452F1"/>
    <w:rsid w:val="00A4579D"/>
    <w:rsid w:val="00A45D30"/>
    <w:rsid w:val="00A464E0"/>
    <w:rsid w:val="00A47B54"/>
    <w:rsid w:val="00A5340C"/>
    <w:rsid w:val="00A53E5D"/>
    <w:rsid w:val="00A571B1"/>
    <w:rsid w:val="00A612CF"/>
    <w:rsid w:val="00A61D4D"/>
    <w:rsid w:val="00A667F2"/>
    <w:rsid w:val="00A70E9D"/>
    <w:rsid w:val="00A768E7"/>
    <w:rsid w:val="00A76C39"/>
    <w:rsid w:val="00A76D83"/>
    <w:rsid w:val="00A771BC"/>
    <w:rsid w:val="00A776A7"/>
    <w:rsid w:val="00A8118C"/>
    <w:rsid w:val="00A8121D"/>
    <w:rsid w:val="00A823FA"/>
    <w:rsid w:val="00A84056"/>
    <w:rsid w:val="00A90491"/>
    <w:rsid w:val="00AA1E92"/>
    <w:rsid w:val="00AA7155"/>
    <w:rsid w:val="00AB0720"/>
    <w:rsid w:val="00AB19F2"/>
    <w:rsid w:val="00AB1E5A"/>
    <w:rsid w:val="00AB206F"/>
    <w:rsid w:val="00AB387F"/>
    <w:rsid w:val="00AB3A3F"/>
    <w:rsid w:val="00AB73A3"/>
    <w:rsid w:val="00AC02CC"/>
    <w:rsid w:val="00AC1ACA"/>
    <w:rsid w:val="00AC1B82"/>
    <w:rsid w:val="00AC3D47"/>
    <w:rsid w:val="00AC46C0"/>
    <w:rsid w:val="00AC4DDB"/>
    <w:rsid w:val="00AC5ABE"/>
    <w:rsid w:val="00AC73A4"/>
    <w:rsid w:val="00AD0863"/>
    <w:rsid w:val="00AD0E6C"/>
    <w:rsid w:val="00AD111C"/>
    <w:rsid w:val="00AD21EB"/>
    <w:rsid w:val="00AD335E"/>
    <w:rsid w:val="00AD3B0C"/>
    <w:rsid w:val="00AE1F44"/>
    <w:rsid w:val="00AE434C"/>
    <w:rsid w:val="00AE770C"/>
    <w:rsid w:val="00AF1D6F"/>
    <w:rsid w:val="00AF4BAC"/>
    <w:rsid w:val="00AF6510"/>
    <w:rsid w:val="00AF7407"/>
    <w:rsid w:val="00B00049"/>
    <w:rsid w:val="00B061E2"/>
    <w:rsid w:val="00B07759"/>
    <w:rsid w:val="00B10288"/>
    <w:rsid w:val="00B1353E"/>
    <w:rsid w:val="00B21B59"/>
    <w:rsid w:val="00B260DD"/>
    <w:rsid w:val="00B26FAA"/>
    <w:rsid w:val="00B34C2B"/>
    <w:rsid w:val="00B36CDD"/>
    <w:rsid w:val="00B416D1"/>
    <w:rsid w:val="00B41FF2"/>
    <w:rsid w:val="00B42870"/>
    <w:rsid w:val="00B44081"/>
    <w:rsid w:val="00B50405"/>
    <w:rsid w:val="00B50F6B"/>
    <w:rsid w:val="00B55439"/>
    <w:rsid w:val="00B56DC9"/>
    <w:rsid w:val="00B619B6"/>
    <w:rsid w:val="00B61F7B"/>
    <w:rsid w:val="00B63869"/>
    <w:rsid w:val="00B64B6D"/>
    <w:rsid w:val="00B72AFE"/>
    <w:rsid w:val="00B74064"/>
    <w:rsid w:val="00B742B4"/>
    <w:rsid w:val="00B80567"/>
    <w:rsid w:val="00B84A62"/>
    <w:rsid w:val="00B87CB4"/>
    <w:rsid w:val="00B91293"/>
    <w:rsid w:val="00B944E2"/>
    <w:rsid w:val="00B94B6C"/>
    <w:rsid w:val="00B9549C"/>
    <w:rsid w:val="00BA0375"/>
    <w:rsid w:val="00BA14F2"/>
    <w:rsid w:val="00BA49BC"/>
    <w:rsid w:val="00BA512A"/>
    <w:rsid w:val="00BB1AC9"/>
    <w:rsid w:val="00BB3489"/>
    <w:rsid w:val="00BB4BE6"/>
    <w:rsid w:val="00BB4D19"/>
    <w:rsid w:val="00BB5826"/>
    <w:rsid w:val="00BC298D"/>
    <w:rsid w:val="00BC34D1"/>
    <w:rsid w:val="00BC37B7"/>
    <w:rsid w:val="00BC3A6C"/>
    <w:rsid w:val="00BC59A8"/>
    <w:rsid w:val="00BD420D"/>
    <w:rsid w:val="00BD4E96"/>
    <w:rsid w:val="00BD5C08"/>
    <w:rsid w:val="00BE45D0"/>
    <w:rsid w:val="00BE570D"/>
    <w:rsid w:val="00BF096F"/>
    <w:rsid w:val="00BF5FF6"/>
    <w:rsid w:val="00BF60E5"/>
    <w:rsid w:val="00C00458"/>
    <w:rsid w:val="00C053BF"/>
    <w:rsid w:val="00C06625"/>
    <w:rsid w:val="00C104FC"/>
    <w:rsid w:val="00C13338"/>
    <w:rsid w:val="00C15611"/>
    <w:rsid w:val="00C158BC"/>
    <w:rsid w:val="00C22842"/>
    <w:rsid w:val="00C236D0"/>
    <w:rsid w:val="00C2474D"/>
    <w:rsid w:val="00C249A6"/>
    <w:rsid w:val="00C25ECC"/>
    <w:rsid w:val="00C37806"/>
    <w:rsid w:val="00C42FCD"/>
    <w:rsid w:val="00C50301"/>
    <w:rsid w:val="00C559E0"/>
    <w:rsid w:val="00C61EFA"/>
    <w:rsid w:val="00C62C5C"/>
    <w:rsid w:val="00C62CED"/>
    <w:rsid w:val="00C63968"/>
    <w:rsid w:val="00C64090"/>
    <w:rsid w:val="00C66603"/>
    <w:rsid w:val="00C70D94"/>
    <w:rsid w:val="00C71C72"/>
    <w:rsid w:val="00C75F03"/>
    <w:rsid w:val="00C8214E"/>
    <w:rsid w:val="00C82695"/>
    <w:rsid w:val="00C90311"/>
    <w:rsid w:val="00C912C6"/>
    <w:rsid w:val="00C9171A"/>
    <w:rsid w:val="00C96A91"/>
    <w:rsid w:val="00C973C2"/>
    <w:rsid w:val="00CA1A44"/>
    <w:rsid w:val="00CA781A"/>
    <w:rsid w:val="00CB1741"/>
    <w:rsid w:val="00CB32B8"/>
    <w:rsid w:val="00CB4134"/>
    <w:rsid w:val="00CB54C3"/>
    <w:rsid w:val="00CC0765"/>
    <w:rsid w:val="00CC163E"/>
    <w:rsid w:val="00CC2897"/>
    <w:rsid w:val="00CC6858"/>
    <w:rsid w:val="00CC7EB0"/>
    <w:rsid w:val="00CD575E"/>
    <w:rsid w:val="00CD673A"/>
    <w:rsid w:val="00CD7BCE"/>
    <w:rsid w:val="00CE570C"/>
    <w:rsid w:val="00CF0151"/>
    <w:rsid w:val="00CF2DEA"/>
    <w:rsid w:val="00CF4107"/>
    <w:rsid w:val="00CF4CA4"/>
    <w:rsid w:val="00CF69E7"/>
    <w:rsid w:val="00CF73C2"/>
    <w:rsid w:val="00CF7EB0"/>
    <w:rsid w:val="00D01414"/>
    <w:rsid w:val="00D02513"/>
    <w:rsid w:val="00D0686A"/>
    <w:rsid w:val="00D147F8"/>
    <w:rsid w:val="00D15A59"/>
    <w:rsid w:val="00D2200F"/>
    <w:rsid w:val="00D232BC"/>
    <w:rsid w:val="00D23A53"/>
    <w:rsid w:val="00D253F7"/>
    <w:rsid w:val="00D270A9"/>
    <w:rsid w:val="00D33389"/>
    <w:rsid w:val="00D33CEB"/>
    <w:rsid w:val="00D350DA"/>
    <w:rsid w:val="00D41227"/>
    <w:rsid w:val="00D426B6"/>
    <w:rsid w:val="00D426EE"/>
    <w:rsid w:val="00D44F04"/>
    <w:rsid w:val="00D5282C"/>
    <w:rsid w:val="00D533DE"/>
    <w:rsid w:val="00D54D58"/>
    <w:rsid w:val="00D60497"/>
    <w:rsid w:val="00D60E32"/>
    <w:rsid w:val="00D62495"/>
    <w:rsid w:val="00D65691"/>
    <w:rsid w:val="00D65B8E"/>
    <w:rsid w:val="00D665F9"/>
    <w:rsid w:val="00D67F36"/>
    <w:rsid w:val="00D713D4"/>
    <w:rsid w:val="00D72E22"/>
    <w:rsid w:val="00D74228"/>
    <w:rsid w:val="00D7441A"/>
    <w:rsid w:val="00D7558B"/>
    <w:rsid w:val="00D80859"/>
    <w:rsid w:val="00D90304"/>
    <w:rsid w:val="00D93A82"/>
    <w:rsid w:val="00DA3D97"/>
    <w:rsid w:val="00DA681A"/>
    <w:rsid w:val="00DB407B"/>
    <w:rsid w:val="00DB5599"/>
    <w:rsid w:val="00DB794A"/>
    <w:rsid w:val="00DB7AAC"/>
    <w:rsid w:val="00DB7D14"/>
    <w:rsid w:val="00DC0237"/>
    <w:rsid w:val="00DC09D9"/>
    <w:rsid w:val="00DD6562"/>
    <w:rsid w:val="00DD7C1A"/>
    <w:rsid w:val="00DE0B5B"/>
    <w:rsid w:val="00DE3669"/>
    <w:rsid w:val="00DF20C7"/>
    <w:rsid w:val="00DF2475"/>
    <w:rsid w:val="00DF2806"/>
    <w:rsid w:val="00DF29BE"/>
    <w:rsid w:val="00DF57AD"/>
    <w:rsid w:val="00E01917"/>
    <w:rsid w:val="00E115DF"/>
    <w:rsid w:val="00E134A3"/>
    <w:rsid w:val="00E20FEC"/>
    <w:rsid w:val="00E25840"/>
    <w:rsid w:val="00E25FD7"/>
    <w:rsid w:val="00E323A4"/>
    <w:rsid w:val="00E352A8"/>
    <w:rsid w:val="00E42F24"/>
    <w:rsid w:val="00E541A3"/>
    <w:rsid w:val="00E55058"/>
    <w:rsid w:val="00E5579F"/>
    <w:rsid w:val="00E55A1B"/>
    <w:rsid w:val="00E57485"/>
    <w:rsid w:val="00E6063B"/>
    <w:rsid w:val="00E662B9"/>
    <w:rsid w:val="00E71401"/>
    <w:rsid w:val="00E71828"/>
    <w:rsid w:val="00E72D5A"/>
    <w:rsid w:val="00E74141"/>
    <w:rsid w:val="00E90064"/>
    <w:rsid w:val="00E92300"/>
    <w:rsid w:val="00E9429F"/>
    <w:rsid w:val="00E9562F"/>
    <w:rsid w:val="00EA03C0"/>
    <w:rsid w:val="00EA1DA6"/>
    <w:rsid w:val="00EA20C6"/>
    <w:rsid w:val="00EA4BA4"/>
    <w:rsid w:val="00EA741E"/>
    <w:rsid w:val="00EA79F4"/>
    <w:rsid w:val="00EB05CC"/>
    <w:rsid w:val="00EB378C"/>
    <w:rsid w:val="00EB4A71"/>
    <w:rsid w:val="00EB7AB7"/>
    <w:rsid w:val="00EC039A"/>
    <w:rsid w:val="00EC2631"/>
    <w:rsid w:val="00ED1BE9"/>
    <w:rsid w:val="00ED42E4"/>
    <w:rsid w:val="00EE0846"/>
    <w:rsid w:val="00EE20D7"/>
    <w:rsid w:val="00EF1A82"/>
    <w:rsid w:val="00EF2A1A"/>
    <w:rsid w:val="00EF7855"/>
    <w:rsid w:val="00F02174"/>
    <w:rsid w:val="00F022BE"/>
    <w:rsid w:val="00F026F9"/>
    <w:rsid w:val="00F05ED2"/>
    <w:rsid w:val="00F065F2"/>
    <w:rsid w:val="00F06978"/>
    <w:rsid w:val="00F10166"/>
    <w:rsid w:val="00F12A81"/>
    <w:rsid w:val="00F13A29"/>
    <w:rsid w:val="00F17D1B"/>
    <w:rsid w:val="00F22759"/>
    <w:rsid w:val="00F22C11"/>
    <w:rsid w:val="00F23820"/>
    <w:rsid w:val="00F327BA"/>
    <w:rsid w:val="00F33211"/>
    <w:rsid w:val="00F35B71"/>
    <w:rsid w:val="00F36669"/>
    <w:rsid w:val="00F37DD4"/>
    <w:rsid w:val="00F410F7"/>
    <w:rsid w:val="00F416C4"/>
    <w:rsid w:val="00F43B68"/>
    <w:rsid w:val="00F448B9"/>
    <w:rsid w:val="00F54096"/>
    <w:rsid w:val="00F54657"/>
    <w:rsid w:val="00F61DCA"/>
    <w:rsid w:val="00F63DB4"/>
    <w:rsid w:val="00F65C27"/>
    <w:rsid w:val="00F66986"/>
    <w:rsid w:val="00F67138"/>
    <w:rsid w:val="00F67979"/>
    <w:rsid w:val="00F74653"/>
    <w:rsid w:val="00F81051"/>
    <w:rsid w:val="00F815C3"/>
    <w:rsid w:val="00F8196F"/>
    <w:rsid w:val="00F81F82"/>
    <w:rsid w:val="00F823AF"/>
    <w:rsid w:val="00F84287"/>
    <w:rsid w:val="00F91470"/>
    <w:rsid w:val="00F9304A"/>
    <w:rsid w:val="00FA4AF5"/>
    <w:rsid w:val="00FA7CDC"/>
    <w:rsid w:val="00FB0D2F"/>
    <w:rsid w:val="00FB23D1"/>
    <w:rsid w:val="00FB686F"/>
    <w:rsid w:val="00FB6B89"/>
    <w:rsid w:val="00FB6EAC"/>
    <w:rsid w:val="00FC00A2"/>
    <w:rsid w:val="00FC0179"/>
    <w:rsid w:val="00FC08E4"/>
    <w:rsid w:val="00FC16CD"/>
    <w:rsid w:val="00FC172F"/>
    <w:rsid w:val="00FC40C5"/>
    <w:rsid w:val="00FC7FD1"/>
    <w:rsid w:val="00FD0019"/>
    <w:rsid w:val="00FD23DB"/>
    <w:rsid w:val="00FD6B81"/>
    <w:rsid w:val="00FE102D"/>
    <w:rsid w:val="00FE61B6"/>
    <w:rsid w:val="00FE62B4"/>
    <w:rsid w:val="00FF2871"/>
    <w:rsid w:val="00FF30BB"/>
    <w:rsid w:val="00FF3D20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47C609C"/>
  <w15:docId w15:val="{9992DBD6-AE40-46E4-9A76-ACC321F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20"/>
    <w:pPr>
      <w:spacing w:line="360" w:lineRule="auto"/>
    </w:pPr>
  </w:style>
  <w:style w:type="paragraph" w:styleId="Heading1">
    <w:name w:val="heading 1"/>
    <w:basedOn w:val="Normal"/>
    <w:next w:val="Normal"/>
    <w:uiPriority w:val="1"/>
    <w:qFormat/>
    <w:rsid w:val="001030A0"/>
    <w:pPr>
      <w:keepNext/>
      <w:numPr>
        <w:numId w:val="12"/>
      </w:numPr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2"/>
      </w:numPr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2"/>
      </w:num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2"/>
      </w:num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2"/>
      </w:numPr>
      <w:outlineLvl w:val="6"/>
    </w:pPr>
    <w:rPr>
      <w:sz w:val="16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2"/>
      </w:numPr>
      <w:outlineLvl w:val="7"/>
    </w:pPr>
    <w:rPr>
      <w:iCs/>
      <w:sz w:val="16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2"/>
      </w:num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99"/>
    <w:semiHidden/>
    <w:rsid w:val="000C3920"/>
    <w:rPr>
      <w:lang w:val="en-GB"/>
    </w:rPr>
  </w:style>
  <w:style w:type="paragraph" w:styleId="HTMLAddress">
    <w:name w:val="HTML Address"/>
    <w:basedOn w:val="Normal"/>
    <w:uiPriority w:val="99"/>
    <w:semiHidden/>
    <w:rsid w:val="000C3920"/>
    <w:rPr>
      <w:i/>
      <w:iCs/>
    </w:rPr>
  </w:style>
  <w:style w:type="character" w:styleId="HTMLCite">
    <w:name w:val="HTML Cite"/>
    <w:uiPriority w:val="99"/>
    <w:semiHidden/>
    <w:rsid w:val="000C3920"/>
    <w:rPr>
      <w:i/>
      <w:iCs/>
      <w:lang w:val="en-GB"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semiHidden/>
    <w:rsid w:val="000C3920"/>
    <w:rPr>
      <w:i/>
      <w:iCs/>
      <w:lang w:val="en-GB"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semiHidden/>
    <w:rsid w:val="000C3920"/>
    <w:rPr>
      <w:i/>
      <w:iCs/>
      <w:lang w:val="en-GB"/>
    </w:rPr>
  </w:style>
  <w:style w:type="character" w:styleId="LineNumber">
    <w:name w:val="line number"/>
    <w:basedOn w:val="DefaultParagraphFont"/>
    <w:uiPriority w:val="99"/>
    <w:semiHidden/>
    <w:rsid w:val="000C3920"/>
    <w:rPr>
      <w:lang w:val="en-GB"/>
    </w:rPr>
  </w:style>
  <w:style w:type="paragraph" w:styleId="List">
    <w:name w:val="List"/>
    <w:basedOn w:val="Normal"/>
    <w:uiPriority w:val="99"/>
    <w:semiHidden/>
    <w:rsid w:val="000C3920"/>
    <w:pPr>
      <w:ind w:left="283" w:hanging="283"/>
    </w:pPr>
  </w:style>
  <w:style w:type="paragraph" w:styleId="List2">
    <w:name w:val="List 2"/>
    <w:basedOn w:val="Normal"/>
    <w:uiPriority w:val="99"/>
    <w:semiHidden/>
    <w:rsid w:val="000C3920"/>
    <w:pPr>
      <w:ind w:left="566" w:hanging="283"/>
    </w:pPr>
  </w:style>
  <w:style w:type="paragraph" w:styleId="List3">
    <w:name w:val="List 3"/>
    <w:basedOn w:val="Normal"/>
    <w:uiPriority w:val="99"/>
    <w:semiHidden/>
    <w:rsid w:val="000C3920"/>
    <w:pPr>
      <w:ind w:left="849" w:hanging="283"/>
    </w:pPr>
  </w:style>
  <w:style w:type="paragraph" w:styleId="List4">
    <w:name w:val="List 4"/>
    <w:basedOn w:val="Normal"/>
    <w:uiPriority w:val="99"/>
    <w:semiHidden/>
    <w:rsid w:val="000C3920"/>
    <w:pPr>
      <w:ind w:left="1132" w:hanging="283"/>
    </w:pPr>
  </w:style>
  <w:style w:type="paragraph" w:styleId="List5">
    <w:name w:val="List 5"/>
    <w:basedOn w:val="Normal"/>
    <w:uiPriority w:val="99"/>
    <w:semiHidden/>
    <w:rsid w:val="000C3920"/>
    <w:pPr>
      <w:ind w:left="1415" w:hanging="283"/>
    </w:pPr>
  </w:style>
  <w:style w:type="paragraph" w:styleId="ListBullet">
    <w:name w:val="List Bullet"/>
    <w:basedOn w:val="Normal"/>
    <w:uiPriority w:val="2"/>
    <w:qFormat/>
    <w:rsid w:val="00B07759"/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B07759"/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0C3920"/>
    <w:pPr>
      <w:ind w:left="1304"/>
    </w:pPr>
  </w:style>
  <w:style w:type="paragraph" w:styleId="NoteHeading">
    <w:name w:val="Note Heading"/>
    <w:basedOn w:val="Normal"/>
    <w:next w:val="Normal"/>
    <w:uiPriority w:val="99"/>
    <w:semiHidden/>
    <w:rsid w:val="000C3920"/>
  </w:style>
  <w:style w:type="paragraph" w:styleId="PlainTex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C3920"/>
  </w:style>
  <w:style w:type="paragraph" w:styleId="Signature">
    <w:name w:val="Signature"/>
    <w:basedOn w:val="Normal"/>
    <w:uiPriority w:val="99"/>
    <w:semiHidden/>
    <w:rsid w:val="000C3920"/>
    <w:pPr>
      <w:ind w:left="4252"/>
    </w:pPr>
  </w:style>
  <w:style w:type="character" w:styleId="Strong">
    <w:name w:val="Strong"/>
    <w:uiPriority w:val="99"/>
    <w:semiHidden/>
    <w:qFormat/>
    <w:rsid w:val="000C3920"/>
    <w:rPr>
      <w:b/>
      <w:bCs/>
      <w:lang w:val="en-GB"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TOC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TOC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TOC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C3920"/>
    <w:pPr>
      <w:spacing w:after="120"/>
    </w:p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C392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C3920"/>
  </w:style>
  <w:style w:type="paragraph" w:styleId="E-mailSignature">
    <w:name w:val="E-mail Signature"/>
    <w:basedOn w:val="Normal"/>
    <w:uiPriority w:val="99"/>
    <w:semiHidden/>
    <w:rsid w:val="000C3920"/>
  </w:style>
  <w:style w:type="character" w:styleId="Emphasis">
    <w:name w:val="Emphasis"/>
    <w:uiPriority w:val="20"/>
    <w:qFormat/>
    <w:rsid w:val="000C39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en-GB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en-GB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  <w:lang w:val="en-GB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A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A4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0122A4"/>
  </w:style>
  <w:style w:type="character" w:styleId="BookTitle">
    <w:name w:val="Book Title"/>
    <w:basedOn w:val="DefaultParagraphFont"/>
    <w:uiPriority w:val="99"/>
    <w:qFormat/>
    <w:rsid w:val="000122A4"/>
    <w:rPr>
      <w:b/>
      <w:bCs/>
      <w:i/>
      <w:iCs/>
      <w:spacing w:val="5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22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2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2A4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2A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2A4"/>
    <w:rPr>
      <w:rFonts w:ascii="Segoe UI" w:hAnsi="Segoe UI" w:cs="Segoe UI"/>
      <w:sz w:val="16"/>
      <w:szCs w:val="16"/>
      <w:lang w:val="en-GB"/>
    </w:rPr>
  </w:style>
  <w:style w:type="table" w:styleId="GridTable1Light">
    <w:name w:val="Grid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BEDFB" w:themeColor="accent1" w:themeTint="66"/>
        <w:left w:val="single" w:sz="4" w:space="0" w:color="DBEDFB" w:themeColor="accent1" w:themeTint="66"/>
        <w:bottom w:val="single" w:sz="4" w:space="0" w:color="DBEDFB" w:themeColor="accent1" w:themeTint="66"/>
        <w:right w:val="single" w:sz="4" w:space="0" w:color="DBEDFB" w:themeColor="accent1" w:themeTint="66"/>
        <w:insideH w:val="single" w:sz="4" w:space="0" w:color="DBEDFB" w:themeColor="accent1" w:themeTint="66"/>
        <w:insideV w:val="single" w:sz="4" w:space="0" w:color="DBED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CDCB8" w:themeColor="accent2" w:themeTint="66"/>
        <w:left w:val="single" w:sz="4" w:space="0" w:color="BCDCB8" w:themeColor="accent2" w:themeTint="66"/>
        <w:bottom w:val="single" w:sz="4" w:space="0" w:color="BCDCB8" w:themeColor="accent2" w:themeTint="66"/>
        <w:right w:val="single" w:sz="4" w:space="0" w:color="BCDCB8" w:themeColor="accent2" w:themeTint="66"/>
        <w:insideH w:val="single" w:sz="4" w:space="0" w:color="BCDCB8" w:themeColor="accent2" w:themeTint="66"/>
        <w:insideV w:val="single" w:sz="4" w:space="0" w:color="BCDC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AE7AC" w:themeColor="accent3" w:themeTint="66"/>
        <w:left w:val="single" w:sz="4" w:space="0" w:color="DAE7AC" w:themeColor="accent3" w:themeTint="66"/>
        <w:bottom w:val="single" w:sz="4" w:space="0" w:color="DAE7AC" w:themeColor="accent3" w:themeTint="66"/>
        <w:right w:val="single" w:sz="4" w:space="0" w:color="DAE7AC" w:themeColor="accent3" w:themeTint="66"/>
        <w:insideH w:val="single" w:sz="4" w:space="0" w:color="DAE7AC" w:themeColor="accent3" w:themeTint="66"/>
        <w:insideV w:val="single" w:sz="4" w:space="0" w:color="DAE7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EBE7" w:themeColor="accent6" w:themeTint="66"/>
        <w:left w:val="single" w:sz="4" w:space="0" w:color="ECEBE7" w:themeColor="accent6" w:themeTint="66"/>
        <w:bottom w:val="single" w:sz="4" w:space="0" w:color="ECEBE7" w:themeColor="accent6" w:themeTint="66"/>
        <w:right w:val="single" w:sz="4" w:space="0" w:color="ECEBE7" w:themeColor="accent6" w:themeTint="66"/>
        <w:insideH w:val="single" w:sz="4" w:space="0" w:color="ECEBE7" w:themeColor="accent6" w:themeTint="66"/>
        <w:insideV w:val="single" w:sz="4" w:space="0" w:color="ECEB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AE4F9" w:themeColor="accent1" w:themeTint="99"/>
        <w:bottom w:val="single" w:sz="2" w:space="0" w:color="CAE4F9" w:themeColor="accent1" w:themeTint="99"/>
        <w:insideH w:val="single" w:sz="2" w:space="0" w:color="CAE4F9" w:themeColor="accent1" w:themeTint="99"/>
        <w:insideV w:val="single" w:sz="2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4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9BCA94" w:themeColor="accent2" w:themeTint="99"/>
        <w:bottom w:val="single" w:sz="2" w:space="0" w:color="9BCA94" w:themeColor="accent2" w:themeTint="99"/>
        <w:insideH w:val="single" w:sz="2" w:space="0" w:color="9BCA94" w:themeColor="accent2" w:themeTint="99"/>
        <w:insideV w:val="single" w:sz="2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A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8DC83" w:themeColor="accent3" w:themeTint="99"/>
        <w:bottom w:val="single" w:sz="2" w:space="0" w:color="C8DC83" w:themeColor="accent3" w:themeTint="99"/>
        <w:insideH w:val="single" w:sz="2" w:space="0" w:color="C8DC83" w:themeColor="accent3" w:themeTint="99"/>
        <w:insideV w:val="single" w:sz="2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C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2E2DC" w:themeColor="accent6" w:themeTint="99"/>
        <w:bottom w:val="single" w:sz="2" w:space="0" w:color="E2E2DC" w:themeColor="accent6" w:themeTint="99"/>
        <w:insideH w:val="single" w:sz="2" w:space="0" w:color="E2E2DC" w:themeColor="accent6" w:themeTint="99"/>
        <w:insideV w:val="single" w:sz="2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3">
    <w:name w:val="Grid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BEDF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BCDC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AE7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CEB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2A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2A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2A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2A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2A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2A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2A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2A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2A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2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0122A4"/>
    <w:rPr>
      <w:i/>
      <w:iCs/>
      <w:color w:val="A7D3F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22A4"/>
    <w:pPr>
      <w:pBdr>
        <w:top w:val="single" w:sz="4" w:space="10" w:color="A7D3F5" w:themeColor="accent1"/>
        <w:bottom w:val="single" w:sz="4" w:space="10" w:color="A7D3F5" w:themeColor="accent1"/>
      </w:pBdr>
      <w:spacing w:before="360" w:after="360"/>
      <w:ind w:left="864" w:right="864"/>
      <w:jc w:val="center"/>
    </w:pPr>
    <w:rPr>
      <w:i/>
      <w:iCs/>
      <w:color w:val="A7D3F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122A4"/>
    <w:rPr>
      <w:i/>
      <w:iCs/>
      <w:color w:val="A7D3F5" w:themeColor="accent1"/>
      <w:lang w:val="en-GB"/>
    </w:rPr>
  </w:style>
  <w:style w:type="character" w:styleId="IntenseReference">
    <w:name w:val="Intense Reference"/>
    <w:basedOn w:val="DefaultParagraphFont"/>
    <w:uiPriority w:val="99"/>
    <w:qFormat/>
    <w:rsid w:val="000122A4"/>
    <w:rPr>
      <w:b/>
      <w:bCs/>
      <w:smallCaps/>
      <w:color w:val="A7D3F5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22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Paragraph">
    <w:name w:val="List Paragraph"/>
    <w:basedOn w:val="Normal"/>
    <w:uiPriority w:val="99"/>
    <w:qFormat/>
    <w:rsid w:val="000122A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2">
    <w:name w:val="List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bottom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bottom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bottom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bottom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3">
    <w:name w:val="List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D3F5" w:themeColor="accent1"/>
          <w:right w:val="single" w:sz="4" w:space="0" w:color="A7D3F5" w:themeColor="accent1"/>
        </w:tcBorders>
      </w:tcPr>
    </w:tblStylePr>
    <w:tblStylePr w:type="band1Horz">
      <w:tblPr/>
      <w:tcPr>
        <w:tcBorders>
          <w:top w:val="single" w:sz="4" w:space="0" w:color="A7D3F5" w:themeColor="accent1"/>
          <w:bottom w:val="single" w:sz="4" w:space="0" w:color="A7D3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D3F5" w:themeColor="accent1"/>
          <w:left w:val="nil"/>
        </w:tcBorders>
      </w:tcPr>
    </w:tblStylePr>
    <w:tblStylePr w:type="swCell">
      <w:tblPr/>
      <w:tcPr>
        <w:tcBorders>
          <w:top w:val="double" w:sz="4" w:space="0" w:color="A7D3F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A551" w:themeColor="accent2"/>
          <w:right w:val="single" w:sz="4" w:space="0" w:color="5CA551" w:themeColor="accent2"/>
        </w:tcBorders>
      </w:tcPr>
    </w:tblStylePr>
    <w:tblStylePr w:type="band1Horz">
      <w:tblPr/>
      <w:tcPr>
        <w:tcBorders>
          <w:top w:val="single" w:sz="4" w:space="0" w:color="5CA551" w:themeColor="accent2"/>
          <w:bottom w:val="single" w:sz="4" w:space="0" w:color="5C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A551" w:themeColor="accent2"/>
          <w:left w:val="nil"/>
        </w:tcBorders>
      </w:tcPr>
    </w:tblStylePr>
    <w:tblStylePr w:type="swCell">
      <w:tblPr/>
      <w:tcPr>
        <w:tcBorders>
          <w:top w:val="double" w:sz="4" w:space="0" w:color="5C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1BF36" w:themeColor="accent3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F36" w:themeColor="accent3"/>
          <w:right w:val="single" w:sz="4" w:space="0" w:color="A1BF36" w:themeColor="accent3"/>
        </w:tcBorders>
      </w:tcPr>
    </w:tblStylePr>
    <w:tblStylePr w:type="band1Horz">
      <w:tblPr/>
      <w:tcPr>
        <w:tcBorders>
          <w:top w:val="single" w:sz="4" w:space="0" w:color="A1BF36" w:themeColor="accent3"/>
          <w:bottom w:val="single" w:sz="4" w:space="0" w:color="A1B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F36" w:themeColor="accent3"/>
          <w:left w:val="nil"/>
        </w:tcBorders>
      </w:tcPr>
    </w:tblStylePr>
    <w:tblStylePr w:type="swCell">
      <w:tblPr/>
      <w:tcPr>
        <w:tcBorders>
          <w:top w:val="double" w:sz="4" w:space="0" w:color="A1BF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0CFC5" w:themeColor="accent6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5" w:themeColor="accent6"/>
          <w:right w:val="single" w:sz="4" w:space="0" w:color="D0CFC5" w:themeColor="accent6"/>
        </w:tcBorders>
      </w:tcPr>
    </w:tblStylePr>
    <w:tblStylePr w:type="band1Horz">
      <w:tblPr/>
      <w:tcPr>
        <w:tcBorders>
          <w:top w:val="single" w:sz="4" w:space="0" w:color="D0CFC5" w:themeColor="accent6"/>
          <w:bottom w:val="single" w:sz="4" w:space="0" w:color="D0CF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5" w:themeColor="accent6"/>
          <w:left w:val="nil"/>
        </w:tcBorders>
      </w:tcPr>
    </w:tblStylePr>
    <w:tblStylePr w:type="swCell">
      <w:tblPr/>
      <w:tcPr>
        <w:tcBorders>
          <w:top w:val="double" w:sz="4" w:space="0" w:color="D0CFC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D3F5" w:themeColor="accent1"/>
        <w:left w:val="single" w:sz="24" w:space="0" w:color="A7D3F5" w:themeColor="accent1"/>
        <w:bottom w:val="single" w:sz="24" w:space="0" w:color="A7D3F5" w:themeColor="accent1"/>
        <w:right w:val="single" w:sz="24" w:space="0" w:color="A7D3F5" w:themeColor="accent1"/>
      </w:tblBorders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A551" w:themeColor="accent2"/>
        <w:left w:val="single" w:sz="24" w:space="0" w:color="5CA551" w:themeColor="accent2"/>
        <w:bottom w:val="single" w:sz="24" w:space="0" w:color="5CA551" w:themeColor="accent2"/>
        <w:right w:val="single" w:sz="24" w:space="0" w:color="5CA551" w:themeColor="accent2"/>
      </w:tblBorders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F36" w:themeColor="accent3"/>
        <w:left w:val="single" w:sz="24" w:space="0" w:color="A1BF36" w:themeColor="accent3"/>
        <w:bottom w:val="single" w:sz="24" w:space="0" w:color="A1BF36" w:themeColor="accent3"/>
        <w:right w:val="single" w:sz="24" w:space="0" w:color="A1BF36" w:themeColor="accent3"/>
      </w:tblBorders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5" w:themeColor="accent6"/>
        <w:left w:val="single" w:sz="24" w:space="0" w:color="D0CFC5" w:themeColor="accent6"/>
        <w:bottom w:val="single" w:sz="24" w:space="0" w:color="D0CFC5" w:themeColor="accent6"/>
        <w:right w:val="single" w:sz="24" w:space="0" w:color="D0CFC5" w:themeColor="accent6"/>
      </w:tblBorders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A7D3F5" w:themeColor="accent1"/>
        <w:bottom w:val="single" w:sz="4" w:space="0" w:color="A7D3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D3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5CA551" w:themeColor="accent2"/>
        <w:bottom w:val="single" w:sz="4" w:space="0" w:color="5C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A1BF36" w:themeColor="accent3"/>
        <w:bottom w:val="single" w:sz="4" w:space="0" w:color="A1B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B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D0CFC5" w:themeColor="accent6"/>
        <w:bottom w:val="single" w:sz="4" w:space="0" w:color="D0CF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D3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D3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D3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D3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12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2A4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NoSpacing">
    <w:name w:val="No Spacing"/>
    <w:uiPriority w:val="99"/>
    <w:semiHidden/>
    <w:qFormat/>
    <w:rsid w:val="000122A4"/>
    <w:pPr>
      <w:spacing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122A4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0122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122A4"/>
    <w:rPr>
      <w:i/>
      <w:iCs/>
      <w:color w:val="404040" w:themeColor="text1" w:themeTint="BF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0122A4"/>
    <w:rPr>
      <w:u w:val="dotted"/>
      <w:lang w:val="en-GB"/>
    </w:rPr>
  </w:style>
  <w:style w:type="character" w:styleId="SubtleEmphasis">
    <w:name w:val="Subtle Emphasis"/>
    <w:basedOn w:val="DefaultParagraphFont"/>
    <w:uiPriority w:val="99"/>
    <w:qFormat/>
    <w:rsid w:val="000122A4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qFormat/>
    <w:rsid w:val="000122A4"/>
    <w:rPr>
      <w:smallCaps/>
      <w:color w:val="5A5A5A" w:themeColor="text1" w:themeTint="A5"/>
      <w:lang w:val="en-GB"/>
    </w:rPr>
  </w:style>
  <w:style w:type="table" w:styleId="TableGridLight">
    <w:name w:val="Grid Table Light"/>
    <w:basedOn w:val="TableNormal"/>
    <w:uiPriority w:val="40"/>
    <w:rsid w:val="000122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2A4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2A4"/>
  </w:style>
  <w:style w:type="paragraph" w:styleId="TOAHeading">
    <w:name w:val="toa heading"/>
    <w:basedOn w:val="Normal"/>
    <w:next w:val="Normal"/>
    <w:uiPriority w:val="99"/>
    <w:semiHidden/>
    <w:unhideWhenUsed/>
    <w:rsid w:val="00012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122A4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122A4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122A4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122A4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122A4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2A4"/>
    <w:rPr>
      <w:color w:val="808080"/>
      <w:shd w:val="clear" w:color="auto" w:fill="E6E6E6"/>
      <w:lang w:val="en-GB"/>
    </w:rPr>
  </w:style>
  <w:style w:type="table" w:customStyle="1" w:styleId="Blank">
    <w:name w:val="Blank"/>
    <w:basedOn w:val="TableNormal"/>
    <w:uiPriority w:val="99"/>
    <w:rsid w:val="00DD6562"/>
    <w:pPr>
      <w:spacing w:line="240" w:lineRule="atLeast"/>
    </w:pPr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FrontpageHeading1">
    <w:name w:val="Frontpage Heading 1"/>
    <w:basedOn w:val="Normal"/>
    <w:link w:val="FrontpageHeading1Char"/>
    <w:uiPriority w:val="6"/>
    <w:rsid w:val="00DD6562"/>
    <w:pPr>
      <w:spacing w:line="720" w:lineRule="atLeast"/>
      <w:ind w:right="1134"/>
    </w:pPr>
    <w:rPr>
      <w:b/>
      <w:caps/>
      <w:color w:val="4D4D4D"/>
      <w:sz w:val="60"/>
      <w:lang w:eastAsia="en-US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DD6562"/>
    <w:rPr>
      <w:color w:val="009DE0"/>
    </w:rPr>
  </w:style>
  <w:style w:type="character" w:customStyle="1" w:styleId="FrontpageHeading1Char">
    <w:name w:val="Frontpage Heading 1 Char"/>
    <w:basedOn w:val="DefaultParagraphFont"/>
    <w:link w:val="FrontpageHeading1"/>
    <w:uiPriority w:val="6"/>
    <w:rsid w:val="00DD6562"/>
    <w:rPr>
      <w:b/>
      <w:caps/>
      <w:color w:val="4D4D4D"/>
      <w:sz w:val="60"/>
      <w:lang w:eastAsia="en-US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DD6562"/>
    <w:rPr>
      <w:b/>
      <w:caps/>
      <w:color w:val="009DE0"/>
      <w:sz w:val="60"/>
      <w:lang w:eastAsia="en-US"/>
    </w:rPr>
  </w:style>
  <w:style w:type="character" w:customStyle="1" w:styleId="liste2nr1">
    <w:name w:val="liste2nr1"/>
    <w:basedOn w:val="DefaultParagraphFont"/>
    <w:rsid w:val="00916B7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yle1">
    <w:name w:val="Style1"/>
    <w:basedOn w:val="DefaultParagraphFont"/>
    <w:uiPriority w:val="1"/>
    <w:rsid w:val="00912C30"/>
    <w:rPr>
      <w:rFonts w:ascii="Verdana" w:hAnsi="Verdana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28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9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9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w\appdata\roaming\microsoft\templates\WordEngineTemplates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511DB11234DA7811984F0ECEA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43F1-4D40-4CB2-8035-202281D253A4}"/>
      </w:docPartPr>
      <w:docPartBody>
        <w:p w:rsidR="00DA4961" w:rsidRDefault="00FD2C9A" w:rsidP="00FD2C9A">
          <w:pPr>
            <w:pStyle w:val="3C0511DB11234DA7811984F0ECEA113D1"/>
          </w:pPr>
          <w:r w:rsidRPr="00E173EE">
            <w:rPr>
              <w:rStyle w:val="PlaceholderText"/>
            </w:rPr>
            <w:t>[</w:t>
          </w:r>
          <w:r>
            <w:rPr>
              <w:rStyle w:val="PlaceholderText"/>
            </w:rPr>
            <w:t>Dato yyyy-mm-dd</w:t>
          </w:r>
          <w:r w:rsidRPr="00E173EE">
            <w:rPr>
              <w:rStyle w:val="PlaceholderText"/>
            </w:rPr>
            <w:t>]</w:t>
          </w:r>
        </w:p>
      </w:docPartBody>
    </w:docPart>
    <w:docPart>
      <w:docPartPr>
        <w:name w:val="57C8943F1B6F4F35B30E8451CBE3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6448-B765-4B8A-BC0E-9222BCDCAFC8}"/>
      </w:docPartPr>
      <w:docPartBody>
        <w:p w:rsidR="00DA4961" w:rsidRDefault="00FD2C9A" w:rsidP="00FD2C9A">
          <w:pPr>
            <w:pStyle w:val="57C8943F1B6F4F35B30E8451CBE365AB1"/>
          </w:pPr>
          <w:r w:rsidRPr="005C7FFA">
            <w:rPr>
              <w:rStyle w:val="PlaceholderText"/>
              <w:sz w:val="12"/>
              <w:szCs w:val="12"/>
            </w:rPr>
            <w:t>[Dato yyyy-mm-dd]</w:t>
          </w:r>
        </w:p>
      </w:docPartBody>
    </w:docPart>
    <w:docPart>
      <w:docPartPr>
        <w:name w:val="8EAA0828606542A084D7F6C48233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0168-B553-4990-B551-E9E1DADA5B79}"/>
      </w:docPartPr>
      <w:docPartBody>
        <w:p w:rsidR="00DA4961" w:rsidRDefault="00FD2C9A" w:rsidP="00FD2C9A">
          <w:pPr>
            <w:pStyle w:val="8EAA0828606542A084D7F6C4823312EA"/>
          </w:pPr>
          <w:r w:rsidRPr="00E173EE">
            <w:rPr>
              <w:rStyle w:val="PlaceholderText"/>
            </w:rPr>
            <w:t>[</w:t>
          </w:r>
          <w:r>
            <w:rPr>
              <w:rStyle w:val="PlaceholderText"/>
            </w:rPr>
            <w:t>Navn</w:t>
          </w:r>
          <w:r w:rsidRPr="00E173EE">
            <w:rPr>
              <w:rStyle w:val="PlaceholderText"/>
            </w:rPr>
            <w:t>]</w:t>
          </w:r>
        </w:p>
      </w:docPartBody>
    </w:docPart>
    <w:docPart>
      <w:docPartPr>
        <w:name w:val="9915956EF5824B6FA552A340CA35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DC9E-D10D-49AA-8D8B-F6AFFD15A75E}"/>
      </w:docPartPr>
      <w:docPartBody>
        <w:p w:rsidR="00DA4961" w:rsidRDefault="00FD2C9A" w:rsidP="00FD2C9A">
          <w:pPr>
            <w:pStyle w:val="9915956EF5824B6FA552A340CA35CF24"/>
          </w:pPr>
          <w:r w:rsidRPr="00E173EE">
            <w:rPr>
              <w:rStyle w:val="PlaceholderText"/>
            </w:rPr>
            <w:t>[</w:t>
          </w:r>
          <w:r>
            <w:rPr>
              <w:rStyle w:val="PlaceholderText"/>
            </w:rPr>
            <w:t>Navn</w:t>
          </w:r>
          <w:r w:rsidRPr="00E173EE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4E"/>
    <w:rsid w:val="00022358"/>
    <w:rsid w:val="000D7FD8"/>
    <w:rsid w:val="001847AD"/>
    <w:rsid w:val="001A21AD"/>
    <w:rsid w:val="001A78B6"/>
    <w:rsid w:val="001B7125"/>
    <w:rsid w:val="001D7E97"/>
    <w:rsid w:val="00283E1E"/>
    <w:rsid w:val="002C24C5"/>
    <w:rsid w:val="002D04FB"/>
    <w:rsid w:val="002D553E"/>
    <w:rsid w:val="003329AF"/>
    <w:rsid w:val="00442BC2"/>
    <w:rsid w:val="00460EB3"/>
    <w:rsid w:val="004726C8"/>
    <w:rsid w:val="004B15B6"/>
    <w:rsid w:val="004D654E"/>
    <w:rsid w:val="00500276"/>
    <w:rsid w:val="005C6EDC"/>
    <w:rsid w:val="006071E6"/>
    <w:rsid w:val="0070576A"/>
    <w:rsid w:val="007C1178"/>
    <w:rsid w:val="00847D72"/>
    <w:rsid w:val="00953340"/>
    <w:rsid w:val="009878C9"/>
    <w:rsid w:val="00A25F3A"/>
    <w:rsid w:val="00A709F3"/>
    <w:rsid w:val="00A833B7"/>
    <w:rsid w:val="00AB40C9"/>
    <w:rsid w:val="00B06D58"/>
    <w:rsid w:val="00B96A0C"/>
    <w:rsid w:val="00C8551B"/>
    <w:rsid w:val="00D4285C"/>
    <w:rsid w:val="00DA4961"/>
    <w:rsid w:val="00DD5E0E"/>
    <w:rsid w:val="00E279D5"/>
    <w:rsid w:val="00F13D3E"/>
    <w:rsid w:val="00F16D45"/>
    <w:rsid w:val="00FD2C9A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C9A"/>
    <w:rPr>
      <w:color w:val="808080"/>
      <w:lang w:val="en-GB"/>
    </w:rPr>
  </w:style>
  <w:style w:type="paragraph" w:customStyle="1" w:styleId="8EAA0828606542A084D7F6C4823312EA">
    <w:name w:val="8EAA0828606542A084D7F6C4823312EA"/>
    <w:rsid w:val="00FD2C9A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3C0511DB11234DA7811984F0ECEA113D1">
    <w:name w:val="3C0511DB11234DA7811984F0ECEA113D1"/>
    <w:rsid w:val="00FD2C9A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57C8943F1B6F4F35B30E8451CBE365AB1">
    <w:name w:val="57C8943F1B6F4F35B30E8451CBE365AB1"/>
    <w:rsid w:val="00FD2C9A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9915956EF5824B6FA552A340CA35CF24">
    <w:name w:val="9915956EF5824B6FA552A340CA35CF24"/>
    <w:rsid w:val="00FD2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2019-11-16T00:00:00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01BF9342D8944800BD48643A0FD10" ma:contentTypeVersion="6" ma:contentTypeDescription="Create a new document." ma:contentTypeScope="" ma:versionID="bf00c2cb96252b5b5684d56463be1368">
  <xsd:schema xmlns:xsd="http://www.w3.org/2001/XMLSchema" xmlns:xs="http://www.w3.org/2001/XMLSchema" xmlns:p="http://schemas.microsoft.com/office/2006/metadata/properties" xmlns:ns3="ac2cf3ea-e0c5-4490-9a5a-d44a34b1865a" targetNamespace="http://schemas.microsoft.com/office/2006/metadata/properties" ma:root="true" ma:fieldsID="7b367f3cce3c5522a80d895fe530ef9f" ns3:_="">
    <xsd:import namespace="ac2cf3ea-e0c5-4490-9a5a-d44a34b18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f3ea-e0c5-4490-9a5a-d44a34b18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9E045-A24F-4279-BF62-286610AD6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f3ea-e0c5-4490-9a5a-d44a34b1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8CB0-AF99-40CE-9851-5A27DE1DA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2313A-A92F-4C29-AB89-A3A7EEE380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FD42EE-6369-4566-8288-24E29F32C7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c2cf3ea-e0c5-4490-9a5a-d44a34b186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7</Pages>
  <Words>584</Words>
  <Characters>3935</Characters>
  <Application>Microsoft Office Word</Application>
  <DocSecurity>0</DocSecurity>
  <Lines>327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Bilagsoversigt</vt:lpstr>
      <vt:lpstr>Memo</vt:lpstr>
    </vt:vector>
  </TitlesOfParts>
  <Manager/>
  <Company>Ramboll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Bilagsoversigt</dc:title>
  <dc:subject>ANSØGNING OM PERSONCERTIFICERING TIL konstruktionsklasse 2</dc:subject>
  <dc:creator>Sussie Winther Larsen</dc:creator>
  <cp:keywords/>
  <dc:description/>
  <cp:lastModifiedBy>Karin Lademann</cp:lastModifiedBy>
  <cp:revision>2</cp:revision>
  <cp:lastPrinted>2019-10-04T12:24:00Z</cp:lastPrinted>
  <dcterms:created xsi:type="dcterms:W3CDTF">2024-01-15T12:54:00Z</dcterms:created>
  <dcterms:modified xsi:type="dcterms:W3CDTF">2024-01-15T12:54:00Z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English (UK)</vt:lpwstr>
  </property>
  <property fmtid="{D5CDD505-2E9C-101B-9397-08002B2CF9AE}" pid="10" name="SD_CtlText_Usersettings_Userprofile">
    <vt:lpwstr>Jakob</vt:lpwstr>
  </property>
  <property fmtid="{D5CDD505-2E9C-101B-9397-08002B2CF9AE}" pid="11" name="SD_UserprofileName">
    <vt:lpwstr>Jakob</vt:lpwstr>
  </property>
  <property fmtid="{D5CDD505-2E9C-101B-9397-08002B2CF9AE}" pid="12" name="SD_Office_OFF_ID">
    <vt:lpwstr>13</vt:lpwstr>
  </property>
  <property fmtid="{D5CDD505-2E9C-101B-9397-08002B2CF9AE}" pid="13" name="CurrentOfficeID">
    <vt:lpwstr>13</vt:lpwstr>
  </property>
  <property fmtid="{D5CDD505-2E9C-101B-9397-08002B2CF9AE}" pid="14" name="SD_Office_OFF_Country">
    <vt:lpwstr>Denmark</vt:lpwstr>
  </property>
  <property fmtid="{D5CDD505-2E9C-101B-9397-08002B2CF9AE}" pid="15" name="SD_Office_OFF_Offices">
    <vt:lpwstr>Hannemanns Allé 53 - Danmark</vt:lpwstr>
  </property>
  <property fmtid="{D5CDD505-2E9C-101B-9397-08002B2CF9AE}" pid="16" name="SD_Office_OFF_Name">
    <vt:lpwstr>Ramboll</vt:lpwstr>
  </property>
  <property fmtid="{D5CDD505-2E9C-101B-9397-08002B2CF9AE}" pid="17" name="SD_Office_OFF_Name_Label">
    <vt:lpwstr>Rambøll</vt:lpwstr>
  </property>
  <property fmtid="{D5CDD505-2E9C-101B-9397-08002B2CF9AE}" pid="18" name="SD_Office_OFF_Address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DK reg.no. 35128417¤¤Member of FRI</vt:lpwstr>
  </property>
  <property fmtid="{D5CDD505-2E9C-101B-9397-08002B2CF9AE}" pid="22" name="SD_Office_OFF_CVRspecial">
    <vt:lpwstr/>
  </property>
  <property fmtid="{D5CDD505-2E9C-101B-9397-08002B2CF9AE}" pid="23" name="SD_Office_OFF_EmailCVR">
    <vt:lpwstr>DK REG. NO. 35128417</vt:lpwstr>
  </property>
  <property fmtid="{D5CDD505-2E9C-101B-9397-08002B2CF9AE}" pid="24" name="SD_Office_OFF_Phone">
    <vt:lpwstr>+45 5161 1000</vt:lpwstr>
  </property>
  <property fmtid="{D5CDD505-2E9C-101B-9397-08002B2CF9AE}" pid="25" name="SD_Office_OFF_Fax">
    <vt:lpwstr>+45 5161 1001</vt:lpwstr>
  </property>
  <property fmtid="{D5CDD505-2E9C-101B-9397-08002B2CF9AE}" pid="26" name="SD_Office_OFF_Web">
    <vt:lpwstr>www.ramboll.com</vt:lpwstr>
  </property>
  <property fmtid="{D5CDD505-2E9C-101B-9397-08002B2CF9AE}" pid="27" name="SD_Office_OFF_LegalName">
    <vt:lpwstr>Rambøll Danmark A/S</vt:lpwstr>
  </property>
  <property fmtid="{D5CDD505-2E9C-101B-9397-08002B2CF9AE}" pid="28" name="SD_Office_OFF_SignOffSpacing">
    <vt:lpwstr>&lt;none&gt;</vt:lpwstr>
  </property>
  <property fmtid="{D5CDD505-2E9C-101B-9397-08002B2CF9AE}" pid="29" name="SD_Office_OFF_ArtworkDefinition">
    <vt:lpwstr/>
  </property>
  <property fmtid="{D5CDD505-2E9C-101B-9397-08002B2CF9AE}" pid="30" name="SD_Office_OFF_ImageDefinition_NOTINUSE">
    <vt:lpwstr>Default</vt:lpwstr>
  </property>
  <property fmtid="{D5CDD505-2E9C-101B-9397-08002B2CF9AE}" pid="31" name="SD_Office_OFF_Dear">
    <vt:lpwstr/>
  </property>
  <property fmtid="{D5CDD505-2E9C-101B-9397-08002B2CF9AE}" pid="32" name="SD_Office_OFF_ColorTheme">
    <vt:lpwstr>Ramboll</vt:lpwstr>
  </property>
  <property fmtid="{D5CDD505-2E9C-101B-9397-08002B2CF9AE}" pid="33" name="SD_Office_OFF_PaperSizeTest">
    <vt:lpwstr>A4</vt:lpwstr>
  </property>
  <property fmtid="{D5CDD505-2E9C-101B-9397-08002B2CF9AE}" pid="34" name="SD_Office_OFF_EnvironSignature">
    <vt:lpwstr/>
  </property>
  <property fmtid="{D5CDD505-2E9C-101B-9397-08002B2CF9AE}" pid="35" name="SD_Office_OFF_DreiseitlSignature">
    <vt:lpwstr/>
  </property>
  <property fmtid="{D5CDD505-2E9C-101B-9397-08002B2CF9AE}" pid="36" name="SD_Office_OFF_IMSSignature">
    <vt:lpwstr/>
  </property>
  <property fmtid="{D5CDD505-2E9C-101B-9397-08002B2CF9AE}" pid="37" name="SD_USR_Name">
    <vt:lpwstr>Jakob Bjellekjær Winther</vt:lpwstr>
  </property>
  <property fmtid="{D5CDD505-2E9C-101B-9397-08002B2CF9AE}" pid="38" name="SD_USR_Education">
    <vt:lpwstr/>
  </property>
  <property fmtid="{D5CDD505-2E9C-101B-9397-08002B2CF9AE}" pid="39" name="SD_USR_Title">
    <vt:lpwstr/>
  </property>
  <property fmtid="{D5CDD505-2E9C-101B-9397-08002B2CF9AE}" pid="40" name="SD_USR_DirectPhone">
    <vt:lpwstr/>
  </property>
  <property fmtid="{D5CDD505-2E9C-101B-9397-08002B2CF9AE}" pid="41" name="SD_USR_Mobile">
    <vt:lpwstr>+45  51614254</vt:lpwstr>
  </property>
  <property fmtid="{D5CDD505-2E9C-101B-9397-08002B2CF9AE}" pid="42" name="SD_USR_Email">
    <vt:lpwstr>jbw@ramboll.dk</vt:lpwstr>
  </property>
  <property fmtid="{D5CDD505-2E9C-101B-9397-08002B2CF9AE}" pid="43" name="SD_USR_Department">
    <vt:lpwstr/>
  </property>
  <property fmtid="{D5CDD505-2E9C-101B-9397-08002B2CF9AE}" pid="44" name="SD_ArtworkDefinition">
    <vt:lpwstr>Buildings</vt:lpwstr>
  </property>
  <property fmtid="{D5CDD505-2E9C-101B-9397-08002B2CF9AE}" pid="45" name="LastCompletedArtworkDefinition">
    <vt:lpwstr>Buildings</vt:lpwstr>
  </property>
  <property fmtid="{D5CDD505-2E9C-101B-9397-08002B2CF9AE}" pid="46" name="SD_SocialMedia_LinkedIn">
    <vt:lpwstr/>
  </property>
  <property fmtid="{D5CDD505-2E9C-101B-9397-08002B2CF9AE}" pid="47" name="SD_SocialMedia_Twitter">
    <vt:lpwstr/>
  </property>
  <property fmtid="{D5CDD505-2E9C-101B-9397-08002B2CF9AE}" pid="48" name="SD_FileNameInDocument">
    <vt:lpwstr>False</vt:lpwstr>
  </property>
  <property fmtid="{D5CDD505-2E9C-101B-9397-08002B2CF9AE}" pid="49" name="DocumentInfoFinished">
    <vt:lpwstr>True</vt:lpwstr>
  </property>
  <property fmtid="{D5CDD505-2E9C-101B-9397-08002B2CF9AE}" pid="50" name="ContentTypeId">
    <vt:lpwstr>0x0101003C501BF9342D8944800BD48643A0FD10</vt:lpwstr>
  </property>
  <property fmtid="{D5CDD505-2E9C-101B-9397-08002B2CF9AE}" pid="51" name="Folder_Number">
    <vt:lpwstr/>
  </property>
  <property fmtid="{D5CDD505-2E9C-101B-9397-08002B2CF9AE}" pid="52" name="Folder_Code">
    <vt:lpwstr/>
  </property>
  <property fmtid="{D5CDD505-2E9C-101B-9397-08002B2CF9AE}" pid="53" name="Folder_Name">
    <vt:lpwstr/>
  </property>
  <property fmtid="{D5CDD505-2E9C-101B-9397-08002B2CF9AE}" pid="54" name="Folder_Description">
    <vt:lpwstr/>
  </property>
  <property fmtid="{D5CDD505-2E9C-101B-9397-08002B2CF9AE}" pid="55" name="/Folder_Name/">
    <vt:lpwstr/>
  </property>
  <property fmtid="{D5CDD505-2E9C-101B-9397-08002B2CF9AE}" pid="56" name="/Folder_Description/">
    <vt:lpwstr/>
  </property>
  <property fmtid="{D5CDD505-2E9C-101B-9397-08002B2CF9AE}" pid="57" name="Folder_Version">
    <vt:lpwstr/>
  </property>
  <property fmtid="{D5CDD505-2E9C-101B-9397-08002B2CF9AE}" pid="58" name="Folder_VersionSeq">
    <vt:lpwstr/>
  </property>
  <property fmtid="{D5CDD505-2E9C-101B-9397-08002B2CF9AE}" pid="59" name="Folder_Manager">
    <vt:lpwstr/>
  </property>
  <property fmtid="{D5CDD505-2E9C-101B-9397-08002B2CF9AE}" pid="60" name="Folder_ManagerDesc">
    <vt:lpwstr/>
  </property>
  <property fmtid="{D5CDD505-2E9C-101B-9397-08002B2CF9AE}" pid="61" name="Folder_Storage">
    <vt:lpwstr/>
  </property>
  <property fmtid="{D5CDD505-2E9C-101B-9397-08002B2CF9AE}" pid="62" name="Folder_StorageDesc">
    <vt:lpwstr/>
  </property>
  <property fmtid="{D5CDD505-2E9C-101B-9397-08002B2CF9AE}" pid="63" name="Folder_Creator">
    <vt:lpwstr/>
  </property>
  <property fmtid="{D5CDD505-2E9C-101B-9397-08002B2CF9AE}" pid="64" name="Folder_CreatorDesc">
    <vt:lpwstr/>
  </property>
  <property fmtid="{D5CDD505-2E9C-101B-9397-08002B2CF9AE}" pid="65" name="Folder_CreateDate">
    <vt:lpwstr/>
  </property>
  <property fmtid="{D5CDD505-2E9C-101B-9397-08002B2CF9AE}" pid="66" name="Folder_Updater">
    <vt:lpwstr/>
  </property>
  <property fmtid="{D5CDD505-2E9C-101B-9397-08002B2CF9AE}" pid="67" name="Folder_UpdaterDesc">
    <vt:lpwstr/>
  </property>
  <property fmtid="{D5CDD505-2E9C-101B-9397-08002B2CF9AE}" pid="68" name="Folder_UpdateDate">
    <vt:lpwstr/>
  </property>
  <property fmtid="{D5CDD505-2E9C-101B-9397-08002B2CF9AE}" pid="69" name="Document_Number">
    <vt:lpwstr/>
  </property>
  <property fmtid="{D5CDD505-2E9C-101B-9397-08002B2CF9AE}" pid="70" name="Document_Name">
    <vt:lpwstr/>
  </property>
  <property fmtid="{D5CDD505-2E9C-101B-9397-08002B2CF9AE}" pid="71" name="Document_FileName">
    <vt:lpwstr/>
  </property>
  <property fmtid="{D5CDD505-2E9C-101B-9397-08002B2CF9AE}" pid="72" name="Document_Version">
    <vt:lpwstr/>
  </property>
  <property fmtid="{D5CDD505-2E9C-101B-9397-08002B2CF9AE}" pid="73" name="Document_VersionSeq">
    <vt:lpwstr/>
  </property>
  <property fmtid="{D5CDD505-2E9C-101B-9397-08002B2CF9AE}" pid="74" name="Document_Creator">
    <vt:lpwstr/>
  </property>
  <property fmtid="{D5CDD505-2E9C-101B-9397-08002B2CF9AE}" pid="75" name="Document_CreatorDesc">
    <vt:lpwstr/>
  </property>
  <property fmtid="{D5CDD505-2E9C-101B-9397-08002B2CF9AE}" pid="76" name="Document_CreateDate">
    <vt:lpwstr/>
  </property>
  <property fmtid="{D5CDD505-2E9C-101B-9397-08002B2CF9AE}" pid="77" name="Document_Updater">
    <vt:lpwstr/>
  </property>
  <property fmtid="{D5CDD505-2E9C-101B-9397-08002B2CF9AE}" pid="78" name="Document_UpdaterDesc">
    <vt:lpwstr/>
  </property>
  <property fmtid="{D5CDD505-2E9C-101B-9397-08002B2CF9AE}" pid="79" name="Document_UpdateDate">
    <vt:lpwstr/>
  </property>
  <property fmtid="{D5CDD505-2E9C-101B-9397-08002B2CF9AE}" pid="80" name="Document_Size">
    <vt:lpwstr/>
  </property>
  <property fmtid="{D5CDD505-2E9C-101B-9397-08002B2CF9AE}" pid="81" name="Document_Storage">
    <vt:lpwstr/>
  </property>
  <property fmtid="{D5CDD505-2E9C-101B-9397-08002B2CF9AE}" pid="82" name="Document_StorageDesc">
    <vt:lpwstr/>
  </property>
  <property fmtid="{D5CDD505-2E9C-101B-9397-08002B2CF9AE}" pid="83" name="Document_Department">
    <vt:lpwstr/>
  </property>
  <property fmtid="{D5CDD505-2E9C-101B-9397-08002B2CF9AE}" pid="84" name="Document_DepartmentDesc">
    <vt:lpwstr/>
  </property>
  <property fmtid="{D5CDD505-2E9C-101B-9397-08002B2CF9AE}" pid="85" name="ClassificationContentMarkingFooterShapeIds">
    <vt:lpwstr>3,5,6</vt:lpwstr>
  </property>
  <property fmtid="{D5CDD505-2E9C-101B-9397-08002B2CF9AE}" pid="86" name="ClassificationContentMarkingFooterFontProps">
    <vt:lpwstr>#000000,7,Verdana</vt:lpwstr>
  </property>
  <property fmtid="{D5CDD505-2E9C-101B-9397-08002B2CF9AE}" pid="87" name="ClassificationContentMarkingFooterText">
    <vt:lpwstr>Confidential</vt:lpwstr>
  </property>
  <property fmtid="{D5CDD505-2E9C-101B-9397-08002B2CF9AE}" pid="88" name="MSIP_Label_20ea7001-5c24-4702-a3ac-e436ccb02747_Enabled">
    <vt:lpwstr>true</vt:lpwstr>
  </property>
  <property fmtid="{D5CDD505-2E9C-101B-9397-08002B2CF9AE}" pid="89" name="MSIP_Label_20ea7001-5c24-4702-a3ac-e436ccb02747_SetDate">
    <vt:lpwstr>2023-08-22T06:45:55Z</vt:lpwstr>
  </property>
  <property fmtid="{D5CDD505-2E9C-101B-9397-08002B2CF9AE}" pid="90" name="MSIP_Label_20ea7001-5c24-4702-a3ac-e436ccb02747_Method">
    <vt:lpwstr>Standard</vt:lpwstr>
  </property>
  <property fmtid="{D5CDD505-2E9C-101B-9397-08002B2CF9AE}" pid="91" name="MSIP_Label_20ea7001-5c24-4702-a3ac-e436ccb02747_Name">
    <vt:lpwstr>Confidential</vt:lpwstr>
  </property>
  <property fmtid="{D5CDD505-2E9C-101B-9397-08002B2CF9AE}" pid="92" name="MSIP_Label_20ea7001-5c24-4702-a3ac-e436ccb02747_SiteId">
    <vt:lpwstr>c8823c91-be81-4f89-b024-6c3dd789c106</vt:lpwstr>
  </property>
  <property fmtid="{D5CDD505-2E9C-101B-9397-08002B2CF9AE}" pid="93" name="MSIP_Label_20ea7001-5c24-4702-a3ac-e436ccb02747_ActionId">
    <vt:lpwstr>3bfb58ae-2e8d-4d99-87c9-26fa0b081eec</vt:lpwstr>
  </property>
  <property fmtid="{D5CDD505-2E9C-101B-9397-08002B2CF9AE}" pid="94" name="MSIP_Label_20ea7001-5c24-4702-a3ac-e436ccb02747_ContentBits">
    <vt:lpwstr>2</vt:lpwstr>
  </property>
</Properties>
</file>