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050C" w14:textId="323CD976" w:rsidR="0094017D" w:rsidRDefault="00B20BE4">
      <w:pPr>
        <w:spacing w:line="260" w:lineRule="atLeast"/>
        <w:rPr>
          <w:rFonts w:cs="Arial"/>
          <w:b/>
          <w:bCs/>
          <w:sz w:val="20"/>
          <w:szCs w:val="32"/>
        </w:rPr>
      </w:pPr>
      <w:r w:rsidRPr="00B357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B11FE" wp14:editId="636F5889">
                <wp:simplePos x="0" y="0"/>
                <wp:positionH relativeFrom="margin">
                  <wp:align>left</wp:align>
                </wp:positionH>
                <wp:positionV relativeFrom="page">
                  <wp:posOffset>4114799</wp:posOffset>
                </wp:positionV>
                <wp:extent cx="6123305" cy="5561463"/>
                <wp:effectExtent l="0" t="0" r="0" b="1270"/>
                <wp:wrapNone/>
                <wp:docPr id="7" name="Coverpage_Im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556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Blank"/>
                              <w:tblW w:w="952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26"/>
                            </w:tblGrid>
                            <w:tr w:rsidR="0094017D" w:rsidRPr="00B35708" w14:paraId="030C4994" w14:textId="77777777" w:rsidTr="00883925">
                              <w:trPr>
                                <w:trHeight w:hRule="exact" w:val="5670"/>
                              </w:trPr>
                              <w:tc>
                                <w:tcPr>
                                  <w:tcW w:w="8947" w:type="dxa"/>
                                </w:tcPr>
                                <w:p w14:paraId="0234E024" w14:textId="5E3D3427" w:rsidR="0094017D" w:rsidRPr="00753B26" w:rsidRDefault="0009321A" w:rsidP="007308ED">
                                  <w:pPr>
                                    <w:pStyle w:val="FrontpageHeading1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{&quot;SkabelonDesign&quot;:{&quot;type&quot;:&quot;text&quot;,&quot;binding&quot;:&quot;Doc.Prop.Ram_Document_Title1&quot;,&quot;ignoreBlank&quot;:true}}"/>
                                      <w:id w:val="-126490482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4017D" w:rsidRPr="00842319">
                                        <w:rPr>
                                          <w:sz w:val="72"/>
                                          <w:szCs w:val="72"/>
                                        </w:rPr>
                                        <w:t>VEJLEDNING</w:t>
                                      </w:r>
                                    </w:sdtContent>
                                  </w:sdt>
                                </w:p>
                                <w:p w14:paraId="41876A78" w14:textId="6CAA17F4" w:rsidR="0094017D" w:rsidRPr="007308ED" w:rsidRDefault="0009321A" w:rsidP="00753B26">
                                  <w:pPr>
                                    <w:pStyle w:val="FrontpageHeading2"/>
                                    <w:spacing w:line="276" w:lineRule="auto"/>
                                  </w:pPr>
                                  <w:sdt>
                                    <w:sdtPr>
                                      <w:rPr>
                                        <w:sz w:val="44"/>
                                        <w:szCs w:val="44"/>
                                      </w:rPr>
                                      <w:alias w:val="Subject"/>
                                      <w:tag w:val="{&quot;SkabelonDesign&quot;:{&quot;type&quot;:&quot;text&quot;,&quot;binding&quot;:&quot;Doc.Prop.Ram_Document_Title2&quot;,&quot;ignoreBlank&quot;:true}}"/>
                                      <w:id w:val="1797794755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4017D" w:rsidRPr="00C53931">
                                        <w:rPr>
                                          <w:sz w:val="44"/>
                                          <w:szCs w:val="44"/>
                                        </w:rPr>
                                        <w:t xml:space="preserve">UDFYLDELSE AF ANSØGNING OM CERTIFICERING </w:t>
                                      </w:r>
                                      <w:r w:rsidR="00B7758C">
                                        <w:rPr>
                                          <w:sz w:val="44"/>
                                          <w:szCs w:val="44"/>
                                        </w:rPr>
                                        <w:t>T</w:t>
                                      </w:r>
                                      <w:r w:rsidR="0094017D" w:rsidRPr="00C53931">
                                        <w:rPr>
                                          <w:sz w:val="44"/>
                                          <w:szCs w:val="44"/>
                                        </w:rPr>
                                        <w:t>I</w:t>
                                      </w:r>
                                      <w:r w:rsidR="00B7758C">
                                        <w:rPr>
                                          <w:sz w:val="44"/>
                                          <w:szCs w:val="44"/>
                                        </w:rPr>
                                        <w:t>L</w:t>
                                      </w:r>
                                      <w:r w:rsidR="0094017D" w:rsidRPr="00C53931">
                                        <w:rPr>
                                          <w:sz w:val="44"/>
                                          <w:szCs w:val="44"/>
                                        </w:rPr>
                                        <w:t xml:space="preserve"> </w:t>
                                      </w:r>
                                      <w:r w:rsidR="00B7758C">
                                        <w:rPr>
                                          <w:sz w:val="44"/>
                                          <w:szCs w:val="44"/>
                                        </w:rPr>
                                        <w:t>KONSTRUKTIONS</w:t>
                                      </w:r>
                                      <w:r w:rsidR="0094017D" w:rsidRPr="00C53931">
                                        <w:rPr>
                                          <w:sz w:val="44"/>
                                          <w:szCs w:val="44"/>
                                        </w:rPr>
                                        <w:t>KLASSE 2, 3</w:t>
                                      </w:r>
                                      <w:r w:rsidR="006754DE">
                                        <w:rPr>
                                          <w:sz w:val="44"/>
                                          <w:szCs w:val="44"/>
                                        </w:rPr>
                                        <w:t xml:space="preserve"> </w:t>
                                      </w:r>
                                      <w:r w:rsidR="0094017D" w:rsidRPr="00C53931">
                                        <w:rPr>
                                          <w:sz w:val="44"/>
                                          <w:szCs w:val="44"/>
                                        </w:rPr>
                                        <w:t>&amp;</w:t>
                                      </w:r>
                                      <w:r w:rsidR="006754DE">
                                        <w:rPr>
                                          <w:sz w:val="44"/>
                                          <w:szCs w:val="44"/>
                                        </w:rPr>
                                        <w:t xml:space="preserve"> </w:t>
                                      </w:r>
                                      <w:r w:rsidR="0094017D" w:rsidRPr="00C53931">
                                        <w:rPr>
                                          <w:sz w:val="44"/>
                                          <w:szCs w:val="44"/>
                                        </w:rPr>
                                        <w:t xml:space="preserve">4 </w:t>
                                      </w:r>
                                      <w:r w:rsidR="006754DE">
                                        <w:rPr>
                                          <w:sz w:val="44"/>
                                          <w:szCs w:val="44"/>
                                        </w:rPr>
                                        <w:t>eller</w:t>
                                      </w:r>
                                      <w:r w:rsidR="0094017D" w:rsidRPr="00C53931">
                                        <w:rPr>
                                          <w:sz w:val="44"/>
                                          <w:szCs w:val="44"/>
                                        </w:rPr>
                                        <w:t xml:space="preserve"> TREDJEPARTSKONTROL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4017D" w:rsidRPr="00B35708" w14:paraId="1073188E" w14:textId="77777777" w:rsidTr="00A84F08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8947" w:type="dxa"/>
                                </w:tcPr>
                                <w:p w14:paraId="096F5DEE" w14:textId="414F5F31" w:rsidR="0094017D" w:rsidRPr="00B35708" w:rsidRDefault="0094017D" w:rsidP="00A84F08">
                                  <w:pPr>
                                    <w:suppressOverlap/>
                                  </w:pPr>
                                </w:p>
                              </w:tc>
                            </w:tr>
                            <w:tr w:rsidR="0094017D" w:rsidRPr="00B35708" w14:paraId="4FB000A0" w14:textId="77777777" w:rsidTr="00A84F08">
                              <w:trPr>
                                <w:trHeight w:hRule="exact" w:val="5727"/>
                              </w:trPr>
                              <w:tc>
                                <w:tcPr>
                                  <w:tcW w:w="8947" w:type="dxa"/>
                                </w:tcPr>
                                <w:p w14:paraId="2A81C6AF" w14:textId="77777777" w:rsidR="0094017D" w:rsidRPr="00B35708" w:rsidRDefault="0094017D" w:rsidP="00A84F08">
                                  <w:pPr>
                                    <w:suppressOverlap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E14E28A" w14:textId="77777777" w:rsidR="0094017D" w:rsidRDefault="0094017D" w:rsidP="0094017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B11FE" id="_x0000_t202" coordsize="21600,21600" o:spt="202" path="m,l,21600r21600,l21600,xe">
                <v:stroke joinstyle="miter"/>
                <v:path gradientshapeok="t" o:connecttype="rect"/>
              </v:shapetype>
              <v:shape id="Coverpage_Image" o:spid="_x0000_s1026" type="#_x0000_t202" style="position:absolute;margin-left:0;margin-top:324pt;width:482.15pt;height:43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" stroked="f" strokeweight=".5pt">
                <v:textbox inset="0,0,0,0">
                  <w:txbxContent>
                    <w:tbl>
                      <w:tblPr>
                        <w:tblStyle w:val="Blank"/>
                        <w:tblW w:w="952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26"/>
                      </w:tblGrid>
                      <w:tr w:rsidR="0094017D" w:rsidRPr="00B35708" w14:paraId="030C4994" w14:textId="77777777" w:rsidTr="00883925">
                        <w:trPr>
                          <w:trHeight w:hRule="exact" w:val="5670"/>
                        </w:trPr>
                        <w:tc>
                          <w:tcPr>
                            <w:tcW w:w="8947" w:type="dxa"/>
                          </w:tcPr>
                          <w:p w14:paraId="0234E024" w14:textId="5E3D3427" w:rsidR="0094017D" w:rsidRPr="00753B26" w:rsidRDefault="0009321A" w:rsidP="007308ED">
                            <w:pPr>
                              <w:pStyle w:val="FrontpageHeading1"/>
                              <w:rPr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sz w:val="72"/>
                                  <w:szCs w:val="72"/>
                                </w:rPr>
                                <w:alias w:val="Title"/>
                                <w:tag w:val="{&quot;SkabelonDesign&quot;:{&quot;type&quot;:&quot;text&quot;,&quot;binding&quot;:&quot;Doc.Prop.Ram_Document_Title1&quot;,&quot;ignoreBlank&quot;:true}}"/>
                                <w:id w:val="-126490482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4017D" w:rsidRPr="00842319">
                                  <w:rPr>
                                    <w:sz w:val="72"/>
                                    <w:szCs w:val="72"/>
                                  </w:rPr>
                                  <w:t>VEJLEDNING</w:t>
                                </w:r>
                              </w:sdtContent>
                            </w:sdt>
                          </w:p>
                          <w:p w14:paraId="41876A78" w14:textId="6CAA17F4" w:rsidR="0094017D" w:rsidRPr="007308ED" w:rsidRDefault="0009321A" w:rsidP="00753B26">
                            <w:pPr>
                              <w:pStyle w:val="FrontpageHeading2"/>
                              <w:spacing w:line="276" w:lineRule="auto"/>
                            </w:pPr>
                            <w:sdt>
                              <w:sdtPr>
                                <w:rPr>
                                  <w:sz w:val="44"/>
                                  <w:szCs w:val="44"/>
                                </w:rPr>
                                <w:alias w:val="Subject"/>
                                <w:tag w:val="{&quot;SkabelonDesign&quot;:{&quot;type&quot;:&quot;text&quot;,&quot;binding&quot;:&quot;Doc.Prop.Ram_Document_Title2&quot;,&quot;ignoreBlank&quot;:true}}"/>
                                <w:id w:val="1797794755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4017D" w:rsidRPr="00C53931">
                                  <w:rPr>
                                    <w:sz w:val="44"/>
                                    <w:szCs w:val="44"/>
                                  </w:rPr>
                                  <w:t xml:space="preserve">UDFYLDELSE AF ANSØGNING OM CERTIFICERING </w:t>
                                </w:r>
                                <w:r w:rsidR="00B7758C">
                                  <w:rPr>
                                    <w:sz w:val="44"/>
                                    <w:szCs w:val="44"/>
                                  </w:rPr>
                                  <w:t>T</w:t>
                                </w:r>
                                <w:r w:rsidR="0094017D" w:rsidRPr="00C53931">
                                  <w:rPr>
                                    <w:sz w:val="44"/>
                                    <w:szCs w:val="44"/>
                                  </w:rPr>
                                  <w:t>I</w:t>
                                </w:r>
                                <w:r w:rsidR="00B7758C">
                                  <w:rPr>
                                    <w:sz w:val="44"/>
                                    <w:szCs w:val="44"/>
                                  </w:rPr>
                                  <w:t>L</w:t>
                                </w:r>
                                <w:r w:rsidR="0094017D" w:rsidRPr="00C53931">
                                  <w:rPr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B7758C">
                                  <w:rPr>
                                    <w:sz w:val="44"/>
                                    <w:szCs w:val="44"/>
                                  </w:rPr>
                                  <w:t>KONSTRUKTIONS</w:t>
                                </w:r>
                                <w:r w:rsidR="0094017D" w:rsidRPr="00C53931">
                                  <w:rPr>
                                    <w:sz w:val="44"/>
                                    <w:szCs w:val="44"/>
                                  </w:rPr>
                                  <w:t>KLASSE 2, 3</w:t>
                                </w:r>
                                <w:r w:rsidR="006754DE">
                                  <w:rPr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94017D" w:rsidRPr="00C53931">
                                  <w:rPr>
                                    <w:sz w:val="44"/>
                                    <w:szCs w:val="44"/>
                                  </w:rPr>
                                  <w:t>&amp;</w:t>
                                </w:r>
                                <w:r w:rsidR="006754DE">
                                  <w:rPr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94017D" w:rsidRPr="00C53931">
                                  <w:rPr>
                                    <w:sz w:val="44"/>
                                    <w:szCs w:val="44"/>
                                  </w:rPr>
                                  <w:t xml:space="preserve">4 </w:t>
                                </w:r>
                                <w:r w:rsidR="006754DE">
                                  <w:rPr>
                                    <w:sz w:val="44"/>
                                    <w:szCs w:val="44"/>
                                  </w:rPr>
                                  <w:t>eller</w:t>
                                </w:r>
                                <w:r w:rsidR="0094017D" w:rsidRPr="00C53931">
                                  <w:rPr>
                                    <w:sz w:val="44"/>
                                    <w:szCs w:val="44"/>
                                  </w:rPr>
                                  <w:t xml:space="preserve"> TREDJEPARTSKONTROL</w:t>
                                </w:r>
                              </w:sdtContent>
                            </w:sdt>
                          </w:p>
                        </w:tc>
                      </w:tr>
                      <w:tr w:rsidR="0094017D" w:rsidRPr="00B35708" w14:paraId="1073188E" w14:textId="77777777" w:rsidTr="00A84F08">
                        <w:trPr>
                          <w:trHeight w:hRule="exact" w:val="437"/>
                        </w:trPr>
                        <w:tc>
                          <w:tcPr>
                            <w:tcW w:w="8947" w:type="dxa"/>
                          </w:tcPr>
                          <w:p w14:paraId="096F5DEE" w14:textId="414F5F31" w:rsidR="0094017D" w:rsidRPr="00B35708" w:rsidRDefault="0094017D" w:rsidP="00A84F08">
                            <w:pPr>
                              <w:suppressOverlap/>
                            </w:pPr>
                          </w:p>
                        </w:tc>
                      </w:tr>
                      <w:tr w:rsidR="0094017D" w:rsidRPr="00B35708" w14:paraId="4FB000A0" w14:textId="77777777" w:rsidTr="00A84F08">
                        <w:trPr>
                          <w:trHeight w:hRule="exact" w:val="5727"/>
                        </w:trPr>
                        <w:tc>
                          <w:tcPr>
                            <w:tcW w:w="8947" w:type="dxa"/>
                          </w:tcPr>
                          <w:p w14:paraId="2A81C6AF" w14:textId="77777777" w:rsidR="0094017D" w:rsidRPr="00B35708" w:rsidRDefault="0094017D" w:rsidP="00A84F08">
                            <w:pPr>
                              <w:suppressOverlap/>
                              <w:jc w:val="center"/>
                            </w:pPr>
                          </w:p>
                        </w:tc>
                      </w:tr>
                    </w:tbl>
                    <w:p w14:paraId="2E14E28A" w14:textId="77777777" w:rsidR="0094017D" w:rsidRDefault="0094017D" w:rsidP="0094017D"/>
                  </w:txbxContent>
                </v:textbox>
                <w10:wrap anchorx="margin" anchory="page"/>
              </v:shape>
            </w:pict>
          </mc:Fallback>
        </mc:AlternateContent>
      </w:r>
      <w:r w:rsidR="00094400">
        <w:rPr>
          <w:noProof/>
        </w:rPr>
        <w:drawing>
          <wp:anchor distT="0" distB="0" distL="114300" distR="114300" simplePos="0" relativeHeight="251662336" behindDoc="0" locked="0" layoutInCell="1" allowOverlap="1" wp14:anchorId="330045C0" wp14:editId="7B4855B7">
            <wp:simplePos x="0" y="0"/>
            <wp:positionH relativeFrom="column">
              <wp:posOffset>4676775</wp:posOffset>
            </wp:positionH>
            <wp:positionV relativeFrom="paragraph">
              <wp:posOffset>-724535</wp:posOffset>
            </wp:positionV>
            <wp:extent cx="1594605" cy="10858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17D">
        <w:rPr>
          <w:rFonts w:cs="Arial"/>
          <w:b/>
          <w:bCs/>
          <w:sz w:val="20"/>
          <w:szCs w:val="32"/>
        </w:rPr>
        <w:br w:type="page"/>
      </w:r>
    </w:p>
    <w:p w14:paraId="6F803687" w14:textId="1AA38604" w:rsidR="00376066" w:rsidRDefault="00695D36" w:rsidP="00463F20">
      <w:pPr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lastRenderedPageBreak/>
        <w:t>V</w:t>
      </w:r>
      <w:r w:rsidR="00F815C3" w:rsidRPr="00F815C3">
        <w:rPr>
          <w:rFonts w:cs="Arial"/>
          <w:b/>
          <w:bCs/>
          <w:sz w:val="20"/>
          <w:szCs w:val="32"/>
        </w:rPr>
        <w:t>ejledning</w:t>
      </w:r>
      <w:r w:rsidR="00376066">
        <w:rPr>
          <w:rFonts w:cs="Arial"/>
          <w:b/>
          <w:bCs/>
          <w:sz w:val="20"/>
          <w:szCs w:val="32"/>
        </w:rPr>
        <w:t xml:space="preserve"> til ansøgning</w:t>
      </w:r>
    </w:p>
    <w:p w14:paraId="1C2E1031" w14:textId="77777777" w:rsidR="00F815C3" w:rsidRDefault="00F815C3" w:rsidP="00463F20"/>
    <w:p w14:paraId="2D0CD8B2" w14:textId="3ECEC3FD" w:rsidR="000855B6" w:rsidRDefault="00695D36" w:rsidP="0039464E">
      <w:r>
        <w:t xml:space="preserve">Vejledning til ansøgning er udarbejdet som en hjælp og et værktøj til </w:t>
      </w:r>
      <w:r w:rsidR="00B54C93">
        <w:t xml:space="preserve">udfyldning af </w:t>
      </w:r>
      <w:r>
        <w:t>ansøg</w:t>
      </w:r>
      <w:r w:rsidR="00B54C93">
        <w:t xml:space="preserve">ning </w:t>
      </w:r>
      <w:r>
        <w:t xml:space="preserve">om at blive certificeret </w:t>
      </w:r>
      <w:r w:rsidR="00B7758C">
        <w:t>statiker</w:t>
      </w:r>
      <w:r>
        <w:t xml:space="preserve"> hos Certificering, Rambøll.</w:t>
      </w:r>
    </w:p>
    <w:p w14:paraId="099357B2" w14:textId="6B357753" w:rsidR="0039464E" w:rsidRDefault="00A25AA9" w:rsidP="0039464E">
      <w:r>
        <w:t>”</w:t>
      </w:r>
      <w:r w:rsidR="0039464E">
        <w:t>CV-skabelon</w:t>
      </w:r>
      <w:r>
        <w:t>”</w:t>
      </w:r>
      <w:r w:rsidR="0039464E">
        <w:t xml:space="preserve"> og </w:t>
      </w:r>
      <w:r>
        <w:t>”Redegørelse for kompetencer”</w:t>
      </w:r>
      <w:r w:rsidR="0039464E">
        <w:t xml:space="preserve"> for søgte konstruktionsklasse indeholder desuden </w:t>
      </w:r>
      <w:r w:rsidR="000855B6">
        <w:t>vejledende tekst</w:t>
      </w:r>
      <w:r w:rsidR="0039464E">
        <w:t>.</w:t>
      </w:r>
    </w:p>
    <w:p w14:paraId="06B8F0ED" w14:textId="4B095BE4" w:rsidR="00F17D1B" w:rsidRDefault="00F17D1B" w:rsidP="00F43B68"/>
    <w:p w14:paraId="411714A4" w14:textId="32A5C368" w:rsidR="00166792" w:rsidRDefault="00166792" w:rsidP="00F43B68">
      <w:r>
        <w:t>Vejledningen omfatter alle certificeringsklasser</w:t>
      </w:r>
      <w:r w:rsidR="008E54A5">
        <w:t>.</w:t>
      </w:r>
    </w:p>
    <w:p w14:paraId="541E0310" w14:textId="77777777" w:rsidR="0039464E" w:rsidRDefault="0039464E" w:rsidP="00F43B68"/>
    <w:p w14:paraId="58812BA7" w14:textId="118773E5" w:rsidR="00AD7E66" w:rsidRPr="00166792" w:rsidRDefault="00AD7E66" w:rsidP="00AD7E66">
      <w:r w:rsidRPr="00AD7E66">
        <w:t>Er du certificeret statiker til konstruktionsklasse 3 &amp; 4 og ønsker certificering til tredjepartkontrol</w:t>
      </w:r>
      <w:r w:rsidR="001060D1">
        <w:t>,</w:t>
      </w:r>
      <w:r w:rsidRPr="00AD7E66">
        <w:t xml:space="preserve"> </w:t>
      </w:r>
      <w:r w:rsidR="008E54A5">
        <w:t>se beskrivelse på hjemmesiden, hvor processen er beskrevet. Du er også velkommen til at</w:t>
      </w:r>
      <w:r w:rsidRPr="00AD7E66">
        <w:t xml:space="preserve"> henvende dig til certificeringsorganet.</w:t>
      </w:r>
    </w:p>
    <w:p w14:paraId="52F74E98" w14:textId="77777777" w:rsidR="00AD7E66" w:rsidRDefault="00AD7E66" w:rsidP="00F43B68"/>
    <w:p w14:paraId="042472F6" w14:textId="77777777" w:rsidR="00695D36" w:rsidRDefault="00695D36" w:rsidP="00F43B68"/>
    <w:p w14:paraId="7DB47443" w14:textId="330C3E23" w:rsidR="00C62C5C" w:rsidRPr="00C9171A" w:rsidRDefault="00F43B68" w:rsidP="008A2D66">
      <w:pPr>
        <w:pStyle w:val="Heading1"/>
        <w:numPr>
          <w:ilvl w:val="0"/>
          <w:numId w:val="0"/>
        </w:numPr>
        <w:rPr>
          <w:color w:val="009DE0" w:themeColor="text2"/>
        </w:rPr>
      </w:pPr>
      <w:r w:rsidRPr="000E1A34">
        <w:rPr>
          <w:color w:val="009DE0" w:themeColor="text2"/>
        </w:rPr>
        <w:t xml:space="preserve">Uddybende beskrivelse </w:t>
      </w:r>
      <w:r w:rsidR="0045126C">
        <w:rPr>
          <w:color w:val="009DE0" w:themeColor="text2"/>
        </w:rPr>
        <w:t>til</w:t>
      </w:r>
      <w:r w:rsidRPr="000E1A34">
        <w:rPr>
          <w:color w:val="009DE0" w:themeColor="text2"/>
        </w:rPr>
        <w:t xml:space="preserve"> ansøgning</w:t>
      </w:r>
      <w:r w:rsidR="0045126C">
        <w:rPr>
          <w:color w:val="009DE0" w:themeColor="text2"/>
        </w:rPr>
        <w:t>en</w:t>
      </w:r>
    </w:p>
    <w:p w14:paraId="164DCC35" w14:textId="338347E3" w:rsidR="00DD7C1A" w:rsidRDefault="00DD7C1A" w:rsidP="00DD7C1A">
      <w:r>
        <w:t>Herunder gennemgås ansøgnings</w:t>
      </w:r>
      <w:r w:rsidR="002B6A71">
        <w:t>blanketten</w:t>
      </w:r>
      <w:r w:rsidR="001E14DF">
        <w:t xml:space="preserve"> med tilhørende beskrivelser. D</w:t>
      </w:r>
      <w:r w:rsidR="00BD420D">
        <w:t xml:space="preserve">er henvises også til </w:t>
      </w:r>
      <w:r w:rsidR="00BD420D" w:rsidRPr="0031537B">
        <w:t xml:space="preserve">BEK nr. </w:t>
      </w:r>
      <w:r w:rsidR="0005538B" w:rsidRPr="0031537B">
        <w:t>1</w:t>
      </w:r>
      <w:r w:rsidR="0031537B" w:rsidRPr="0031537B">
        <w:t>693</w:t>
      </w:r>
      <w:r w:rsidR="00BD420D" w:rsidRPr="0031537B">
        <w:t xml:space="preserve"> af </w:t>
      </w:r>
      <w:r w:rsidR="0005538B" w:rsidRPr="0031537B">
        <w:t>1</w:t>
      </w:r>
      <w:r w:rsidR="0031537B" w:rsidRPr="0031537B">
        <w:t>2</w:t>
      </w:r>
      <w:r w:rsidR="00BD420D" w:rsidRPr="0031537B">
        <w:t>/</w:t>
      </w:r>
      <w:r w:rsidR="0031537B" w:rsidRPr="0031537B">
        <w:t>12</w:t>
      </w:r>
      <w:r w:rsidR="00BD420D" w:rsidRPr="0031537B">
        <w:t xml:space="preserve"> 20</w:t>
      </w:r>
      <w:r w:rsidR="00843883" w:rsidRPr="0031537B">
        <w:t>2</w:t>
      </w:r>
      <w:r w:rsidR="0031537B">
        <w:t>3</w:t>
      </w:r>
      <w:r w:rsidR="00BD420D">
        <w:t xml:space="preserve"> ”Bekendtgørelse om certificeringsordning</w:t>
      </w:r>
      <w:r w:rsidR="005717D3">
        <w:t>er</w:t>
      </w:r>
      <w:r w:rsidR="00BD420D">
        <w:t xml:space="preserve"> for dokumentation af tekniske forhold i bygningsreglementet” og tilhørende vejledning</w:t>
      </w:r>
      <w:r w:rsidR="00D56F18">
        <w:t>,</w:t>
      </w:r>
      <w:r w:rsidR="00BD420D">
        <w:t xml:space="preserve"> samt til BEK nr. 1</w:t>
      </w:r>
      <w:r w:rsidR="00843883">
        <w:t>399</w:t>
      </w:r>
      <w:r w:rsidR="00BD420D">
        <w:t xml:space="preserve"> ”Bekendtgørelse om bygningsreglement 2018 (BR18)”</w:t>
      </w:r>
      <w:r w:rsidR="0031537B">
        <w:t xml:space="preserve"> med tilhørende ændringer</w:t>
      </w:r>
      <w:r w:rsidR="00BD420D">
        <w:t>,</w:t>
      </w:r>
      <w:r w:rsidR="005D671A">
        <w:t xml:space="preserve"> kap. 1, </w:t>
      </w:r>
      <w:r w:rsidR="00F51717">
        <w:t>1</w:t>
      </w:r>
      <w:r w:rsidR="005D671A">
        <w:t>5, 2</w:t>
      </w:r>
      <w:r w:rsidR="0053500B">
        <w:t>5</w:t>
      </w:r>
      <w:r w:rsidR="005D671A">
        <w:t xml:space="preserve">, </w:t>
      </w:r>
      <w:r w:rsidR="009E26E6">
        <w:t xml:space="preserve">26, </w:t>
      </w:r>
      <w:r w:rsidR="005D671A">
        <w:t>2</w:t>
      </w:r>
      <w:r w:rsidR="0053500B">
        <w:t>8,</w:t>
      </w:r>
      <w:r w:rsidR="005D671A">
        <w:t xml:space="preserve"> 30, </w:t>
      </w:r>
      <w:r w:rsidR="0053500B">
        <w:t xml:space="preserve">31, </w:t>
      </w:r>
      <w:r w:rsidR="005D671A">
        <w:t>32 og 3</w:t>
      </w:r>
      <w:r w:rsidR="0053500B">
        <w:t>3</w:t>
      </w:r>
      <w:r w:rsidR="001E14DF">
        <w:t>.</w:t>
      </w:r>
      <w:r w:rsidR="006E5022">
        <w:t xml:space="preserve"> </w:t>
      </w:r>
      <w:r w:rsidR="006E5022">
        <w:br/>
        <w:t xml:space="preserve">Links findes på </w:t>
      </w:r>
      <w:r w:rsidR="006E5022" w:rsidRPr="00B5668E">
        <w:t>Certificering, Rambølls</w:t>
      </w:r>
      <w:r w:rsidR="006E5022">
        <w:t xml:space="preserve"> hjemmeside under afsnittet </w:t>
      </w:r>
      <w:r w:rsidR="006E5022" w:rsidRPr="00537C06">
        <w:t>’Hvordan bliver jeg certificeret’</w:t>
      </w:r>
      <w:r w:rsidR="006E5022">
        <w:t>.</w:t>
      </w:r>
    </w:p>
    <w:p w14:paraId="249D8E77" w14:textId="68CD4B4B" w:rsidR="00695D36" w:rsidRDefault="0053500B" w:rsidP="00DD7C1A">
      <w:pPr>
        <w:rPr>
          <w:b/>
        </w:rPr>
      </w:pPr>
      <w:r>
        <w:rPr>
          <w:b/>
        </w:rPr>
        <w:t xml:space="preserve"> </w:t>
      </w:r>
    </w:p>
    <w:p w14:paraId="4520214C" w14:textId="77777777" w:rsidR="00695D36" w:rsidRDefault="00695D36" w:rsidP="00695D36">
      <w:pPr>
        <w:rPr>
          <w:b/>
        </w:rPr>
      </w:pPr>
      <w:r>
        <w:rPr>
          <w:b/>
        </w:rPr>
        <w:t>Indholdsfortegnelse</w:t>
      </w:r>
    </w:p>
    <w:p w14:paraId="7CAA2D7C" w14:textId="2AB2765F" w:rsidR="00695D36" w:rsidRPr="00F5119E" w:rsidRDefault="00695D36" w:rsidP="00695D36">
      <w:pPr>
        <w:pStyle w:val="ListParagraph"/>
        <w:numPr>
          <w:ilvl w:val="0"/>
          <w:numId w:val="18"/>
        </w:numPr>
      </w:pPr>
      <w:r w:rsidRPr="00F5119E">
        <w:t xml:space="preserve">Udfyldelse af </w:t>
      </w:r>
      <w:r w:rsidR="0095533D">
        <w:t>konstruktions</w:t>
      </w:r>
      <w:r w:rsidRPr="00F5119E">
        <w:t>klasse</w:t>
      </w:r>
    </w:p>
    <w:p w14:paraId="279FD5D3" w14:textId="77777777" w:rsidR="00695D36" w:rsidRDefault="00695D36" w:rsidP="00695D36">
      <w:pPr>
        <w:pStyle w:val="ListParagraph"/>
        <w:numPr>
          <w:ilvl w:val="0"/>
          <w:numId w:val="18"/>
        </w:numPr>
      </w:pPr>
      <w:r w:rsidRPr="00F5119E">
        <w:t>Formalia</w:t>
      </w:r>
    </w:p>
    <w:p w14:paraId="39DAC928" w14:textId="46B1A57E" w:rsidR="00695D36" w:rsidRPr="00F5119E" w:rsidRDefault="00695D36" w:rsidP="00695D36">
      <w:pPr>
        <w:pStyle w:val="ListParagraph"/>
        <w:numPr>
          <w:ilvl w:val="0"/>
          <w:numId w:val="18"/>
        </w:numPr>
      </w:pPr>
      <w:r>
        <w:t>Bilag 1 – CV</w:t>
      </w:r>
      <w:r w:rsidR="00A25AA9">
        <w:t>-skabelon</w:t>
      </w:r>
    </w:p>
    <w:p w14:paraId="1963E4A4" w14:textId="4EE3AB27" w:rsidR="00695D36" w:rsidRPr="00F5119E" w:rsidRDefault="00695D36" w:rsidP="00695D36">
      <w:pPr>
        <w:pStyle w:val="ListParagraph"/>
        <w:numPr>
          <w:ilvl w:val="0"/>
          <w:numId w:val="18"/>
        </w:numPr>
      </w:pPr>
      <w:r w:rsidRPr="00F5119E">
        <w:t xml:space="preserve">Bilag </w:t>
      </w:r>
      <w:r>
        <w:t>2</w:t>
      </w:r>
      <w:r w:rsidRPr="00F5119E">
        <w:t xml:space="preserve"> </w:t>
      </w:r>
      <w:r>
        <w:t>– Eksamensbevis</w:t>
      </w:r>
      <w:r w:rsidR="00A25AA9">
        <w:t>, samt andre uddannelse og kursusbeviser</w:t>
      </w:r>
    </w:p>
    <w:p w14:paraId="28472AA4" w14:textId="77777777" w:rsidR="00695D36" w:rsidRPr="00F5119E" w:rsidRDefault="00695D36" w:rsidP="00695D36">
      <w:pPr>
        <w:pStyle w:val="ListParagraph"/>
        <w:numPr>
          <w:ilvl w:val="0"/>
          <w:numId w:val="18"/>
        </w:numPr>
      </w:pPr>
      <w:r w:rsidRPr="00F5119E">
        <w:t xml:space="preserve">Bilag </w:t>
      </w:r>
      <w:r>
        <w:t xml:space="preserve">3 – Projekt </w:t>
      </w:r>
    </w:p>
    <w:p w14:paraId="4D3B9EDC" w14:textId="77777777" w:rsidR="00695D36" w:rsidRPr="00F5119E" w:rsidRDefault="00695D36" w:rsidP="00695D36">
      <w:pPr>
        <w:pStyle w:val="ListParagraph"/>
        <w:numPr>
          <w:ilvl w:val="0"/>
          <w:numId w:val="18"/>
        </w:numPr>
      </w:pPr>
      <w:r w:rsidRPr="00F5119E">
        <w:t xml:space="preserve">Bilag </w:t>
      </w:r>
      <w:r>
        <w:t>4</w:t>
      </w:r>
      <w:r w:rsidRPr="00F5119E">
        <w:t xml:space="preserve"> – Projekt</w:t>
      </w:r>
      <w:r>
        <w:t>beskrivelse</w:t>
      </w:r>
    </w:p>
    <w:p w14:paraId="034A2A21" w14:textId="2FAFCCF1" w:rsidR="00695D36" w:rsidRPr="00F5119E" w:rsidRDefault="00695D36" w:rsidP="00695D36">
      <w:pPr>
        <w:pStyle w:val="ListParagraph"/>
        <w:numPr>
          <w:ilvl w:val="0"/>
          <w:numId w:val="18"/>
        </w:numPr>
      </w:pPr>
      <w:r w:rsidRPr="00F5119E">
        <w:t xml:space="preserve">Bilag </w:t>
      </w:r>
      <w:r>
        <w:t xml:space="preserve">5 – </w:t>
      </w:r>
      <w:r w:rsidR="00A25AA9">
        <w:t xml:space="preserve">Redegørelse </w:t>
      </w:r>
      <w:r w:rsidR="00B8525C">
        <w:t>af</w:t>
      </w:r>
      <w:r w:rsidR="00A25AA9">
        <w:t xml:space="preserve"> kompetencer</w:t>
      </w:r>
    </w:p>
    <w:p w14:paraId="4F3EDD0C" w14:textId="77777777" w:rsidR="00695D36" w:rsidRPr="00F5119E" w:rsidRDefault="00695D36" w:rsidP="00695D36">
      <w:pPr>
        <w:pStyle w:val="ListParagraph"/>
        <w:numPr>
          <w:ilvl w:val="0"/>
          <w:numId w:val="18"/>
        </w:numPr>
      </w:pPr>
      <w:r w:rsidRPr="00F5119E">
        <w:t>Bilag 6 – Andet</w:t>
      </w:r>
    </w:p>
    <w:p w14:paraId="39B303E2" w14:textId="77777777" w:rsidR="00695D36" w:rsidRPr="00F5119E" w:rsidRDefault="00695D36" w:rsidP="00695D36">
      <w:pPr>
        <w:pStyle w:val="ListParagraph"/>
        <w:numPr>
          <w:ilvl w:val="0"/>
          <w:numId w:val="18"/>
        </w:numPr>
      </w:pPr>
      <w:r w:rsidRPr="00F5119E">
        <w:t>Kommentarfelt</w:t>
      </w:r>
    </w:p>
    <w:p w14:paraId="23A8BC83" w14:textId="77777777" w:rsidR="00695D36" w:rsidRDefault="00695D36" w:rsidP="00695D36">
      <w:pPr>
        <w:pStyle w:val="ListParagraph"/>
        <w:numPr>
          <w:ilvl w:val="0"/>
          <w:numId w:val="18"/>
        </w:numPr>
      </w:pPr>
      <w:r w:rsidRPr="00F5119E">
        <w:t>Sam</w:t>
      </w:r>
      <w:r>
        <w:t>tykkeerklæring</w:t>
      </w:r>
    </w:p>
    <w:p w14:paraId="4DF5F6A3" w14:textId="77777777" w:rsidR="00695D36" w:rsidRDefault="00695D36" w:rsidP="00695D36">
      <w:pPr>
        <w:pStyle w:val="ListParagraph"/>
      </w:pPr>
    </w:p>
    <w:p w14:paraId="63209757" w14:textId="1B54A50A" w:rsidR="00695D36" w:rsidRDefault="00695D36" w:rsidP="00DD7C1A">
      <w:pPr>
        <w:rPr>
          <w:b/>
        </w:rPr>
      </w:pPr>
    </w:p>
    <w:p w14:paraId="194C33FF" w14:textId="77777777" w:rsidR="00695D36" w:rsidRDefault="00695D36" w:rsidP="00DD7C1A">
      <w:pPr>
        <w:rPr>
          <w:b/>
        </w:rPr>
      </w:pPr>
    </w:p>
    <w:p w14:paraId="5B7C283A" w14:textId="77777777" w:rsidR="00695D36" w:rsidRDefault="00695D36" w:rsidP="00DD7C1A">
      <w:pPr>
        <w:rPr>
          <w:b/>
        </w:rPr>
      </w:pPr>
    </w:p>
    <w:p w14:paraId="5740F545" w14:textId="77777777" w:rsidR="00695D36" w:rsidRDefault="00695D36">
      <w:pPr>
        <w:spacing w:line="260" w:lineRule="atLeast"/>
        <w:rPr>
          <w:b/>
        </w:rPr>
      </w:pPr>
      <w:r>
        <w:rPr>
          <w:b/>
        </w:rPr>
        <w:br w:type="page"/>
      </w:r>
    </w:p>
    <w:p w14:paraId="313E096A" w14:textId="43570909" w:rsidR="00D65B8E" w:rsidRPr="00695D36" w:rsidRDefault="00D65B8E" w:rsidP="00695D36">
      <w:pPr>
        <w:rPr>
          <w:b/>
        </w:rPr>
      </w:pPr>
      <w:r w:rsidRPr="00695D36">
        <w:rPr>
          <w:b/>
        </w:rPr>
        <w:lastRenderedPageBreak/>
        <w:t xml:space="preserve">Udfyldelse af </w:t>
      </w:r>
      <w:r w:rsidR="0053500B">
        <w:rPr>
          <w:b/>
        </w:rPr>
        <w:t>konstruktions</w:t>
      </w:r>
      <w:r w:rsidRPr="00695D36">
        <w:rPr>
          <w:b/>
        </w:rPr>
        <w:t xml:space="preserve">klasse </w:t>
      </w:r>
    </w:p>
    <w:p w14:paraId="65A8DB01" w14:textId="39782FCB" w:rsidR="00695D36" w:rsidRPr="00EA6693" w:rsidRDefault="00D65B8E" w:rsidP="00695D36">
      <w:r>
        <w:t xml:space="preserve">Her vælges hvilken </w:t>
      </w:r>
      <w:r w:rsidR="000855B6">
        <w:t>konstruktions</w:t>
      </w:r>
      <w:r>
        <w:t>klasse, d</w:t>
      </w:r>
      <w:r w:rsidR="00E25840">
        <w:t>er</w:t>
      </w:r>
      <w:r w:rsidR="00891C8E">
        <w:t xml:space="preserve"> søge</w:t>
      </w:r>
      <w:r w:rsidR="00E25840">
        <w:t>s</w:t>
      </w:r>
      <w:r w:rsidR="00891C8E">
        <w:t xml:space="preserve"> om</w:t>
      </w:r>
      <w:r>
        <w:t xml:space="preserve"> </w:t>
      </w:r>
      <w:r w:rsidR="00915098">
        <w:t>certificer</w:t>
      </w:r>
      <w:r w:rsidR="009F705A">
        <w:t>ing</w:t>
      </w:r>
      <w:r w:rsidR="00915098">
        <w:t xml:space="preserve"> til</w:t>
      </w:r>
      <w:r>
        <w:t>.</w:t>
      </w:r>
      <w:r w:rsidR="00695D36">
        <w:t xml:space="preserve"> </w:t>
      </w:r>
      <w:r w:rsidR="000B393A" w:rsidRPr="00EA6693">
        <w:t>Det er muligt at blive certificeret til følgende klasser:</w:t>
      </w:r>
    </w:p>
    <w:p w14:paraId="19E6B32C" w14:textId="0D6FF537" w:rsidR="00695D36" w:rsidRPr="004E7DA4" w:rsidRDefault="0053500B" w:rsidP="00695D36">
      <w:pPr>
        <w:pStyle w:val="ListParagraph"/>
        <w:numPr>
          <w:ilvl w:val="0"/>
          <w:numId w:val="19"/>
        </w:numPr>
      </w:pPr>
      <w:r>
        <w:t>Konstruktions</w:t>
      </w:r>
      <w:r w:rsidR="00695D36" w:rsidRPr="004E7DA4">
        <w:t>klasse 2</w:t>
      </w:r>
    </w:p>
    <w:p w14:paraId="4274517C" w14:textId="70E004D2" w:rsidR="00695D36" w:rsidRDefault="0053500B" w:rsidP="00695D36">
      <w:pPr>
        <w:pStyle w:val="ListParagraph"/>
        <w:numPr>
          <w:ilvl w:val="0"/>
          <w:numId w:val="19"/>
        </w:numPr>
      </w:pPr>
      <w:r>
        <w:t>Konstruktions</w:t>
      </w:r>
      <w:r w:rsidR="00695D36" w:rsidRPr="004E7DA4">
        <w:t xml:space="preserve">klasse 3 </w:t>
      </w:r>
      <w:r w:rsidR="009B2125">
        <w:t>&amp;</w:t>
      </w:r>
      <w:r w:rsidR="00695D36" w:rsidRPr="004E7DA4">
        <w:t xml:space="preserve"> 4</w:t>
      </w:r>
    </w:p>
    <w:p w14:paraId="51FFCE89" w14:textId="3516F45F" w:rsidR="009F705A" w:rsidRDefault="0053500B" w:rsidP="009F705A">
      <w:pPr>
        <w:pStyle w:val="ListParagraph"/>
        <w:numPr>
          <w:ilvl w:val="0"/>
          <w:numId w:val="19"/>
        </w:numPr>
      </w:pPr>
      <w:r w:rsidRPr="004E7DA4">
        <w:t>Tredjepartskontrol</w:t>
      </w:r>
    </w:p>
    <w:p w14:paraId="59D1A7A2" w14:textId="6F547CDF" w:rsidR="00D65B8E" w:rsidRDefault="00D65B8E" w:rsidP="00DD7C1A">
      <w:pPr>
        <w:rPr>
          <w:b/>
        </w:rPr>
      </w:pPr>
    </w:p>
    <w:p w14:paraId="488102B8" w14:textId="453E61CF" w:rsidR="00D65B8E" w:rsidRPr="00695D36" w:rsidRDefault="00D65B8E" w:rsidP="00695D36">
      <w:pPr>
        <w:rPr>
          <w:b/>
        </w:rPr>
      </w:pPr>
      <w:r w:rsidRPr="00695D36">
        <w:rPr>
          <w:b/>
        </w:rPr>
        <w:t>Formalia</w:t>
      </w:r>
    </w:p>
    <w:p w14:paraId="0767D314" w14:textId="5451478C" w:rsidR="00D65B8E" w:rsidRPr="00DD7C1A" w:rsidRDefault="00D65B8E" w:rsidP="00690FB4">
      <w:r w:rsidRPr="001D5FBD">
        <w:t>Her udfyldes personlig</w:t>
      </w:r>
      <w:r w:rsidR="00B87CB4" w:rsidRPr="001D5FBD">
        <w:t>e</w:t>
      </w:r>
      <w:r w:rsidRPr="001D5FBD">
        <w:t xml:space="preserve"> </w:t>
      </w:r>
      <w:r w:rsidR="00B87CB4" w:rsidRPr="001D5FBD">
        <w:t>oplysninger</w:t>
      </w:r>
      <w:r w:rsidRPr="001D5FBD">
        <w:t xml:space="preserve">, som benyttes </w:t>
      </w:r>
      <w:r w:rsidR="00B87CB4" w:rsidRPr="001D5FBD">
        <w:t>til</w:t>
      </w:r>
      <w:r w:rsidRPr="001D5FBD">
        <w:t xml:space="preserve"> verifikation</w:t>
      </w:r>
      <w:r w:rsidR="00B87CB4" w:rsidRPr="001D5FBD">
        <w:t xml:space="preserve"> og fakturering</w:t>
      </w:r>
      <w:r w:rsidRPr="001D5FBD">
        <w:t xml:space="preserve">. Hvis der under stilling angives </w:t>
      </w:r>
      <w:r w:rsidRPr="001D5FBD">
        <w:rPr>
          <w:i/>
        </w:rPr>
        <w:t xml:space="preserve">selvstændig, </w:t>
      </w:r>
      <w:r w:rsidR="00B87CB4" w:rsidRPr="001D5FBD">
        <w:t>kan</w:t>
      </w:r>
      <w:r w:rsidRPr="001D5FBD">
        <w:t xml:space="preserve"> firmanavn </w:t>
      </w:r>
      <w:r w:rsidR="00B87CB4" w:rsidRPr="001D5FBD">
        <w:t>evt. undlades</w:t>
      </w:r>
      <w:r w:rsidRPr="001D5FBD">
        <w:t xml:space="preserve">. Som selvstændig kan </w:t>
      </w:r>
      <w:r w:rsidR="00B87CB4" w:rsidRPr="001D5FBD">
        <w:t>privat</w:t>
      </w:r>
      <w:r w:rsidRPr="001D5FBD">
        <w:t>adresse angives som faktureringsadresse.</w:t>
      </w:r>
    </w:p>
    <w:p w14:paraId="2BAAC652" w14:textId="17C06D5A" w:rsidR="00D65B8E" w:rsidRDefault="00D65B8E" w:rsidP="00D65B8E">
      <w:pPr>
        <w:rPr>
          <w:b/>
        </w:rPr>
      </w:pPr>
    </w:p>
    <w:p w14:paraId="4C2FDB87" w14:textId="12A807BE" w:rsidR="00D56F18" w:rsidRDefault="00D56F18" w:rsidP="00D65B8E">
      <w:r>
        <w:rPr>
          <w:b/>
        </w:rPr>
        <w:t>Bilag</w:t>
      </w:r>
    </w:p>
    <w:p w14:paraId="37DFF450" w14:textId="1B9675C3" w:rsidR="00D56F18" w:rsidRDefault="00D56F18" w:rsidP="00D56F18">
      <w:r>
        <w:t xml:space="preserve">For at kunne ansøge om at blive certificeret og blive vurderet af </w:t>
      </w:r>
      <w:r w:rsidRPr="00B5668E">
        <w:t>Certificering, Rambøll</w:t>
      </w:r>
      <w:r>
        <w:t xml:space="preserve"> skal der vedhæftes dokumentation, der skal være dækkende og opfylder sit formål jf. BEK nr. 1</w:t>
      </w:r>
      <w:r w:rsidR="00843883">
        <w:t>399</w:t>
      </w:r>
      <w:r>
        <w:t xml:space="preserve"> og BEK nr. </w:t>
      </w:r>
      <w:r w:rsidR="0005538B">
        <w:t>1304</w:t>
      </w:r>
      <w:r>
        <w:t xml:space="preserve">. </w:t>
      </w:r>
    </w:p>
    <w:p w14:paraId="2ED24BAA" w14:textId="77777777" w:rsidR="00B5668E" w:rsidRDefault="00B5668E" w:rsidP="00D56F18"/>
    <w:p w14:paraId="0278F262" w14:textId="1678AEB0" w:rsidR="00D56F18" w:rsidRDefault="00D56F18" w:rsidP="00D56F18">
      <w:r>
        <w:t>De vedhæftede bilag skal være i pdf-form</w:t>
      </w:r>
      <w:r w:rsidRPr="00D56F18">
        <w:t xml:space="preserve">at, og filnavnet må </w:t>
      </w:r>
      <w:r w:rsidR="007A6C4A">
        <w:t xml:space="preserve">ikke </w:t>
      </w:r>
      <w:r w:rsidRPr="00D56F18">
        <w:t xml:space="preserve">overstige 46 tegn </w:t>
      </w:r>
      <w:r>
        <w:t>i alt.</w:t>
      </w:r>
    </w:p>
    <w:p w14:paraId="31E687F5" w14:textId="6AEF994B" w:rsidR="00166792" w:rsidRDefault="00166792" w:rsidP="00D65B8E">
      <w:pPr>
        <w:rPr>
          <w:b/>
        </w:rPr>
      </w:pPr>
    </w:p>
    <w:p w14:paraId="77A55071" w14:textId="4AE673C7" w:rsidR="00D65B8E" w:rsidRPr="00695D36" w:rsidRDefault="00D65B8E" w:rsidP="00695D36">
      <w:pPr>
        <w:rPr>
          <w:b/>
        </w:rPr>
      </w:pPr>
      <w:r w:rsidRPr="00695D36">
        <w:rPr>
          <w:b/>
        </w:rPr>
        <w:t>Bilag 1 - CV</w:t>
      </w:r>
    </w:p>
    <w:p w14:paraId="7EFBA6C9" w14:textId="1FBFB95D" w:rsidR="003847B4" w:rsidRDefault="003847B4" w:rsidP="00CC7EB0">
      <w:r w:rsidRPr="001A67F8">
        <w:t>CV</w:t>
      </w:r>
      <w:r w:rsidR="00B54C93">
        <w:t>-</w:t>
      </w:r>
      <w:r w:rsidRPr="001A67F8">
        <w:t xml:space="preserve">skabelonen skal udfyldes med oplysninger om dine uddannelser, </w:t>
      </w:r>
      <w:r w:rsidR="00B54C93">
        <w:t xml:space="preserve">deltagelse i </w:t>
      </w:r>
      <w:r w:rsidRPr="001A67F8">
        <w:t xml:space="preserve">kurser, ansættelser og </w:t>
      </w:r>
      <w:r w:rsidR="00B54C93">
        <w:t xml:space="preserve">virke i </w:t>
      </w:r>
      <w:r w:rsidR="00F3324F" w:rsidRPr="00CA3404">
        <w:t>relevante</w:t>
      </w:r>
      <w:r w:rsidRPr="00C9502C">
        <w:t xml:space="preserve"> projekter og vedhæftes</w:t>
      </w:r>
      <w:r w:rsidR="00863C7C" w:rsidRPr="00CA3404">
        <w:t xml:space="preserve"> herefter</w:t>
      </w:r>
      <w:r w:rsidRPr="00C9502C">
        <w:t xml:space="preserve"> ansøgningsblanketten.</w:t>
      </w:r>
      <w:r w:rsidR="0038040D" w:rsidRPr="001A67F8">
        <w:t xml:space="preserve"> Skabelonen består af tre faneblade: Uddannelse, Jobhistorik og Projekter.</w:t>
      </w:r>
    </w:p>
    <w:p w14:paraId="6467A1D5" w14:textId="76B84596" w:rsidR="00650227" w:rsidRDefault="00650227" w:rsidP="00CC7EB0"/>
    <w:p w14:paraId="208817BB" w14:textId="1240BA7A" w:rsidR="005A4076" w:rsidRPr="00C9502C" w:rsidRDefault="005A4076" w:rsidP="00CC7EB0">
      <w:r w:rsidRPr="00CA3404">
        <w:t>UDDANNELSE</w:t>
      </w:r>
    </w:p>
    <w:p w14:paraId="1BD8AA6D" w14:textId="741CAA46" w:rsidR="005A4076" w:rsidRPr="005E2227" w:rsidRDefault="001A67F8" w:rsidP="005A4076">
      <w:r w:rsidRPr="00CA3404">
        <w:rPr>
          <w:rFonts w:cs="Arial"/>
          <w:color w:val="000000"/>
        </w:rPr>
        <w:t xml:space="preserve">For uddannelser startet før indførelse af ECTS i Danmark i 2001, ækvivaleres den opnåede viden med den normerede arbejdsindsats i henhold til ECTS, hvor 60 ECTS point svarer til et uddannelsesforløb med en normeret arbejdsbelastning på et helt studieår, og 1 ECTS point svarer til et uddannelsesforløb med en normeret arbejdsbelastning for den studerende på 25-30 timer. </w:t>
      </w:r>
      <w:r w:rsidR="005A4076" w:rsidRPr="00CA3404">
        <w:rPr>
          <w:rFonts w:cs="Arial"/>
          <w:vanish/>
          <w:color w:val="000000"/>
        </w:rPr>
        <w:t xml:space="preserve">For uddannelser startet før indførelse af ECTS i Danmark i 2001, ækvivaleres den opnåede viden med den normerede arbejdsindsats i henhold til ECTS, hvor 60 ECTS point svarer til et uddannelsesforløb med en normeret arbejdsbelastning på et helt studieår, og 1 ECTS point svarer til et uddannelsesforløb med en normeret arbejdsbelastning for den studerende på 25-30 timer. </w:t>
      </w:r>
      <w:r w:rsidR="005A4076" w:rsidRPr="00CA3404">
        <w:rPr>
          <w:rFonts w:cs="Arial"/>
          <w:color w:val="000000"/>
        </w:rPr>
        <w:t xml:space="preserve">Læs evt. mere i </w:t>
      </w:r>
      <w:r w:rsidR="005717D3">
        <w:rPr>
          <w:rFonts w:cs="Arial"/>
          <w:color w:val="000000"/>
        </w:rPr>
        <w:t>”</w:t>
      </w:r>
      <w:r w:rsidR="005A4076" w:rsidRPr="00CA3404">
        <w:rPr>
          <w:rFonts w:cs="Arial"/>
          <w:color w:val="000000"/>
        </w:rPr>
        <w:t xml:space="preserve">Vejledning </w:t>
      </w:r>
      <w:r w:rsidR="002F49BC">
        <w:rPr>
          <w:rFonts w:cs="Arial"/>
          <w:color w:val="000000"/>
        </w:rPr>
        <w:t>om certificering af statikere og brandrådgiver</w:t>
      </w:r>
      <w:r w:rsidR="005717D3">
        <w:rPr>
          <w:rFonts w:cs="Arial"/>
          <w:color w:val="000000"/>
        </w:rPr>
        <w:t>”</w:t>
      </w:r>
      <w:r w:rsidR="002F49BC">
        <w:rPr>
          <w:rFonts w:cs="Arial"/>
          <w:color w:val="000000"/>
        </w:rPr>
        <w:t xml:space="preserve"> </w:t>
      </w:r>
      <w:r w:rsidR="002F49BC" w:rsidRPr="00CA3404">
        <w:rPr>
          <w:rFonts w:cs="Arial"/>
          <w:color w:val="000000"/>
        </w:rPr>
        <w:t>afsnit 1.4 ECTS-point</w:t>
      </w:r>
      <w:r w:rsidR="005717D3">
        <w:rPr>
          <w:rFonts w:cs="Arial"/>
          <w:color w:val="000000"/>
        </w:rPr>
        <w:t>.</w:t>
      </w:r>
      <w:r w:rsidR="005A4076" w:rsidRPr="00CA3404">
        <w:rPr>
          <w:rFonts w:cs="Arial"/>
          <w:color w:val="000000"/>
        </w:rPr>
        <w:t xml:space="preserve"> </w:t>
      </w:r>
    </w:p>
    <w:p w14:paraId="6076123A" w14:textId="2DB39C7B" w:rsidR="003847B4" w:rsidRDefault="003847B4" w:rsidP="00CC7EB0">
      <w:pPr>
        <w:rPr>
          <w:highlight w:val="yellow"/>
        </w:rPr>
      </w:pPr>
    </w:p>
    <w:p w14:paraId="345F73ED" w14:textId="767C00A8" w:rsidR="00471FC2" w:rsidRPr="00471FC2" w:rsidRDefault="00471FC2" w:rsidP="00471FC2">
      <w:r>
        <w:t xml:space="preserve">På det fremsendte </w:t>
      </w:r>
      <w:r w:rsidR="00A25AA9">
        <w:t>eksamensbevis</w:t>
      </w:r>
      <w:r>
        <w:t xml:space="preserve"> skal det markeres, hvilke </w:t>
      </w:r>
      <w:r w:rsidR="00690FAE" w:rsidRPr="00690FAE">
        <w:t>ECTS</w:t>
      </w:r>
      <w:r w:rsidR="00690FAE">
        <w:t>-</w:t>
      </w:r>
      <w:r w:rsidR="00690FAE" w:rsidRPr="00690FAE">
        <w:t>point</w:t>
      </w:r>
      <w:r>
        <w:t xml:space="preserve"> der indgår i beregningen af </w:t>
      </w:r>
      <w:r w:rsidR="00B54C93">
        <w:t>kvalifikationer</w:t>
      </w:r>
      <w:r>
        <w:t xml:space="preserve"> </w:t>
      </w:r>
      <w:r w:rsidRPr="00C817BE">
        <w:t>med henholdsvis byggetekniske forhold og design, analyse og bærende konstruktioner.</w:t>
      </w:r>
    </w:p>
    <w:p w14:paraId="5E86DBF2" w14:textId="07FD2C61" w:rsidR="00690FAE" w:rsidRPr="00690FAE" w:rsidRDefault="00690FAE" w:rsidP="00CC7EB0"/>
    <w:p w14:paraId="2B5C5DBD" w14:textId="7D2F8AE8" w:rsidR="00A22EBD" w:rsidRDefault="003847B4" w:rsidP="00884D81">
      <w:r w:rsidRPr="00C9502C">
        <w:lastRenderedPageBreak/>
        <w:t xml:space="preserve">Hvis </w:t>
      </w:r>
      <w:r w:rsidR="0038040D" w:rsidRPr="001A67F8">
        <w:t>du</w:t>
      </w:r>
      <w:r w:rsidRPr="001A67F8">
        <w:t xml:space="preserve"> mangler en mindre del ECTS-point i den grundlæggende uddannelse, kan andre kvalifikationer evt. godtgøre dette. De manglende kvalifikationer i uddannelsen kan godtgøres</w:t>
      </w:r>
      <w:r w:rsidR="005C650F">
        <w:t xml:space="preserve"> via indsendt projektmateriale </w:t>
      </w:r>
      <w:r w:rsidR="005A4076" w:rsidRPr="00CA3404">
        <w:t>eller</w:t>
      </w:r>
      <w:r w:rsidR="005C650F">
        <w:t xml:space="preserve"> ved</w:t>
      </w:r>
      <w:r w:rsidR="005A4076" w:rsidRPr="00CA3404">
        <w:t xml:space="preserve"> andet</w:t>
      </w:r>
      <w:r w:rsidR="00F3324F" w:rsidRPr="00CA3404">
        <w:t xml:space="preserve"> uddannelsesforløb</w:t>
      </w:r>
      <w:r w:rsidR="005C650F">
        <w:t xml:space="preserve">. </w:t>
      </w:r>
      <w:r w:rsidR="00F3324F" w:rsidRPr="00CA3404">
        <w:t xml:space="preserve">Dette skal </w:t>
      </w:r>
      <w:r w:rsidRPr="00C9502C">
        <w:t>beskrive</w:t>
      </w:r>
      <w:r w:rsidR="00F3324F" w:rsidRPr="00CA3404">
        <w:t>s</w:t>
      </w:r>
      <w:r w:rsidRPr="001A67F8">
        <w:t xml:space="preserve"> i CV</w:t>
      </w:r>
      <w:r w:rsidR="0038040D" w:rsidRPr="001A67F8">
        <w:t xml:space="preserve"> skabelonen</w:t>
      </w:r>
      <w:r w:rsidR="005A4076" w:rsidRPr="00CA3404">
        <w:t xml:space="preserve"> under U</w:t>
      </w:r>
      <w:r w:rsidR="00F3324F" w:rsidRPr="00CA3404">
        <w:t>ddannelse</w:t>
      </w:r>
      <w:r w:rsidR="00A22EBD">
        <w:t>. I ”Redegørelse for kompetencer” skal det angives</w:t>
      </w:r>
      <w:r w:rsidR="00D139EC">
        <w:t>,</w:t>
      </w:r>
      <w:r w:rsidR="00A22EBD">
        <w:t xml:space="preserve"> hvordan pointene er godtgjort via projektmaterialet. </w:t>
      </w:r>
    </w:p>
    <w:p w14:paraId="36BF644A" w14:textId="77777777" w:rsidR="00B5668E" w:rsidRDefault="00B5668E" w:rsidP="00884D81"/>
    <w:p w14:paraId="74E0EAC4" w14:textId="61285309" w:rsidR="001A67F8" w:rsidRDefault="005A4076" w:rsidP="00CC7EB0">
      <w:r>
        <w:rPr>
          <w:rFonts w:cs="Arial"/>
          <w:vanish/>
          <w:color w:val="000000"/>
          <w:highlight w:val="yellow"/>
        </w:rPr>
        <w:t>JOBHISTORIK</w:t>
      </w:r>
      <w:r w:rsidR="001A67F8">
        <w:t>JOBHISTORIK</w:t>
      </w:r>
    </w:p>
    <w:p w14:paraId="679F4E47" w14:textId="7092AA4F" w:rsidR="00EF1490" w:rsidRDefault="009D4DFB" w:rsidP="00CC7EB0">
      <w:r>
        <w:t>For at dokumentere relevant erfaring</w:t>
      </w:r>
      <w:r w:rsidR="009B4A6B">
        <w:t xml:space="preserve"> inden</w:t>
      </w:r>
      <w:r w:rsidR="001635B7">
        <w:t xml:space="preserve"> for </w:t>
      </w:r>
      <w:r w:rsidR="00046E7A">
        <w:t>statik</w:t>
      </w:r>
      <w:r w:rsidR="001635B7" w:rsidRPr="00C9502C">
        <w:t xml:space="preserve"> </w:t>
      </w:r>
      <w:r w:rsidR="003847B4" w:rsidRPr="001A67F8">
        <w:t>registrer</w:t>
      </w:r>
      <w:r w:rsidR="00D65B8E" w:rsidRPr="001A67F8">
        <w:t xml:space="preserve">es </w:t>
      </w:r>
      <w:r w:rsidR="0038040D" w:rsidRPr="00CA3404">
        <w:t xml:space="preserve">der </w:t>
      </w:r>
      <w:r w:rsidR="003847B4" w:rsidRPr="00C9502C">
        <w:t xml:space="preserve">i </w:t>
      </w:r>
      <w:r w:rsidR="00D65B8E" w:rsidRPr="001A67F8">
        <w:t>CV</w:t>
      </w:r>
      <w:r w:rsidR="00AD7E66">
        <w:t>-</w:t>
      </w:r>
      <w:r w:rsidR="00CA3404" w:rsidRPr="001A67F8">
        <w:t>skabelonen</w:t>
      </w:r>
      <w:r w:rsidR="005717D3">
        <w:t xml:space="preserve"> </w:t>
      </w:r>
      <w:r w:rsidR="00EF1490">
        <w:t>a</w:t>
      </w:r>
      <w:r w:rsidR="00CA3404" w:rsidRPr="001A67F8">
        <w:t>nsættelsesforhold</w:t>
      </w:r>
      <w:r w:rsidR="00D65B8E" w:rsidRPr="001A67F8">
        <w:t xml:space="preserve"> </w:t>
      </w:r>
      <w:r w:rsidR="005F2342" w:rsidRPr="001A67F8">
        <w:t xml:space="preserve">(Jobhistorik) </w:t>
      </w:r>
      <w:r w:rsidR="00D65B8E" w:rsidRPr="001A67F8">
        <w:t>og projekter</w:t>
      </w:r>
      <w:r w:rsidR="005561EB" w:rsidRPr="001A67F8">
        <w:t xml:space="preserve"> </w:t>
      </w:r>
      <w:r w:rsidR="005A4076" w:rsidRPr="001A67F8">
        <w:t>(Projekter)</w:t>
      </w:r>
      <w:r w:rsidR="005561EB" w:rsidRPr="001A67F8">
        <w:t xml:space="preserve"> </w:t>
      </w:r>
      <w:r w:rsidRPr="001A67F8">
        <w:t>iht. søgte</w:t>
      </w:r>
      <w:r w:rsidR="005561EB" w:rsidRPr="001A67F8">
        <w:t xml:space="preserve"> </w:t>
      </w:r>
      <w:r w:rsidR="00046E7A">
        <w:t>konstruktions</w:t>
      </w:r>
      <w:r w:rsidRPr="001A67F8">
        <w:t>klasse</w:t>
      </w:r>
      <w:r w:rsidR="00D65B8E" w:rsidRPr="001A67F8">
        <w:t>.</w:t>
      </w:r>
      <w:r w:rsidRPr="001A67F8">
        <w:t xml:space="preserve"> </w:t>
      </w:r>
      <w:r w:rsidR="00B53CE7">
        <w:t>Jobhistorikken skal dokumentere følgende:</w:t>
      </w:r>
    </w:p>
    <w:p w14:paraId="459C8199" w14:textId="77777777" w:rsidR="00B53CE7" w:rsidRDefault="00B53CE7" w:rsidP="00CC7EB0"/>
    <w:p w14:paraId="7F986CCD" w14:textId="2BBAB538" w:rsidR="005979C2" w:rsidRDefault="00046E7A" w:rsidP="005979C2">
      <w:pPr>
        <w:pStyle w:val="ListParagraph"/>
        <w:numPr>
          <w:ilvl w:val="0"/>
          <w:numId w:val="16"/>
        </w:numPr>
      </w:pPr>
      <w:r>
        <w:t>3</w:t>
      </w:r>
      <w:r w:rsidR="00D65B8E">
        <w:t xml:space="preserve"> års erfaring inden for de sidste 5 år for </w:t>
      </w:r>
      <w:r>
        <w:t>konstruktions</w:t>
      </w:r>
      <w:r w:rsidR="00D65B8E">
        <w:t>klasse 2</w:t>
      </w:r>
      <w:r w:rsidR="005979C2">
        <w:t xml:space="preserve">. Ved 3 års erfaring forstås, at ansøgeren har haft sin hovedbeskæftigelse indenfor arbejde med statiske forhold i mindst 3 år, hvilket </w:t>
      </w:r>
      <w:r w:rsidR="00A166E6">
        <w:t xml:space="preserve">dog </w:t>
      </w:r>
      <w:r w:rsidR="005979C2">
        <w:t xml:space="preserve">ikke behøver at være i en sammenhængende periode. </w:t>
      </w:r>
      <w:r w:rsidR="00611993">
        <w:t xml:space="preserve"> </w:t>
      </w:r>
    </w:p>
    <w:p w14:paraId="34C6F345" w14:textId="77777777" w:rsidR="00EF1490" w:rsidRDefault="00EF1490" w:rsidP="00EF1490">
      <w:pPr>
        <w:pStyle w:val="ListParagraph"/>
        <w:ind w:left="1080"/>
      </w:pPr>
    </w:p>
    <w:p w14:paraId="7B6EFA8C" w14:textId="70AF76AB" w:rsidR="00A166E6" w:rsidRDefault="00A166E6" w:rsidP="00695D36">
      <w:pPr>
        <w:pStyle w:val="ListParagraph"/>
        <w:numPr>
          <w:ilvl w:val="0"/>
          <w:numId w:val="16"/>
        </w:numPr>
      </w:pPr>
      <w:r>
        <w:t>5</w:t>
      </w:r>
      <w:r w:rsidR="00D65B8E">
        <w:t xml:space="preserve"> års erfaring inden for de sidste </w:t>
      </w:r>
      <w:r>
        <w:t>10</w:t>
      </w:r>
      <w:r w:rsidR="00D65B8E">
        <w:t xml:space="preserve"> år for </w:t>
      </w:r>
      <w:r>
        <w:t>konstruktionsk</w:t>
      </w:r>
      <w:r w:rsidR="00D65B8E">
        <w:t>lasse 3 &amp; 4</w:t>
      </w:r>
      <w:r w:rsidR="00611993">
        <w:t xml:space="preserve">. </w:t>
      </w:r>
      <w:r>
        <w:t>Ved 5 års erfaring forstås, at ansøgeren har haft sin hovedbeskæftigelse indenfor arbejde med statiske forhold i mindst 5 år, hvilket dog ikke behøver at være i en sammenhængende periode.</w:t>
      </w:r>
    </w:p>
    <w:p w14:paraId="01CDD72A" w14:textId="77777777" w:rsidR="00EF1490" w:rsidRPr="00085055" w:rsidRDefault="00EF1490" w:rsidP="00A166E6">
      <w:pPr>
        <w:pStyle w:val="ListParagraph"/>
        <w:ind w:left="1080"/>
      </w:pPr>
    </w:p>
    <w:p w14:paraId="70D9E3F5" w14:textId="6DBDB1E2" w:rsidR="001D5FBD" w:rsidRDefault="008967EE" w:rsidP="001D5FBD">
      <w:pPr>
        <w:pStyle w:val="ListParagraph"/>
        <w:numPr>
          <w:ilvl w:val="0"/>
          <w:numId w:val="16"/>
        </w:numPr>
      </w:pPr>
      <w:r w:rsidRPr="00085055">
        <w:t>9</w:t>
      </w:r>
      <w:r w:rsidR="00D65B8E" w:rsidRPr="00085055">
        <w:t xml:space="preserve"> års erfaring inden for de sidste 1</w:t>
      </w:r>
      <w:r w:rsidRPr="00085055">
        <w:t>4</w:t>
      </w:r>
      <w:r w:rsidR="00D65B8E" w:rsidRPr="00085055">
        <w:t xml:space="preserve"> år for tredjepartskontrol</w:t>
      </w:r>
      <w:r w:rsidR="00611993" w:rsidRPr="00085055">
        <w:t>.</w:t>
      </w:r>
      <w:r w:rsidRPr="00085055">
        <w:t xml:space="preserve"> Ved 9 års erfaring forstås, at ansøgeren har haft sin hovedbeskæftigelse indenfor arbejde med statiske forhold i mindst 9 år, hvilket dog ikke behøver at være i en sammenhængende periode</w:t>
      </w:r>
      <w:r w:rsidR="00D139EC" w:rsidRPr="00085055">
        <w:t xml:space="preserve">. </w:t>
      </w:r>
      <w:r w:rsidRPr="00085055">
        <w:t xml:space="preserve">En del af erfaringen skal stamme fra byggeri i konstruktionsklasse </w:t>
      </w:r>
      <w:r w:rsidR="00F27DF7">
        <w:t xml:space="preserve">3 og </w:t>
      </w:r>
      <w:r w:rsidRPr="00085055">
        <w:t>4.</w:t>
      </w:r>
      <w:r w:rsidR="00EF1490" w:rsidRPr="00085055">
        <w:t xml:space="preserve"> </w:t>
      </w:r>
    </w:p>
    <w:p w14:paraId="6718CFAE" w14:textId="77777777" w:rsidR="001D5FBD" w:rsidRDefault="001D5FBD" w:rsidP="0009321A">
      <w:pPr>
        <w:pStyle w:val="ListParagraph"/>
        <w:ind w:left="1080"/>
      </w:pPr>
    </w:p>
    <w:p w14:paraId="1ABC7337" w14:textId="4D62EC87" w:rsidR="00786996" w:rsidRPr="00085055" w:rsidRDefault="00786996" w:rsidP="001D5FBD">
      <w:pPr>
        <w:pStyle w:val="ListParagraph"/>
        <w:numPr>
          <w:ilvl w:val="0"/>
          <w:numId w:val="16"/>
        </w:numPr>
      </w:pPr>
      <w:r w:rsidRPr="001D5FBD">
        <w:t>En person der kan dokumentere minimum 4 års virke som certificeret statiker til konstruktionsklasse 3 og 4, kan ansøge om certificering til statiker til at udføre tredjepartskontrol. En del af erfaringen skal stamme fra byggeri i konstruktionsklasse 3 eller 4.</w:t>
      </w:r>
    </w:p>
    <w:p w14:paraId="1E6D20F4" w14:textId="77777777" w:rsidR="00166792" w:rsidRDefault="00166792" w:rsidP="00CA3404"/>
    <w:p w14:paraId="448F5F77" w14:textId="6CA55997" w:rsidR="005A4076" w:rsidRDefault="005A4076" w:rsidP="00CA3404">
      <w:r w:rsidRPr="00C9502C">
        <w:t>PROJEKTER</w:t>
      </w:r>
    </w:p>
    <w:p w14:paraId="4D5C5DEE" w14:textId="2A28CECE" w:rsidR="00EF1490" w:rsidRDefault="00C9094E" w:rsidP="002C4A8D">
      <w:r w:rsidRPr="00C9094E">
        <w:t>Angiv i rimeligt</w:t>
      </w:r>
      <w:r w:rsidR="006754DE">
        <w:t xml:space="preserve"> og fyldestgørende</w:t>
      </w:r>
      <w:r w:rsidRPr="00C9094E">
        <w:t xml:space="preserve"> omfang relevante projekter</w:t>
      </w:r>
      <w:r w:rsidR="00D139EC">
        <w:t>,</w:t>
      </w:r>
      <w:r w:rsidRPr="00C9094E">
        <w:t xml:space="preserve"> du </w:t>
      </w:r>
      <w:r w:rsidR="00E95CB3">
        <w:t xml:space="preserve">har </w:t>
      </w:r>
      <w:r w:rsidR="00677324">
        <w:t xml:space="preserve">været inddraget </w:t>
      </w:r>
      <w:r w:rsidR="00D139EC">
        <w:t>i</w:t>
      </w:r>
      <w:r w:rsidR="00677324">
        <w:t xml:space="preserve"> </w:t>
      </w:r>
      <w:r w:rsidR="00E95CB3">
        <w:t xml:space="preserve">som </w:t>
      </w:r>
      <w:r w:rsidR="00677324">
        <w:t>konstruktionsingeniør</w:t>
      </w:r>
      <w:r w:rsidR="00E37B4C">
        <w:t xml:space="preserve">. </w:t>
      </w:r>
      <w:r w:rsidR="00E37B4C" w:rsidRPr="00EA6693">
        <w:t>Projektlisten udfyldes så den dokumentere</w:t>
      </w:r>
      <w:r w:rsidR="00C817BE" w:rsidRPr="00EA6693">
        <w:t>r</w:t>
      </w:r>
      <w:r w:rsidR="00E37B4C" w:rsidRPr="00EA6693">
        <w:t xml:space="preserve"> erfaring </w:t>
      </w:r>
      <w:r w:rsidR="00E37B4C" w:rsidRPr="0009321A">
        <w:rPr>
          <w:u w:val="single"/>
        </w:rPr>
        <w:t>for den krævede periode.</w:t>
      </w:r>
    </w:p>
    <w:p w14:paraId="1C7F482D" w14:textId="77777777" w:rsidR="00650227" w:rsidRDefault="00650227" w:rsidP="002C4A8D"/>
    <w:p w14:paraId="5CA1371C" w14:textId="168829C4" w:rsidR="005561EB" w:rsidRPr="0059594B" w:rsidRDefault="004872A8" w:rsidP="002C4A8D">
      <w:r>
        <w:t xml:space="preserve">CV-skabelonen udfyldes med blandt andet nedenstående </w:t>
      </w:r>
      <w:r w:rsidR="00690C9A">
        <w:t>information</w:t>
      </w:r>
      <w:r w:rsidR="00690C9A" w:rsidRPr="0059594B">
        <w:t>:</w:t>
      </w:r>
    </w:p>
    <w:p w14:paraId="1500FE50" w14:textId="018B3F0C" w:rsidR="005561EB" w:rsidRPr="0059594B" w:rsidRDefault="005561EB" w:rsidP="00695D36">
      <w:pPr>
        <w:pStyle w:val="ListNumber"/>
        <w:numPr>
          <w:ilvl w:val="0"/>
          <w:numId w:val="13"/>
        </w:numPr>
        <w:ind w:left="1080"/>
      </w:pPr>
      <w:bookmarkStart w:id="0" w:name="_Hlk528329491"/>
      <w:r w:rsidRPr="0059594B">
        <w:t xml:space="preserve">Byggeprojektets navn </w:t>
      </w:r>
      <w:r w:rsidR="00F3324F" w:rsidRPr="0059594B">
        <w:t>(</w:t>
      </w:r>
      <w:r w:rsidRPr="0059594B">
        <w:t>og evt. adresse og matrikelnummer</w:t>
      </w:r>
      <w:r w:rsidR="00F3324F" w:rsidRPr="0059594B">
        <w:t>)</w:t>
      </w:r>
      <w:r w:rsidRPr="0059594B">
        <w:t>.</w:t>
      </w:r>
    </w:p>
    <w:p w14:paraId="62290F56" w14:textId="476FA669" w:rsidR="005561EB" w:rsidRPr="0059594B" w:rsidRDefault="005561EB" w:rsidP="00695D36">
      <w:pPr>
        <w:pStyle w:val="ListBullet"/>
        <w:numPr>
          <w:ilvl w:val="0"/>
          <w:numId w:val="13"/>
        </w:numPr>
        <w:ind w:left="1080"/>
      </w:pPr>
      <w:r w:rsidRPr="0059594B">
        <w:t xml:space="preserve">Byggeriets omtrentlige størrelse og </w:t>
      </w:r>
      <w:r w:rsidR="000B581F">
        <w:t>funktion.</w:t>
      </w:r>
    </w:p>
    <w:p w14:paraId="1C8B7975" w14:textId="518EB771" w:rsidR="009B53EA" w:rsidRDefault="0089612F">
      <w:pPr>
        <w:pStyle w:val="ListBullet"/>
        <w:numPr>
          <w:ilvl w:val="0"/>
          <w:numId w:val="13"/>
        </w:numPr>
        <w:ind w:left="1080"/>
      </w:pPr>
      <w:r w:rsidRPr="0059594B">
        <w:t>Din</w:t>
      </w:r>
      <w:r w:rsidR="009B53EA" w:rsidRPr="0059594B">
        <w:t>(e)</w:t>
      </w:r>
      <w:r w:rsidRPr="0059594B">
        <w:t xml:space="preserve"> </w:t>
      </w:r>
      <w:r w:rsidR="005561EB" w:rsidRPr="0059594B">
        <w:t>rolle</w:t>
      </w:r>
      <w:r w:rsidR="009B53EA" w:rsidRPr="0059594B">
        <w:t>(r)</w:t>
      </w:r>
      <w:r w:rsidR="005561EB" w:rsidRPr="0059594B">
        <w:t xml:space="preserve"> som udførende</w:t>
      </w:r>
      <w:r w:rsidR="00EF3802">
        <w:t xml:space="preserve"> eller</w:t>
      </w:r>
      <w:r w:rsidR="00A15587" w:rsidRPr="0059594B">
        <w:t xml:space="preserve"> </w:t>
      </w:r>
      <w:r w:rsidR="005561EB" w:rsidRPr="0059594B">
        <w:t>kontrollant</w:t>
      </w:r>
      <w:r w:rsidR="00A15587" w:rsidRPr="0059594B">
        <w:t xml:space="preserve"> </w:t>
      </w:r>
      <w:r w:rsidR="005561EB" w:rsidRPr="0059594B">
        <w:t xml:space="preserve">på </w:t>
      </w:r>
      <w:r w:rsidRPr="0059594B">
        <w:t>det enkelte</w:t>
      </w:r>
      <w:r>
        <w:t xml:space="preserve"> </w:t>
      </w:r>
      <w:r w:rsidR="005561EB">
        <w:t>projekt.</w:t>
      </w:r>
    </w:p>
    <w:p w14:paraId="5E02EB09" w14:textId="01F77314" w:rsidR="005561EB" w:rsidRDefault="005561EB" w:rsidP="00695D36">
      <w:pPr>
        <w:pStyle w:val="ListBullet"/>
        <w:numPr>
          <w:ilvl w:val="0"/>
          <w:numId w:val="13"/>
        </w:numPr>
        <w:ind w:left="1080"/>
      </w:pPr>
      <w:r>
        <w:lastRenderedPageBreak/>
        <w:t>Periode</w:t>
      </w:r>
      <w:r w:rsidR="009B53EA">
        <w:t xml:space="preserve">n du </w:t>
      </w:r>
      <w:r>
        <w:t>har være tilknyttet projektet.</w:t>
      </w:r>
    </w:p>
    <w:bookmarkEnd w:id="0"/>
    <w:p w14:paraId="65799EBD" w14:textId="77777777" w:rsidR="00F17D1B" w:rsidRDefault="00F17D1B" w:rsidP="00F17D1B">
      <w:pPr>
        <w:pStyle w:val="ListBullet"/>
        <w:ind w:left="720"/>
      </w:pPr>
    </w:p>
    <w:p w14:paraId="41BE09E9" w14:textId="303B16F7" w:rsidR="00F17D1B" w:rsidRDefault="00F17D1B" w:rsidP="00F17D1B">
      <w:r>
        <w:t xml:space="preserve">Det er ikke et krav, at den samlede erfaring skal være opnået på konkrete byggeprojekter, hvortil der er </w:t>
      </w:r>
    </w:p>
    <w:p w14:paraId="43470645" w14:textId="11963D79" w:rsidR="00611993" w:rsidRDefault="00F17D1B" w:rsidP="00F17D1B">
      <w:r>
        <w:t>givet byggetilladelse. Tilsvarende erfaring</w:t>
      </w:r>
      <w:r w:rsidR="00D139EC">
        <w:t>,</w:t>
      </w:r>
      <w:r>
        <w:t xml:space="preserve"> så som udarbejdelse af </w:t>
      </w:r>
      <w:r w:rsidR="00FC13FD">
        <w:t xml:space="preserve">statiske beregninger i forbindelse med </w:t>
      </w:r>
      <w:r>
        <w:t xml:space="preserve">konkurrenceprojekter, tilsyn mv., kan også anses som værende relevant erfaring. </w:t>
      </w:r>
    </w:p>
    <w:p w14:paraId="2C1CC35A" w14:textId="77777777" w:rsidR="00611993" w:rsidRDefault="00611993" w:rsidP="00F17D1B"/>
    <w:p w14:paraId="44CBDA34" w14:textId="74FD853B" w:rsidR="00AB2B7B" w:rsidRPr="00C817BE" w:rsidRDefault="00EC3710" w:rsidP="00AB2B7B">
      <w:r w:rsidRPr="00C817BE">
        <w:t>Der</w:t>
      </w:r>
      <w:r w:rsidR="000B581F" w:rsidRPr="00C817BE">
        <w:t xml:space="preserve"> bør </w:t>
      </w:r>
      <w:r w:rsidR="00F1191D" w:rsidRPr="00C817BE">
        <w:t xml:space="preserve">som minimum </w:t>
      </w:r>
      <w:r w:rsidRPr="00C817BE">
        <w:t>angives</w:t>
      </w:r>
      <w:r w:rsidR="00F1191D" w:rsidRPr="00C817BE">
        <w:t xml:space="preserve"> </w:t>
      </w:r>
      <w:r w:rsidR="00F17D1B" w:rsidRPr="00C817BE">
        <w:t xml:space="preserve">ét projekt, hvor </w:t>
      </w:r>
      <w:r w:rsidR="000B581F" w:rsidRPr="00C817BE">
        <w:t xml:space="preserve">du har udarbejdet den </w:t>
      </w:r>
      <w:r w:rsidR="00E37B4C" w:rsidRPr="00C817BE">
        <w:t xml:space="preserve">fulde </w:t>
      </w:r>
      <w:r w:rsidR="000B581F" w:rsidRPr="00C817BE">
        <w:t>statiske dokumentation og ét projekt</w:t>
      </w:r>
      <w:r w:rsidR="00D139EC" w:rsidRPr="00C817BE">
        <w:t>,</w:t>
      </w:r>
      <w:r w:rsidR="000B581F" w:rsidRPr="00C817BE">
        <w:t xml:space="preserve"> hvor du har udarbejdet kontrol.</w:t>
      </w:r>
      <w:r w:rsidR="00AB2B7B" w:rsidRPr="00C817BE">
        <w:t xml:space="preserve"> </w:t>
      </w:r>
    </w:p>
    <w:p w14:paraId="2DB2A214" w14:textId="77777777" w:rsidR="00AB2B7B" w:rsidRDefault="00AB2B7B" w:rsidP="00AB2B7B"/>
    <w:p w14:paraId="13CA7D39" w14:textId="0A2178A0" w:rsidR="00AB2B7B" w:rsidRDefault="00EF3802" w:rsidP="00AB2B7B">
      <w:r>
        <w:t>P</w:t>
      </w:r>
      <w:r w:rsidR="00EC3710">
        <w:t>rojekt(er) der</w:t>
      </w:r>
      <w:r>
        <w:t xml:space="preserve"> fremsendes til </w:t>
      </w:r>
      <w:r w:rsidR="00EC3710">
        <w:t>bedømmelse</w:t>
      </w:r>
      <w:r>
        <w:t xml:space="preserve"> skal </w:t>
      </w:r>
      <w:r w:rsidR="00AB2B7B">
        <w:t xml:space="preserve">medtages på listen. </w:t>
      </w:r>
    </w:p>
    <w:p w14:paraId="5A32B1F9" w14:textId="77777777" w:rsidR="00AB2B7B" w:rsidRDefault="00AB2B7B" w:rsidP="00AB2B7B"/>
    <w:p w14:paraId="687069F4" w14:textId="134C8582" w:rsidR="000B0B59" w:rsidRPr="00EA6693" w:rsidRDefault="0081477E" w:rsidP="005561EB">
      <w:r w:rsidRPr="0014080A">
        <w:t>Det er ikke nødvendigt, at du har været udførende på hele den statiske dokumentation på et projekt</w:t>
      </w:r>
      <w:r w:rsidR="00C817BE" w:rsidRPr="0014080A">
        <w:t>,</w:t>
      </w:r>
      <w:r w:rsidRPr="0014080A">
        <w:t xml:space="preserve"> før det er egnet til bedømmelse. Bedømmelsen kan foretages på dokument</w:t>
      </w:r>
      <w:r w:rsidR="00C817BE" w:rsidRPr="0014080A">
        <w:t>er</w:t>
      </w:r>
      <w:r w:rsidRPr="0014080A">
        <w:t>, der er udtaget fra forskellige projekter. Det er vigtigt</w:t>
      </w:r>
      <w:r w:rsidR="002047BA" w:rsidRPr="0014080A">
        <w:t>,</w:t>
      </w:r>
      <w:r w:rsidRPr="0014080A">
        <w:t xml:space="preserve"> at </w:t>
      </w:r>
      <w:r w:rsidR="002047BA" w:rsidRPr="0014080A">
        <w:t xml:space="preserve">der kan </w:t>
      </w:r>
      <w:r w:rsidRPr="0014080A">
        <w:t>udpege</w:t>
      </w:r>
      <w:r w:rsidR="002047BA" w:rsidRPr="0014080A">
        <w:t>s</w:t>
      </w:r>
      <w:r w:rsidRPr="0014080A">
        <w:t xml:space="preserve"> projektmateriale</w:t>
      </w:r>
      <w:r w:rsidR="002047BA" w:rsidRPr="0014080A">
        <w:t>,</w:t>
      </w:r>
      <w:r w:rsidRPr="0014080A">
        <w:t xml:space="preserve"> hvor du </w:t>
      </w:r>
      <w:r w:rsidR="00C55011" w:rsidRPr="0014080A">
        <w:t xml:space="preserve">selv have været udførende på </w:t>
      </w:r>
      <w:r w:rsidR="002047BA" w:rsidRPr="0014080A">
        <w:t xml:space="preserve">grundlæggende elementer som lastansættelse, </w:t>
      </w:r>
      <w:r w:rsidR="00C55011" w:rsidRPr="0014080A">
        <w:t>l</w:t>
      </w:r>
      <w:r w:rsidR="000B0B59" w:rsidRPr="0014080A">
        <w:t>astnedføring</w:t>
      </w:r>
      <w:r w:rsidR="002047BA" w:rsidRPr="0014080A">
        <w:t>,</w:t>
      </w:r>
      <w:r w:rsidR="000B0B59" w:rsidRPr="0014080A">
        <w:t xml:space="preserve"> </w:t>
      </w:r>
      <w:r w:rsidR="00C55011" w:rsidRPr="0014080A">
        <w:t>stabilitetsberegning</w:t>
      </w:r>
      <w:r w:rsidR="009E26E6" w:rsidRPr="0009321A">
        <w:t>, fundament</w:t>
      </w:r>
      <w:r w:rsidR="002047BA" w:rsidRPr="0014080A">
        <w:t xml:space="preserve"> og</w:t>
      </w:r>
      <w:r w:rsidRPr="0014080A">
        <w:t xml:space="preserve"> </w:t>
      </w:r>
      <w:r w:rsidR="00C55011" w:rsidRPr="0014080A">
        <w:t>vurdering af robusthed og brand</w:t>
      </w:r>
      <w:r w:rsidR="002047BA" w:rsidRPr="0014080A">
        <w:t>, samt at der indgår konstruktionsafsnit af en vis kompleksitet.</w:t>
      </w:r>
    </w:p>
    <w:p w14:paraId="194D4373" w14:textId="77777777" w:rsidR="0008785C" w:rsidRDefault="0008785C" w:rsidP="005561EB"/>
    <w:p w14:paraId="1D34DA46" w14:textId="77777777" w:rsidR="002C4A8D" w:rsidRPr="00695D36" w:rsidRDefault="00D65B8E" w:rsidP="00695D36">
      <w:pPr>
        <w:rPr>
          <w:b/>
        </w:rPr>
      </w:pPr>
      <w:r w:rsidRPr="00695D36">
        <w:rPr>
          <w:b/>
        </w:rPr>
        <w:t xml:space="preserve">Bilag 2 </w:t>
      </w:r>
      <w:r w:rsidR="00C62C5C" w:rsidRPr="00695D36">
        <w:rPr>
          <w:b/>
        </w:rPr>
        <w:t>–</w:t>
      </w:r>
      <w:r w:rsidRPr="00695D36">
        <w:rPr>
          <w:b/>
        </w:rPr>
        <w:t xml:space="preserve"> Eksamens</w:t>
      </w:r>
      <w:r w:rsidR="00C62C5C" w:rsidRPr="00695D36">
        <w:rPr>
          <w:b/>
        </w:rPr>
        <w:t>bevis</w:t>
      </w:r>
    </w:p>
    <w:p w14:paraId="5060F50F" w14:textId="77777777" w:rsidR="00C817BE" w:rsidRDefault="002C4A8D" w:rsidP="00C62C5C">
      <w:r>
        <w:t>F</w:t>
      </w:r>
      <w:r w:rsidR="00C62C5C">
        <w:t xml:space="preserve">or at dokumentere uddannelse og andre relevante kurser vedhæftes der kopier af </w:t>
      </w:r>
      <w:r w:rsidR="009B2125">
        <w:t>eksamens- og kursusbeviser samt evt. certifikat</w:t>
      </w:r>
      <w:r w:rsidR="00B17CFF">
        <w:t>er</w:t>
      </w:r>
      <w:r w:rsidR="009B2125">
        <w:t>.</w:t>
      </w:r>
      <w:r w:rsidR="00B53CE7">
        <w:t xml:space="preserve"> </w:t>
      </w:r>
    </w:p>
    <w:p w14:paraId="0D939A6F" w14:textId="02BF415B" w:rsidR="00B17CFF" w:rsidRDefault="00B17CFF" w:rsidP="00C62C5C"/>
    <w:p w14:paraId="7E3AF541" w14:textId="6B0FB9E1" w:rsidR="00B17CFF" w:rsidRDefault="00B17CFF" w:rsidP="00C62C5C">
      <w:r>
        <w:t xml:space="preserve">Følgende </w:t>
      </w:r>
      <w:r w:rsidR="00B53CE7">
        <w:t>kvalifikationer skal dokumenteres:</w:t>
      </w:r>
    </w:p>
    <w:p w14:paraId="733EFFEE" w14:textId="77777777" w:rsidR="00B53CE7" w:rsidRDefault="00B53CE7" w:rsidP="00B53CE7">
      <w:pPr>
        <w:pStyle w:val="ListBullet"/>
        <w:numPr>
          <w:ilvl w:val="0"/>
          <w:numId w:val="13"/>
        </w:numPr>
        <w:ind w:left="1080"/>
      </w:pPr>
      <w:r>
        <w:t xml:space="preserve">Viden om byggelovens anvendelsesområde og ansvarsbestemmelser. </w:t>
      </w:r>
    </w:p>
    <w:p w14:paraId="52ED310A" w14:textId="77777777" w:rsidR="00B53CE7" w:rsidRDefault="00B53CE7" w:rsidP="00B53CE7">
      <w:pPr>
        <w:pStyle w:val="ListBullet"/>
        <w:numPr>
          <w:ilvl w:val="0"/>
          <w:numId w:val="13"/>
        </w:numPr>
        <w:ind w:left="1080"/>
      </w:pPr>
      <w:r>
        <w:t xml:space="preserve">Viden om bygningsreglementets administrative bestemmelser, samt bestemmelser om bærende konstruktioner. </w:t>
      </w:r>
    </w:p>
    <w:p w14:paraId="707F35E8" w14:textId="77777777" w:rsidR="00B53CE7" w:rsidRDefault="00B53CE7" w:rsidP="00B53CE7">
      <w:pPr>
        <w:pStyle w:val="ListBullet"/>
        <w:numPr>
          <w:ilvl w:val="0"/>
          <w:numId w:val="13"/>
        </w:numPr>
        <w:ind w:left="1080"/>
      </w:pPr>
      <w:r>
        <w:t>Viden om bærende konstruktioners sikkerhed og anvendelig</w:t>
      </w:r>
    </w:p>
    <w:p w14:paraId="5B43E6FD" w14:textId="77777777" w:rsidR="00B53CE7" w:rsidRDefault="00B53CE7" w:rsidP="00B53CE7">
      <w:pPr>
        <w:pStyle w:val="ListBullet"/>
        <w:numPr>
          <w:ilvl w:val="0"/>
          <w:numId w:val="13"/>
        </w:numPr>
        <w:ind w:left="1080"/>
      </w:pPr>
      <w:r>
        <w:t>Udarbejdelse af statisk dokumentation</w:t>
      </w:r>
    </w:p>
    <w:p w14:paraId="57014C5A" w14:textId="6384DEBD" w:rsidR="00B53CE7" w:rsidRDefault="00B53CE7" w:rsidP="00B53CE7">
      <w:pPr>
        <w:pStyle w:val="ListBullet"/>
        <w:numPr>
          <w:ilvl w:val="0"/>
          <w:numId w:val="13"/>
        </w:numPr>
        <w:ind w:left="1080"/>
      </w:pPr>
      <w:r>
        <w:t>Planlægge, gennemføre og dokumentere kontrol af statisk dokumentation samt kontrol af udførelsen</w:t>
      </w:r>
    </w:p>
    <w:p w14:paraId="67DB0DBB" w14:textId="77777777" w:rsidR="00B53CE7" w:rsidRDefault="00B53CE7" w:rsidP="00B53CE7">
      <w:pPr>
        <w:pStyle w:val="ListBullet"/>
        <w:numPr>
          <w:ilvl w:val="0"/>
          <w:numId w:val="13"/>
        </w:numPr>
        <w:ind w:left="1080"/>
      </w:pPr>
      <w:r>
        <w:t>Udformning af dokumentation af det færdige byggeri.</w:t>
      </w:r>
    </w:p>
    <w:p w14:paraId="14C047B8" w14:textId="69220BC5" w:rsidR="00B53CE7" w:rsidRDefault="00B53CE7" w:rsidP="00C62C5C"/>
    <w:p w14:paraId="408F946F" w14:textId="7B61D9D7" w:rsidR="00FE431D" w:rsidRDefault="00FE431D" w:rsidP="00FE431D">
      <w:r>
        <w:t>Ved indsendelse af flere diplomer, uddannelses – og kursusbeviser mv. navngives bilagene Bilag 2.1, Bilag 2.2, Bilag 2.3 osv.</w:t>
      </w:r>
    </w:p>
    <w:p w14:paraId="4180F6E2" w14:textId="77777777" w:rsidR="00FE431D" w:rsidRDefault="00FE431D" w:rsidP="00FE431D">
      <w:r>
        <w:t>Husk at markere ECTS-point på eksamensbevis jf. angivelse under punktet UDDANNELSE.</w:t>
      </w:r>
    </w:p>
    <w:p w14:paraId="6B67C92B" w14:textId="6FA5E94D" w:rsidR="00FE431D" w:rsidRDefault="00FE431D" w:rsidP="00C62C5C"/>
    <w:p w14:paraId="08EEBE42" w14:textId="0BA83C4D" w:rsidR="00C62C5C" w:rsidRDefault="00C62C5C" w:rsidP="00695D36">
      <w:pPr>
        <w:rPr>
          <w:b/>
        </w:rPr>
      </w:pPr>
      <w:r w:rsidRPr="00695D36">
        <w:rPr>
          <w:b/>
        </w:rPr>
        <w:t xml:space="preserve">Bilag </w:t>
      </w:r>
      <w:r w:rsidR="005561EB" w:rsidRPr="00695D36">
        <w:rPr>
          <w:b/>
        </w:rPr>
        <w:t>3</w:t>
      </w:r>
      <w:r w:rsidRPr="00695D36">
        <w:rPr>
          <w:b/>
        </w:rPr>
        <w:t xml:space="preserve"> – Projekt </w:t>
      </w:r>
    </w:p>
    <w:p w14:paraId="1508DEEB" w14:textId="73EEFD7F" w:rsidR="00353E42" w:rsidRDefault="00353E42" w:rsidP="002C4A8D">
      <w:r>
        <w:t>Projektmateriale</w:t>
      </w:r>
      <w:r w:rsidR="00D139EC">
        <w:t>,</w:t>
      </w:r>
      <w:r>
        <w:t xml:space="preserve"> der indsendes til cert</w:t>
      </w:r>
      <w:r w:rsidRPr="00D65B8E">
        <w:t>i</w:t>
      </w:r>
      <w:r>
        <w:t>fi</w:t>
      </w:r>
      <w:r w:rsidRPr="00D65B8E">
        <w:t>ceringsorganets bedømmelse</w:t>
      </w:r>
      <w:r>
        <w:t>, skal benævnes</w:t>
      </w:r>
      <w:r w:rsidRPr="00353E42">
        <w:t xml:space="preserve"> </w:t>
      </w:r>
    </w:p>
    <w:p w14:paraId="7549B304" w14:textId="4CA99E07" w:rsidR="00353E42" w:rsidRDefault="00353E42" w:rsidP="002C4A8D">
      <w:r>
        <w:t>Bilag 3.1, Bilag 3.2, Bilag 3.3 osv.</w:t>
      </w:r>
    </w:p>
    <w:p w14:paraId="22205141" w14:textId="4CD9F4DE" w:rsidR="009F705A" w:rsidRDefault="009F705A" w:rsidP="002C4A8D"/>
    <w:p w14:paraId="7FA44669" w14:textId="546852BF" w:rsidR="00353E42" w:rsidRDefault="008C5BFF" w:rsidP="002C4A8D">
      <w:pPr>
        <w:rPr>
          <w:u w:val="single"/>
        </w:rPr>
      </w:pPr>
      <w:r>
        <w:rPr>
          <w:u w:val="single"/>
        </w:rPr>
        <w:t xml:space="preserve">For indsendelse af projektmaterialet kontakt venligst Certificering, Rambøll statikcertificering@ramboll.dk </w:t>
      </w:r>
    </w:p>
    <w:p w14:paraId="7DB0B951" w14:textId="77777777" w:rsidR="008C5BFF" w:rsidRDefault="008C5BFF" w:rsidP="002C4A8D">
      <w:pPr>
        <w:rPr>
          <w:u w:val="single"/>
        </w:rPr>
      </w:pPr>
    </w:p>
    <w:p w14:paraId="4A2B1B71" w14:textId="227418F8" w:rsidR="00EF3802" w:rsidRPr="00F4705E" w:rsidRDefault="00EF3802" w:rsidP="00EF3802">
      <w:pPr>
        <w:rPr>
          <w:u w:val="single"/>
        </w:rPr>
      </w:pPr>
      <w:r w:rsidRPr="00F4705E">
        <w:rPr>
          <w:u w:val="single"/>
        </w:rPr>
        <w:t xml:space="preserve">Ved ansøgning om personcertificering til konstruktionsklasse </w:t>
      </w:r>
      <w:r>
        <w:rPr>
          <w:u w:val="single"/>
        </w:rPr>
        <w:t>2</w:t>
      </w:r>
      <w:r w:rsidRPr="00F4705E">
        <w:rPr>
          <w:u w:val="single"/>
        </w:rPr>
        <w:t>:</w:t>
      </w:r>
    </w:p>
    <w:p w14:paraId="5DC4D0AD" w14:textId="0E05B190" w:rsidR="00EF3802" w:rsidRDefault="00EF3802" w:rsidP="00EF3802">
      <w:r w:rsidRPr="00D65B8E">
        <w:t xml:space="preserve">Ved ansøgning om certificering til </w:t>
      </w:r>
      <w:r>
        <w:t>konstruktions</w:t>
      </w:r>
      <w:r w:rsidRPr="00D65B8E">
        <w:t xml:space="preserve">klasse </w:t>
      </w:r>
      <w:r>
        <w:t>2 skal der sammen med ansøgningen indsendes projektmateriale for cert</w:t>
      </w:r>
      <w:r w:rsidRPr="00D65B8E">
        <w:t>i</w:t>
      </w:r>
      <w:r>
        <w:t>fi</w:t>
      </w:r>
      <w:r w:rsidRPr="00D65B8E">
        <w:t>ceringsorganets bedømmelse</w:t>
      </w:r>
      <w:r w:rsidR="0009321A">
        <w:t xml:space="preserve">. </w:t>
      </w:r>
      <w:r w:rsidRPr="00D65B8E">
        <w:t>Projekt</w:t>
      </w:r>
      <w:r>
        <w:t xml:space="preserve">materiale til bedømmelse skal </w:t>
      </w:r>
      <w:r w:rsidRPr="00D65B8E">
        <w:t xml:space="preserve">opfylde betingelserne i BEK nr. </w:t>
      </w:r>
      <w:r w:rsidR="00F27DF7">
        <w:t xml:space="preserve">1693 </w:t>
      </w:r>
      <w:r w:rsidRPr="00D65B8E">
        <w:t xml:space="preserve">§ </w:t>
      </w:r>
      <w:r>
        <w:t>16:</w:t>
      </w:r>
    </w:p>
    <w:p w14:paraId="39EF88BB" w14:textId="77777777" w:rsidR="008C5BFF" w:rsidRDefault="00F459CA" w:rsidP="00F459CA">
      <w:pPr>
        <w:pStyle w:val="ListParagraph"/>
        <w:numPr>
          <w:ilvl w:val="0"/>
          <w:numId w:val="14"/>
        </w:numPr>
        <w:ind w:left="1080"/>
      </w:pPr>
      <w:r w:rsidRPr="00F459CA">
        <w:t>Projektet skal være egnet til bedømmelse af ansøgers kompetencer</w:t>
      </w:r>
    </w:p>
    <w:p w14:paraId="05997D68" w14:textId="44CB03F4" w:rsidR="00F459CA" w:rsidRPr="00F459CA" w:rsidRDefault="00BA6776" w:rsidP="00F459CA">
      <w:pPr>
        <w:pStyle w:val="ListParagraph"/>
        <w:numPr>
          <w:ilvl w:val="0"/>
          <w:numId w:val="14"/>
        </w:numPr>
        <w:ind w:left="1080"/>
      </w:pPr>
      <w:r>
        <w:t xml:space="preserve"> </w:t>
      </w:r>
      <w:r w:rsidR="0014080A">
        <w:t>For at projektet/projekterne er egnet til bedømmelse, skal p</w:t>
      </w:r>
      <w:r w:rsidR="0014080A" w:rsidRPr="00BA6776">
        <w:t xml:space="preserve">rojekteringen af projektet være afsluttet </w:t>
      </w:r>
      <w:proofErr w:type="spellStart"/>
      <w:r w:rsidR="0014080A" w:rsidRPr="00BA6776">
        <w:t>incl</w:t>
      </w:r>
      <w:proofErr w:type="spellEnd"/>
      <w:r w:rsidR="0014080A" w:rsidRPr="00BA6776">
        <w:t>. uddelegeret leverandørprojektering.</w:t>
      </w:r>
      <w:r w:rsidR="00F459CA" w:rsidRPr="00F459CA">
        <w:t xml:space="preserve"> </w:t>
      </w:r>
    </w:p>
    <w:p w14:paraId="6C6CB28E" w14:textId="4A863E9F" w:rsidR="00F459CA" w:rsidRPr="00F459CA" w:rsidRDefault="00F459CA" w:rsidP="00F459CA">
      <w:pPr>
        <w:pStyle w:val="ListParagraph"/>
        <w:numPr>
          <w:ilvl w:val="0"/>
          <w:numId w:val="14"/>
        </w:numPr>
        <w:ind w:left="1080"/>
      </w:pPr>
      <w:r w:rsidRPr="00F459CA">
        <w:t xml:space="preserve">Projektet må højst være </w:t>
      </w:r>
      <w:r w:rsidR="0005538B">
        <w:t>8</w:t>
      </w:r>
      <w:r w:rsidR="0005538B" w:rsidRPr="0005538B">
        <w:t xml:space="preserve"> år gam</w:t>
      </w:r>
      <w:r w:rsidR="0005538B">
        <w:t>m</w:t>
      </w:r>
      <w:r w:rsidR="0005538B" w:rsidRPr="0005538B">
        <w:t>e</w:t>
      </w:r>
      <w:r w:rsidR="0005538B">
        <w:t>lt</w:t>
      </w:r>
      <w:r w:rsidR="0005538B" w:rsidRPr="0005538B">
        <w:t xml:space="preserve"> </w:t>
      </w:r>
      <w:r w:rsidR="0005538B">
        <w:t>målt</w:t>
      </w:r>
      <w:r w:rsidR="0005538B" w:rsidRPr="0005538B">
        <w:t xml:space="preserve"> i forhold til tidspunkt for udstedelse af byggetilladelse eller </w:t>
      </w:r>
      <w:r w:rsidRPr="00F459CA">
        <w:t>5 år gammelt målt i forhold til tidspunkt for ibrugtagning.</w:t>
      </w:r>
    </w:p>
    <w:p w14:paraId="391EE468" w14:textId="02C8AAB3" w:rsidR="00F459CA" w:rsidRDefault="00F459CA" w:rsidP="00F459CA">
      <w:pPr>
        <w:pStyle w:val="ListBullet"/>
        <w:numPr>
          <w:ilvl w:val="0"/>
          <w:numId w:val="15"/>
        </w:numPr>
        <w:ind w:left="1080"/>
      </w:pPr>
      <w:r>
        <w:t>P</w:t>
      </w:r>
      <w:r w:rsidRPr="00F459CA">
        <w:t xml:space="preserve">rojektet </w:t>
      </w:r>
      <w:r>
        <w:t xml:space="preserve">skal mindst </w:t>
      </w:r>
      <w:r w:rsidRPr="00F459CA">
        <w:t xml:space="preserve">være i konstruktionsklasse </w:t>
      </w:r>
      <w:r>
        <w:t>2.</w:t>
      </w:r>
      <w:r w:rsidRPr="00F459CA">
        <w:t xml:space="preserve"> </w:t>
      </w:r>
    </w:p>
    <w:p w14:paraId="67494042" w14:textId="023B701E" w:rsidR="00B2585C" w:rsidRDefault="00B2585C" w:rsidP="00B2585C">
      <w:pPr>
        <w:pStyle w:val="ListBullet"/>
      </w:pPr>
    </w:p>
    <w:p w14:paraId="631AEBCF" w14:textId="5AE0D8BE" w:rsidR="00F4705E" w:rsidRPr="00F4705E" w:rsidRDefault="00F4705E" w:rsidP="00F4705E">
      <w:pPr>
        <w:rPr>
          <w:u w:val="single"/>
        </w:rPr>
      </w:pPr>
      <w:r w:rsidRPr="00F4705E">
        <w:rPr>
          <w:u w:val="single"/>
        </w:rPr>
        <w:t xml:space="preserve">Ved ansøgning om personcertificering til konstruktionsklasse </w:t>
      </w:r>
      <w:r>
        <w:rPr>
          <w:u w:val="single"/>
        </w:rPr>
        <w:t>3</w:t>
      </w:r>
      <w:r w:rsidR="00353E42">
        <w:rPr>
          <w:u w:val="single"/>
        </w:rPr>
        <w:t xml:space="preserve"> </w:t>
      </w:r>
      <w:r>
        <w:rPr>
          <w:u w:val="single"/>
        </w:rPr>
        <w:t>&amp;</w:t>
      </w:r>
      <w:r w:rsidR="00353E42">
        <w:rPr>
          <w:u w:val="single"/>
        </w:rPr>
        <w:t xml:space="preserve"> </w:t>
      </w:r>
      <w:r>
        <w:rPr>
          <w:u w:val="single"/>
        </w:rPr>
        <w:t>4, samt tredjepartskontrol</w:t>
      </w:r>
      <w:r w:rsidRPr="00F4705E">
        <w:rPr>
          <w:u w:val="single"/>
        </w:rPr>
        <w:t>:</w:t>
      </w:r>
    </w:p>
    <w:p w14:paraId="0842BA87" w14:textId="19F76BB9" w:rsidR="0034793E" w:rsidRDefault="00D65B8E" w:rsidP="002C4A8D">
      <w:r w:rsidRPr="00D65B8E">
        <w:t xml:space="preserve">Ved ansøgning om certificering til </w:t>
      </w:r>
      <w:r w:rsidR="00DA0392">
        <w:t>konstruktions</w:t>
      </w:r>
      <w:r w:rsidRPr="00D65B8E">
        <w:t xml:space="preserve">klasse 3 </w:t>
      </w:r>
      <w:r w:rsidR="00915098">
        <w:t>&amp;</w:t>
      </w:r>
      <w:r w:rsidRPr="00D65B8E">
        <w:t xml:space="preserve"> 4 og som tredjepartskontrol</w:t>
      </w:r>
      <w:r w:rsidR="006109CE">
        <w:t>lant</w:t>
      </w:r>
      <w:r w:rsidR="00D82C16">
        <w:t xml:space="preserve"> </w:t>
      </w:r>
      <w:r w:rsidR="00DA0392">
        <w:t>skal der sammen med ansøgningen indsendes projekt</w:t>
      </w:r>
      <w:r w:rsidR="00A80D85">
        <w:t>materiale</w:t>
      </w:r>
      <w:r w:rsidR="00DA0392">
        <w:t xml:space="preserve"> for cert</w:t>
      </w:r>
      <w:r w:rsidRPr="00D65B8E">
        <w:t>i</w:t>
      </w:r>
      <w:r w:rsidR="00DA0392">
        <w:t>fi</w:t>
      </w:r>
      <w:r w:rsidRPr="00D65B8E">
        <w:t xml:space="preserve">ceringsorganets bedømmelse. </w:t>
      </w:r>
    </w:p>
    <w:p w14:paraId="5D3B8158" w14:textId="77777777" w:rsidR="0034793E" w:rsidRDefault="0034793E" w:rsidP="002C4A8D"/>
    <w:p w14:paraId="5CF01D89" w14:textId="48343B27" w:rsidR="00C62C5C" w:rsidRDefault="00D65B8E" w:rsidP="002C4A8D">
      <w:r w:rsidRPr="00D65B8E">
        <w:t>Projekt</w:t>
      </w:r>
      <w:r w:rsidR="0034793E">
        <w:t xml:space="preserve">materiale til bedømmelse skal </w:t>
      </w:r>
      <w:r w:rsidRPr="00D65B8E">
        <w:t xml:space="preserve">opfylde betingelserne i </w:t>
      </w:r>
      <w:r w:rsidRPr="0031537B">
        <w:t xml:space="preserve">BEK nr. </w:t>
      </w:r>
      <w:r w:rsidR="0005538B" w:rsidRPr="0031537B">
        <w:t>1</w:t>
      </w:r>
      <w:r w:rsidR="0031537B">
        <w:t>693</w:t>
      </w:r>
      <w:r w:rsidR="00AD7E66">
        <w:t xml:space="preserve"> </w:t>
      </w:r>
      <w:r w:rsidR="002C45B8" w:rsidRPr="00D65B8E">
        <w:t xml:space="preserve">§ </w:t>
      </w:r>
      <w:r w:rsidR="0034793E">
        <w:t>16</w:t>
      </w:r>
      <w:r w:rsidR="00C62C5C">
        <w:t>:</w:t>
      </w:r>
    </w:p>
    <w:p w14:paraId="14887F91" w14:textId="77777777" w:rsidR="008C5BFF" w:rsidRDefault="00C62C5C" w:rsidP="00695D36">
      <w:pPr>
        <w:pStyle w:val="ListParagraph"/>
        <w:numPr>
          <w:ilvl w:val="0"/>
          <w:numId w:val="14"/>
        </w:numPr>
        <w:ind w:left="1080"/>
      </w:pPr>
      <w:r w:rsidRPr="00F459CA">
        <w:t>Projekt</w:t>
      </w:r>
      <w:r w:rsidR="00A80D85">
        <w:t xml:space="preserve">materialet </w:t>
      </w:r>
      <w:r w:rsidRPr="00F459CA">
        <w:t>skal være egnet til bedømmelse af ansøgers kompetencer</w:t>
      </w:r>
    </w:p>
    <w:p w14:paraId="631F709D" w14:textId="01B515F7" w:rsidR="0034793E" w:rsidRPr="00F459CA" w:rsidRDefault="0014080A" w:rsidP="00F459CA">
      <w:pPr>
        <w:pStyle w:val="ListParagraph"/>
        <w:numPr>
          <w:ilvl w:val="0"/>
          <w:numId w:val="14"/>
        </w:numPr>
        <w:ind w:left="1080"/>
      </w:pPr>
      <w:r>
        <w:t>For at projektet/projekterne er egnet til bedømmelse, skal p</w:t>
      </w:r>
      <w:r w:rsidRPr="00BA6776">
        <w:t xml:space="preserve">rojekteringen af projektet være afsluttet </w:t>
      </w:r>
      <w:proofErr w:type="spellStart"/>
      <w:r w:rsidRPr="00BA6776">
        <w:t>incl</w:t>
      </w:r>
      <w:proofErr w:type="spellEnd"/>
      <w:r w:rsidRPr="00BA6776">
        <w:t>. uddelegeret leverandørprojektering.</w:t>
      </w:r>
      <w:r w:rsidR="0009321A">
        <w:t xml:space="preserve"> </w:t>
      </w:r>
      <w:r w:rsidR="00C62C5C" w:rsidRPr="00F459CA">
        <w:t>Projekt</w:t>
      </w:r>
      <w:r w:rsidR="00A80D85">
        <w:t>materialet</w:t>
      </w:r>
      <w:r w:rsidR="00C62C5C" w:rsidRPr="00F459CA">
        <w:t xml:space="preserve"> må højst være</w:t>
      </w:r>
      <w:r w:rsidR="0005538B">
        <w:t xml:space="preserve"> 8</w:t>
      </w:r>
      <w:r w:rsidR="0005538B" w:rsidRPr="0005538B">
        <w:t xml:space="preserve"> år gam</w:t>
      </w:r>
      <w:r w:rsidR="0005538B">
        <w:t>m</w:t>
      </w:r>
      <w:r w:rsidR="0005538B" w:rsidRPr="0005538B">
        <w:t>e</w:t>
      </w:r>
      <w:r w:rsidR="0005538B">
        <w:t>lt</w:t>
      </w:r>
      <w:r w:rsidR="0005538B" w:rsidRPr="0005538B">
        <w:t xml:space="preserve"> </w:t>
      </w:r>
      <w:r w:rsidR="0005538B">
        <w:t>målt</w:t>
      </w:r>
      <w:r w:rsidR="0005538B" w:rsidRPr="0005538B">
        <w:t xml:space="preserve"> i forhold til tidspunkt for udstedelse af byggetilladelse eller</w:t>
      </w:r>
      <w:r w:rsidR="00C62C5C" w:rsidRPr="00F459CA">
        <w:t xml:space="preserve"> 5 år gammelt målt i forhold </w:t>
      </w:r>
      <w:r w:rsidR="00C5166A" w:rsidRPr="00F459CA">
        <w:t>til tidspunkt for ibrugtagning.</w:t>
      </w:r>
    </w:p>
    <w:p w14:paraId="601DA38C" w14:textId="4AFB1814" w:rsidR="00C62C5C" w:rsidRPr="00F459CA" w:rsidRDefault="00526988" w:rsidP="00695D36">
      <w:pPr>
        <w:pStyle w:val="ListParagraph"/>
        <w:numPr>
          <w:ilvl w:val="0"/>
          <w:numId w:val="14"/>
        </w:numPr>
        <w:ind w:left="1080"/>
      </w:pPr>
      <w:r>
        <w:t>Indsendt projektmateriale</w:t>
      </w:r>
      <w:r w:rsidR="00C62C5C" w:rsidRPr="00F459CA">
        <w:t xml:space="preserve"> skal </w:t>
      </w:r>
      <w:r>
        <w:t xml:space="preserve">være udarbejdet af ansøgeren. </w:t>
      </w:r>
    </w:p>
    <w:p w14:paraId="7A96EBD8" w14:textId="1FCBE8F4" w:rsidR="001657DF" w:rsidRDefault="00C62C5C" w:rsidP="00934D60">
      <w:pPr>
        <w:pStyle w:val="ListParagraph"/>
        <w:numPr>
          <w:ilvl w:val="0"/>
          <w:numId w:val="14"/>
        </w:numPr>
        <w:ind w:left="1080"/>
      </w:pPr>
      <w:r w:rsidRPr="00F459CA">
        <w:t xml:space="preserve">For </w:t>
      </w:r>
      <w:r w:rsidR="00BA14F2" w:rsidRPr="00F459CA">
        <w:t xml:space="preserve">ansøgning til </w:t>
      </w:r>
      <w:r w:rsidR="0034793E" w:rsidRPr="00F459CA">
        <w:t>konstruktionsklasse</w:t>
      </w:r>
      <w:r w:rsidRPr="00F459CA">
        <w:t xml:space="preserve"> 3</w:t>
      </w:r>
      <w:r w:rsidR="00F459CA" w:rsidRPr="00F459CA">
        <w:t xml:space="preserve"> </w:t>
      </w:r>
      <w:r w:rsidRPr="00F459CA">
        <w:t>&amp; 4 skal projekt</w:t>
      </w:r>
      <w:r w:rsidR="00A80D85">
        <w:t xml:space="preserve">materialet </w:t>
      </w:r>
      <w:r w:rsidR="00AD7E66">
        <w:t xml:space="preserve">mindst være </w:t>
      </w:r>
      <w:r w:rsidRPr="00F459CA">
        <w:t xml:space="preserve">i </w:t>
      </w:r>
      <w:r w:rsidR="0034793E" w:rsidRPr="00F459CA">
        <w:t>konstruktionsklasse</w:t>
      </w:r>
      <w:r w:rsidRPr="00F459CA">
        <w:t xml:space="preserve"> </w:t>
      </w:r>
      <w:r w:rsidR="0005538B" w:rsidRPr="0005538B">
        <w:t xml:space="preserve">2, omfang og kompleksitet af den statiske dokumentation </w:t>
      </w:r>
      <w:r w:rsidR="0005538B">
        <w:t xml:space="preserve">skal </w:t>
      </w:r>
      <w:r w:rsidR="0005538B" w:rsidRPr="0005538B">
        <w:t>svare til projekter i mindst konstruktionsklasse 3. Dokumentationen skal endvidere suppleres med en dokumentation for konstruktionens robusthed.</w:t>
      </w:r>
      <w:r w:rsidR="00A80D85">
        <w:t xml:space="preserve"> </w:t>
      </w:r>
    </w:p>
    <w:p w14:paraId="36798DE8" w14:textId="6EB7736D" w:rsidR="001657DF" w:rsidRDefault="00F6704C" w:rsidP="0083275B">
      <w:pPr>
        <w:pStyle w:val="ListParagraph"/>
        <w:numPr>
          <w:ilvl w:val="0"/>
          <w:numId w:val="14"/>
        </w:numPr>
        <w:ind w:left="1080"/>
      </w:pPr>
      <w:r w:rsidRPr="001657DF">
        <w:t xml:space="preserve">For ansøgning til tredjepartskontrol skal der indsendes </w:t>
      </w:r>
      <w:r w:rsidR="00980B26" w:rsidRPr="001657DF">
        <w:t>e</w:t>
      </w:r>
      <w:r w:rsidRPr="001657DF">
        <w:t xml:space="preserve">t projekt </w:t>
      </w:r>
      <w:r w:rsidR="001657DF" w:rsidRPr="001657DF">
        <w:t xml:space="preserve">i konstruktionsklasse 4, </w:t>
      </w:r>
      <w:r w:rsidRPr="001657DF">
        <w:t>hvor du har været kontrollant.</w:t>
      </w:r>
      <w:r w:rsidR="00980B26" w:rsidRPr="001657DF">
        <w:t xml:space="preserve"> </w:t>
      </w:r>
    </w:p>
    <w:p w14:paraId="0ED40E7E" w14:textId="344E96AD" w:rsidR="00BA2CFE" w:rsidRDefault="00BA2CFE" w:rsidP="0083275B">
      <w:pPr>
        <w:pStyle w:val="ListParagraph"/>
        <w:numPr>
          <w:ilvl w:val="0"/>
          <w:numId w:val="14"/>
        </w:numPr>
        <w:ind w:left="1080"/>
      </w:pPr>
      <w:r>
        <w:t>Hvis ansøger ER certificeret til KK 3&amp;4 og kan dokumentere min. 4 års virke som certificeret statiker, kan der ansøges om certificering til tredjepartskontrol. Her er kravet til projektet at det skal være i konstruktionsklasse 3 og konsekvensklasse 3.</w:t>
      </w:r>
    </w:p>
    <w:p w14:paraId="5DF05C5F" w14:textId="62788037" w:rsidR="00F6704C" w:rsidRDefault="00F6704C" w:rsidP="0025782C">
      <w:pPr>
        <w:pStyle w:val="ListBullet"/>
        <w:ind w:left="1080"/>
      </w:pPr>
    </w:p>
    <w:p w14:paraId="79B91784" w14:textId="77777777" w:rsidR="0014080A" w:rsidRDefault="0014080A" w:rsidP="00290FA2"/>
    <w:p w14:paraId="5558C373" w14:textId="6384D3AA" w:rsidR="004B4F5B" w:rsidRDefault="00F27DF7" w:rsidP="00290FA2">
      <w:r>
        <w:t xml:space="preserve">Ved brug af flere projekter er det </w:t>
      </w:r>
      <w:r w:rsidR="004B4F5B">
        <w:t>Certificering, Rambølls</w:t>
      </w:r>
      <w:r>
        <w:t xml:space="preserve"> krav, at der indsendes ét hovedprojekt som beskriver hovedstatikken, dette kan suppleres med op til 2 andre projekter</w:t>
      </w:r>
      <w:bookmarkStart w:id="1" w:name="_Hlk200457489"/>
      <w:r w:rsidR="004B4F5B">
        <w:t xml:space="preserve">; vær opmærksom på, at ved mere end </w:t>
      </w:r>
      <w:r w:rsidR="008C5BFF">
        <w:t>et</w:t>
      </w:r>
      <w:r w:rsidR="004B4F5B">
        <w:t xml:space="preserve"> projekt, tages der ekstra betaling</w:t>
      </w:r>
      <w:r w:rsidR="008C5BFF">
        <w:t>.</w:t>
      </w:r>
      <w:r>
        <w:t xml:space="preserve"> </w:t>
      </w:r>
      <w:bookmarkEnd w:id="1"/>
    </w:p>
    <w:p w14:paraId="26F1C612" w14:textId="77777777" w:rsidR="0014080A" w:rsidRDefault="0014080A" w:rsidP="00290FA2">
      <w:pPr>
        <w:rPr>
          <w:u w:val="single"/>
        </w:rPr>
      </w:pPr>
    </w:p>
    <w:p w14:paraId="4AA61D92" w14:textId="3D4F1025" w:rsidR="00827E73" w:rsidRDefault="00827E73" w:rsidP="00290FA2">
      <w:r w:rsidRPr="0009321A">
        <w:rPr>
          <w:u w:val="single"/>
        </w:rPr>
        <w:t>Alle</w:t>
      </w:r>
      <w:r>
        <w:t xml:space="preserve"> projekter</w:t>
      </w:r>
      <w:r w:rsidR="00D82C16">
        <w:t>,</w:t>
      </w:r>
      <w:r>
        <w:t xml:space="preserve"> der indgår i det indsendte projektmateriale</w:t>
      </w:r>
      <w:r w:rsidR="00D82C16">
        <w:t>,</w:t>
      </w:r>
      <w:r>
        <w:t xml:space="preserve"> skal beskrives i projektbeskrivelsen </w:t>
      </w:r>
      <w:r w:rsidRPr="00D65B8E">
        <w:t>(Bilag</w:t>
      </w:r>
      <w:r>
        <w:t xml:space="preserve"> 4 - </w:t>
      </w:r>
      <w:r w:rsidRPr="00D65B8E">
        <w:t>Projektbeskrivelse)</w:t>
      </w:r>
      <w:r w:rsidR="00BA6776">
        <w:t xml:space="preserve">. Ved ansøgning på flere projekter </w:t>
      </w:r>
      <w:r>
        <w:t>skal</w:t>
      </w:r>
      <w:r w:rsidR="00BA6776">
        <w:t xml:space="preserve"> det</w:t>
      </w:r>
      <w:r>
        <w:t xml:space="preserve"> tydeligt fremgå</w:t>
      </w:r>
      <w:r w:rsidR="00D82C16">
        <w:t>,</w:t>
      </w:r>
      <w:r>
        <w:t xml:space="preserve"> hvilke kompetencer det enkelte projekt dokumentere</w:t>
      </w:r>
      <w:r w:rsidR="00D82C16">
        <w:t>r</w:t>
      </w:r>
      <w:r>
        <w:t xml:space="preserve">. </w:t>
      </w:r>
    </w:p>
    <w:p w14:paraId="15DEB883" w14:textId="77777777" w:rsidR="00EF3802" w:rsidRDefault="00EF3802" w:rsidP="00EF3802"/>
    <w:p w14:paraId="5D7BC0D2" w14:textId="5A08DE6B" w:rsidR="00EF3802" w:rsidRDefault="00EF3802" w:rsidP="00EF3802">
      <w:r w:rsidRPr="00EA5868">
        <w:t>Se yderligere detaljer i ”Redegørelse for kompetencer”.</w:t>
      </w:r>
      <w:r>
        <w:t xml:space="preserve"> </w:t>
      </w:r>
    </w:p>
    <w:p w14:paraId="09F76517" w14:textId="6559E1BE" w:rsidR="00DB50CE" w:rsidRDefault="00DB50CE" w:rsidP="00FC13FD">
      <w:pPr>
        <w:rPr>
          <w:b/>
        </w:rPr>
      </w:pPr>
    </w:p>
    <w:p w14:paraId="5702DF3B" w14:textId="6306765B" w:rsidR="00C62C5C" w:rsidRPr="00695D36" w:rsidRDefault="00C62C5C" w:rsidP="00695D36">
      <w:pPr>
        <w:rPr>
          <w:b/>
        </w:rPr>
      </w:pPr>
      <w:r w:rsidRPr="00695D36">
        <w:rPr>
          <w:b/>
        </w:rPr>
        <w:t xml:space="preserve">Bilag </w:t>
      </w:r>
      <w:r w:rsidR="005561EB" w:rsidRPr="00695D36">
        <w:rPr>
          <w:b/>
        </w:rPr>
        <w:t>4</w:t>
      </w:r>
      <w:r w:rsidRPr="00695D36">
        <w:rPr>
          <w:b/>
        </w:rPr>
        <w:t xml:space="preserve"> – Projektbeskrivelse</w:t>
      </w:r>
    </w:p>
    <w:p w14:paraId="5CD6B136" w14:textId="77777777" w:rsidR="00C313F5" w:rsidRDefault="00C313F5" w:rsidP="00290FA2">
      <w:pPr>
        <w:pStyle w:val="ListNumber"/>
      </w:pPr>
    </w:p>
    <w:p w14:paraId="68B7B1CA" w14:textId="76B6C5FF" w:rsidR="00C62C5C" w:rsidRDefault="00C62C5C" w:rsidP="00290FA2">
      <w:pPr>
        <w:pStyle w:val="ListNumber"/>
      </w:pPr>
      <w:r>
        <w:t>For vedlagt</w:t>
      </w:r>
      <w:r w:rsidR="00915098">
        <w:t>e</w:t>
      </w:r>
      <w:r>
        <w:t xml:space="preserve"> projekt(er) </w:t>
      </w:r>
      <w:r w:rsidR="00095159">
        <w:t xml:space="preserve">i bilag 3 </w:t>
      </w:r>
      <w:r w:rsidRPr="0009321A">
        <w:rPr>
          <w:u w:val="single"/>
        </w:rPr>
        <w:t>skal</w:t>
      </w:r>
      <w:r>
        <w:t xml:space="preserve"> der vedlægges en projektbeskrivelse, </w:t>
      </w:r>
      <w:r w:rsidR="00BD420D">
        <w:t>der</w:t>
      </w:r>
      <w:r>
        <w:t xml:space="preserve"> skal redegøre </w:t>
      </w:r>
      <w:r w:rsidR="00DB7AAC">
        <w:t xml:space="preserve">for </w:t>
      </w:r>
      <w:r>
        <w:t>følgende punkter:</w:t>
      </w:r>
    </w:p>
    <w:p w14:paraId="6A2C6E8B" w14:textId="77777777" w:rsidR="00C62C5C" w:rsidRDefault="00C62C5C" w:rsidP="00695D36">
      <w:pPr>
        <w:pStyle w:val="ListNumber"/>
        <w:numPr>
          <w:ilvl w:val="0"/>
          <w:numId w:val="13"/>
        </w:numPr>
        <w:ind w:left="1080"/>
      </w:pPr>
      <w:r>
        <w:t xml:space="preserve">Byggeprojektets navn og evt. adresse og matrikelnummer. </w:t>
      </w:r>
    </w:p>
    <w:p w14:paraId="7AA3C994" w14:textId="5B74DB18" w:rsidR="00BD4B3D" w:rsidRDefault="00C62C5C" w:rsidP="00C5166A">
      <w:pPr>
        <w:pStyle w:val="ListParagraph"/>
        <w:numPr>
          <w:ilvl w:val="0"/>
          <w:numId w:val="14"/>
        </w:numPr>
        <w:ind w:left="1080"/>
      </w:pPr>
      <w:r>
        <w:t xml:space="preserve">Byggeriets omtrentlige størrelse og funktion. </w:t>
      </w:r>
    </w:p>
    <w:p w14:paraId="15A377A2" w14:textId="77D77AF7" w:rsidR="006A0DDE" w:rsidRPr="00D713D4" w:rsidRDefault="006A0DDE" w:rsidP="006A0DDE">
      <w:pPr>
        <w:pStyle w:val="ListParagraph"/>
        <w:numPr>
          <w:ilvl w:val="0"/>
          <w:numId w:val="14"/>
        </w:numPr>
        <w:ind w:left="1080"/>
      </w:pPr>
      <w:bookmarkStart w:id="2" w:name="_Hlk524349897"/>
      <w:r>
        <w:t xml:space="preserve">Projektet skal, uanset opførelsestidspunkt, indplaceres i </w:t>
      </w:r>
      <w:r w:rsidR="00164FF9">
        <w:t>konstruktions</w:t>
      </w:r>
      <w:r>
        <w:t xml:space="preserve">klasse samt begrundes uddybende i projektbeskrivelsen. </w:t>
      </w:r>
    </w:p>
    <w:bookmarkEnd w:id="2"/>
    <w:p w14:paraId="34A96D3D" w14:textId="380D8D45" w:rsidR="00C62C5C" w:rsidRDefault="009B53EA" w:rsidP="00695D36">
      <w:pPr>
        <w:pStyle w:val="ListBullet"/>
        <w:numPr>
          <w:ilvl w:val="0"/>
          <w:numId w:val="13"/>
        </w:numPr>
        <w:ind w:left="1080"/>
      </w:pPr>
      <w:r>
        <w:t xml:space="preserve">Din </w:t>
      </w:r>
      <w:r w:rsidR="00C62C5C">
        <w:t xml:space="preserve">rolle som udførende eller kontrollant, herunder en beskrivelse af, hvad </w:t>
      </w:r>
      <w:r>
        <w:t>du</w:t>
      </w:r>
      <w:r w:rsidR="00C62C5C">
        <w:t xml:space="preserve"> har lavet på projektet. </w:t>
      </w:r>
    </w:p>
    <w:p w14:paraId="62D096FF" w14:textId="7AF16136" w:rsidR="00C62C5C" w:rsidRDefault="00C62C5C" w:rsidP="00695D36">
      <w:pPr>
        <w:pStyle w:val="ListBullet"/>
        <w:numPr>
          <w:ilvl w:val="0"/>
          <w:numId w:val="13"/>
        </w:numPr>
        <w:ind w:left="1080"/>
      </w:pPr>
      <w:r>
        <w:t xml:space="preserve">Periode </w:t>
      </w:r>
      <w:r w:rsidR="009B53EA">
        <w:t xml:space="preserve">du </w:t>
      </w:r>
      <w:r>
        <w:t>har være tilknyttet projektet.</w:t>
      </w:r>
    </w:p>
    <w:p w14:paraId="04628816" w14:textId="2A37AC4C" w:rsidR="004B4F5B" w:rsidRDefault="004B4F5B" w:rsidP="00695D36">
      <w:pPr>
        <w:pStyle w:val="ListBullet"/>
        <w:numPr>
          <w:ilvl w:val="0"/>
          <w:numId w:val="13"/>
        </w:numPr>
        <w:ind w:left="1080"/>
      </w:pPr>
      <w:bookmarkStart w:id="3" w:name="_Hlk200457591"/>
      <w:r>
        <w:t xml:space="preserve">Hvilke kompetencer skal projektet dokumentere. </w:t>
      </w:r>
      <w:r w:rsidR="001C55EA">
        <w:t>F.eks. kan du skrive at A2.2 skal dokumentere dine kompetencer indenfor to forskellige materialer</w:t>
      </w:r>
    </w:p>
    <w:bookmarkEnd w:id="3"/>
    <w:p w14:paraId="0C62EC18" w14:textId="69F98C5E" w:rsidR="00552364" w:rsidRDefault="00552364" w:rsidP="00044E7E">
      <w:pPr>
        <w:rPr>
          <w:b/>
        </w:rPr>
      </w:pPr>
    </w:p>
    <w:p w14:paraId="258AEC35" w14:textId="7EC80477" w:rsidR="0036100A" w:rsidRDefault="009B53EA" w:rsidP="0036100A">
      <w:r>
        <w:t>I din ansøgning skal du</w:t>
      </w:r>
      <w:r w:rsidR="000D6E15">
        <w:t>,</w:t>
      </w:r>
      <w:r w:rsidR="0036100A" w:rsidRPr="0036100A">
        <w:t xml:space="preserve"> uanset om tilladelsen er givet efter BR18, BR15 eller BR10</w:t>
      </w:r>
      <w:r w:rsidR="000D6E15">
        <w:t>,</w:t>
      </w:r>
      <w:r w:rsidR="0036100A" w:rsidRPr="0036100A">
        <w:t xml:space="preserve"> redegøre for, hvilke dele af dokumentationen, </w:t>
      </w:r>
      <w:r>
        <w:t>du</w:t>
      </w:r>
      <w:r w:rsidR="0036100A" w:rsidRPr="0036100A">
        <w:t xml:space="preserve"> har udarbejdet, hvor </w:t>
      </w:r>
      <w:r>
        <w:t>du</w:t>
      </w:r>
      <w:r w:rsidRPr="0036100A">
        <w:t xml:space="preserve"> </w:t>
      </w:r>
      <w:r w:rsidR="0036100A" w:rsidRPr="0036100A">
        <w:t xml:space="preserve">har fået assistance fra andre </w:t>
      </w:r>
      <w:r w:rsidR="00990B85">
        <w:t>statikere</w:t>
      </w:r>
      <w:r w:rsidR="0036100A" w:rsidRPr="0036100A">
        <w:t xml:space="preserve">, og hvilke dele </w:t>
      </w:r>
      <w:r>
        <w:t>du</w:t>
      </w:r>
      <w:r w:rsidRPr="0036100A">
        <w:t xml:space="preserve"> </w:t>
      </w:r>
      <w:r w:rsidR="0036100A" w:rsidRPr="0036100A">
        <w:t>har foretaget kontrol af og hvilket niveau af kontrol, der er foretaget.</w:t>
      </w:r>
    </w:p>
    <w:p w14:paraId="64ED2602" w14:textId="77777777" w:rsidR="004B4F5B" w:rsidRDefault="004B4F5B" w:rsidP="0036100A"/>
    <w:p w14:paraId="44691C04" w14:textId="73AABAA4" w:rsidR="004B4F5B" w:rsidRDefault="004B4F5B" w:rsidP="0036100A">
      <w:r>
        <w:t xml:space="preserve">Hvis du ansøger om certificering til KK3&amp;4 på et projekt i konstruktionsklasse 2, skal du beskrive, hvorfor du mener at projektet har den kompleksitet der gør, at det kan benyttes til en KK3&amp;4 </w:t>
      </w:r>
      <w:r w:rsidR="00BE09C5">
        <w:t>certificering</w:t>
      </w:r>
      <w:r>
        <w:t xml:space="preserve">. </w:t>
      </w:r>
    </w:p>
    <w:p w14:paraId="41E81EF3" w14:textId="4160CEFA" w:rsidR="0036100A" w:rsidRDefault="0036100A" w:rsidP="0036100A"/>
    <w:p w14:paraId="58739404" w14:textId="77777777" w:rsidR="008D2318" w:rsidRDefault="008D2318" w:rsidP="0036100A"/>
    <w:p w14:paraId="6C571E80" w14:textId="24A4A3E2" w:rsidR="00C62C5C" w:rsidRPr="00695D36" w:rsidRDefault="00C62C5C" w:rsidP="00695D36">
      <w:pPr>
        <w:rPr>
          <w:b/>
        </w:rPr>
      </w:pPr>
      <w:r w:rsidRPr="00695D36">
        <w:rPr>
          <w:b/>
        </w:rPr>
        <w:t xml:space="preserve">Bilag </w:t>
      </w:r>
      <w:r w:rsidR="005561EB" w:rsidRPr="00695D36">
        <w:rPr>
          <w:b/>
        </w:rPr>
        <w:t>5</w:t>
      </w:r>
      <w:r w:rsidRPr="00695D36">
        <w:rPr>
          <w:b/>
        </w:rPr>
        <w:t xml:space="preserve"> </w:t>
      </w:r>
      <w:r w:rsidR="006766F6">
        <w:rPr>
          <w:b/>
        </w:rPr>
        <w:t>–</w:t>
      </w:r>
      <w:r w:rsidRPr="00695D36">
        <w:rPr>
          <w:b/>
        </w:rPr>
        <w:t xml:space="preserve"> </w:t>
      </w:r>
      <w:r w:rsidR="006766F6">
        <w:rPr>
          <w:b/>
        </w:rPr>
        <w:t xml:space="preserve">Redegørelse </w:t>
      </w:r>
      <w:r w:rsidR="00DB16D8">
        <w:rPr>
          <w:b/>
        </w:rPr>
        <w:t>af</w:t>
      </w:r>
      <w:r w:rsidR="006766F6">
        <w:rPr>
          <w:b/>
        </w:rPr>
        <w:t xml:space="preserve"> kompetencer</w:t>
      </w:r>
    </w:p>
    <w:p w14:paraId="44238B17" w14:textId="5B2FE127" w:rsidR="00887A85" w:rsidRDefault="00887A85" w:rsidP="007B4748">
      <w:r>
        <w:t>”</w:t>
      </w:r>
      <w:r w:rsidR="00F4705E" w:rsidRPr="00F4705E">
        <w:t xml:space="preserve">Redegørelse </w:t>
      </w:r>
      <w:r w:rsidR="00DB16D8">
        <w:t>af</w:t>
      </w:r>
      <w:r w:rsidR="00F4705E" w:rsidRPr="00F4705E">
        <w:t xml:space="preserve"> kompetencer</w:t>
      </w:r>
      <w:r>
        <w:t>” er udarbejdet som en hjælp til at skabe overblik</w:t>
      </w:r>
      <w:r w:rsidR="00C16E5F">
        <w:t xml:space="preserve"> </w:t>
      </w:r>
      <w:r>
        <w:t>hvor i projektmaterialet</w:t>
      </w:r>
      <w:r w:rsidR="00C16E5F">
        <w:t>,</w:t>
      </w:r>
      <w:r>
        <w:t xml:space="preserve"> du som ansøger har dokumenteret det pågældende krav.</w:t>
      </w:r>
    </w:p>
    <w:p w14:paraId="29620934" w14:textId="77777777" w:rsidR="00887A85" w:rsidRDefault="00887A85" w:rsidP="007B4748"/>
    <w:p w14:paraId="1D49E6AC" w14:textId="18D57FE6" w:rsidR="00887A85" w:rsidRDefault="00887A85" w:rsidP="007B4748">
      <w:r>
        <w:t>Bilaget er bygget op</w:t>
      </w:r>
      <w:r w:rsidR="00B5408D">
        <w:t>,</w:t>
      </w:r>
      <w:r>
        <w:t xml:space="preserve"> således du som ansøger bliver ledt igennem de krav</w:t>
      </w:r>
      <w:r w:rsidR="004671F4">
        <w:t xml:space="preserve"> der er til dokumentation af kompetencer</w:t>
      </w:r>
      <w:r w:rsidR="00B5408D">
        <w:t>,</w:t>
      </w:r>
      <w:r>
        <w:t xml:space="preserve"> i henhold til </w:t>
      </w:r>
      <w:r w:rsidRPr="0031537B">
        <w:t xml:space="preserve">BEK </w:t>
      </w:r>
      <w:r w:rsidR="0005538B" w:rsidRPr="0031537B">
        <w:t>1</w:t>
      </w:r>
      <w:r w:rsidR="0031537B">
        <w:t>69</w:t>
      </w:r>
      <w:r w:rsidR="0005538B" w:rsidRPr="0031537B">
        <w:t>3</w:t>
      </w:r>
      <w:r>
        <w:t xml:space="preserve">. </w:t>
      </w:r>
      <w:r w:rsidR="004671F4">
        <w:t>D</w:t>
      </w:r>
      <w:r w:rsidR="009E26E6">
        <w:t>u</w:t>
      </w:r>
      <w:r w:rsidR="004671F4">
        <w:t xml:space="preserve"> </w:t>
      </w:r>
      <w:r w:rsidR="00462B8B" w:rsidRPr="00462B8B">
        <w:t>skal redegøre for, hvor dokumentation</w:t>
      </w:r>
      <w:r w:rsidR="004671F4">
        <w:t>en</w:t>
      </w:r>
      <w:r w:rsidR="00462B8B" w:rsidRPr="00462B8B">
        <w:t xml:space="preserve"> for et givent krav til kompetencer kan findes i ansøgn</w:t>
      </w:r>
      <w:r w:rsidR="004671F4">
        <w:t>ingen</w:t>
      </w:r>
      <w:r w:rsidR="00462B8B" w:rsidRPr="00462B8B">
        <w:t xml:space="preserve">s respektive bilag/projekt. For hvert punkt, skal </w:t>
      </w:r>
      <w:r w:rsidR="004671F4">
        <w:t>du</w:t>
      </w:r>
      <w:r w:rsidR="00462B8B" w:rsidRPr="00462B8B">
        <w:t xml:space="preserve"> desuden angive med forklarende tekst, hvordan kravet vurderes opfyldt.</w:t>
      </w:r>
    </w:p>
    <w:p w14:paraId="3D1647BE" w14:textId="0E63111F" w:rsidR="001A2EC6" w:rsidRDefault="001A2EC6" w:rsidP="007B4748">
      <w:r>
        <w:lastRenderedPageBreak/>
        <w:t>Det er vigtigt</w:t>
      </w:r>
      <w:r w:rsidR="00C16E5F">
        <w:t>,</w:t>
      </w:r>
      <w:r>
        <w:t xml:space="preserve"> at du forholder d</w:t>
      </w:r>
      <w:r w:rsidR="00EC3710">
        <w:t>ig</w:t>
      </w:r>
      <w:r>
        <w:t xml:space="preserve"> til alle punkterne</w:t>
      </w:r>
      <w:r w:rsidR="0033689A">
        <w:t xml:space="preserve"> og </w:t>
      </w:r>
      <w:r w:rsidR="004A5988">
        <w:t>skriver en forklarende tekst i rubrikken under ”bemærkninger”</w:t>
      </w:r>
      <w:r w:rsidR="004671F4">
        <w:t>.</w:t>
      </w:r>
    </w:p>
    <w:p w14:paraId="20C54AC6" w14:textId="77777777" w:rsidR="00353E42" w:rsidRDefault="00353E42" w:rsidP="007B4748">
      <w:pPr>
        <w:rPr>
          <w:highlight w:val="yellow"/>
        </w:rPr>
      </w:pPr>
    </w:p>
    <w:p w14:paraId="45A2EEE2" w14:textId="7C448047" w:rsidR="007B4748" w:rsidRPr="00695D36" w:rsidRDefault="00214C85" w:rsidP="00695D36">
      <w:pPr>
        <w:rPr>
          <w:b/>
        </w:rPr>
      </w:pPr>
      <w:r w:rsidRPr="00695D36">
        <w:rPr>
          <w:b/>
        </w:rPr>
        <w:t>Bilag 6 – Andet</w:t>
      </w:r>
    </w:p>
    <w:p w14:paraId="41476C54" w14:textId="53BFA35A" w:rsidR="00EC3710" w:rsidRDefault="00214C85" w:rsidP="00DD7C1A">
      <w:r>
        <w:t>Her er det muligt at vedhæfte anden relevant dokumentation</w:t>
      </w:r>
      <w:r w:rsidR="002258E4">
        <w:t>,</w:t>
      </w:r>
      <w:r w:rsidR="002258E4" w:rsidRPr="002258E4">
        <w:t xml:space="preserve"> </w:t>
      </w:r>
      <w:r w:rsidR="003B50BB">
        <w:t>såsom en præsentation til brug under</w:t>
      </w:r>
      <w:r w:rsidR="008D2208">
        <w:t xml:space="preserve"> den mundtlige</w:t>
      </w:r>
      <w:r w:rsidR="003B50BB">
        <w:t xml:space="preserve"> </w:t>
      </w:r>
      <w:r w:rsidR="004671F4">
        <w:t>redegørelse</w:t>
      </w:r>
      <w:r w:rsidR="003B50BB">
        <w:t xml:space="preserve"> af projekt. Præsentation</w:t>
      </w:r>
      <w:r w:rsidR="00C16E5F">
        <w:t>en</w:t>
      </w:r>
      <w:r w:rsidR="003B50BB">
        <w:t xml:space="preserve"> skal vedhæftes som</w:t>
      </w:r>
      <w:r w:rsidR="004872A8">
        <w:t xml:space="preserve"> </w:t>
      </w:r>
      <w:r w:rsidR="003B50BB">
        <w:t>pdf og må ikke indeholde anden information end</w:t>
      </w:r>
      <w:r w:rsidR="00B5408D">
        <w:t>,</w:t>
      </w:r>
      <w:r w:rsidR="008D2208">
        <w:t xml:space="preserve"> hvad der </w:t>
      </w:r>
      <w:r w:rsidR="00BA5B8A">
        <w:t>indgår i</w:t>
      </w:r>
      <w:r w:rsidR="003B50BB">
        <w:t xml:space="preserve"> </w:t>
      </w:r>
      <w:r w:rsidR="00BA5B8A">
        <w:t xml:space="preserve">de ovenstående </w:t>
      </w:r>
      <w:r w:rsidR="0061141D">
        <w:t>vedhæfte</w:t>
      </w:r>
      <w:r w:rsidR="00BA5B8A">
        <w:t>de</w:t>
      </w:r>
      <w:r w:rsidR="006754DE">
        <w:t xml:space="preserve"> </w:t>
      </w:r>
      <w:r w:rsidR="003B50BB">
        <w:t xml:space="preserve">bilag. Det er ikke et krav at vedlægge en præsentation. </w:t>
      </w:r>
    </w:p>
    <w:p w14:paraId="63035DDD" w14:textId="77777777" w:rsidR="0039066D" w:rsidRDefault="0039066D" w:rsidP="00DD7C1A"/>
    <w:p w14:paraId="018D3528" w14:textId="46CA651B" w:rsidR="003B50BB" w:rsidRDefault="007D0F11" w:rsidP="00DD7C1A">
      <w:r>
        <w:t>Ved projektfremlæggelsen må du medbringe en kopi af din PowerPoint præsentation med støttende noter</w:t>
      </w:r>
      <w:r w:rsidR="0039066D" w:rsidRPr="00C817BE">
        <w:t>.</w:t>
      </w:r>
      <w:r w:rsidR="0039066D">
        <w:t xml:space="preserve"> </w:t>
      </w:r>
      <w:r w:rsidR="00CF19A5">
        <w:t xml:space="preserve">Efter aftale med certificeringsorganet kan den tilsynsførende sørge for at medbringe et begrænset antal </w:t>
      </w:r>
      <w:r w:rsidR="004E26D4">
        <w:t xml:space="preserve">af dine </w:t>
      </w:r>
      <w:r w:rsidR="00CF19A5">
        <w:t>dokumenter i print. Alt andet materiale tilgås digitalt.</w:t>
      </w:r>
    </w:p>
    <w:p w14:paraId="60240975" w14:textId="77777777" w:rsidR="004E7FAC" w:rsidRDefault="004E7FAC" w:rsidP="00DD7C1A"/>
    <w:p w14:paraId="08DB26CD" w14:textId="19810771" w:rsidR="00690C9A" w:rsidRDefault="003B50BB" w:rsidP="00DD7C1A">
      <w:r>
        <w:t xml:space="preserve">Bilag 6 kan ligeledes benyttes til anden dokumentation, som </w:t>
      </w:r>
      <w:r w:rsidR="00426178">
        <w:t xml:space="preserve">ikke kan kategoriseres under de </w:t>
      </w:r>
      <w:r w:rsidR="00290FA2">
        <w:t>ovenstående</w:t>
      </w:r>
      <w:r>
        <w:t xml:space="preserve"> felter. </w:t>
      </w:r>
      <w:r w:rsidR="00A05C28">
        <w:t>I så fald</w:t>
      </w:r>
      <w:r>
        <w:t xml:space="preserve"> skal </w:t>
      </w:r>
      <w:r w:rsidR="004E7FAC">
        <w:t xml:space="preserve">der </w:t>
      </w:r>
      <w:r w:rsidR="00214C85">
        <w:t>vedl</w:t>
      </w:r>
      <w:r w:rsidR="00426178">
        <w:t>ægges en</w:t>
      </w:r>
      <w:r w:rsidR="00214C85">
        <w:t xml:space="preserve"> beskrivelse</w:t>
      </w:r>
      <w:r w:rsidR="002258E4">
        <w:t xml:space="preserve"> af </w:t>
      </w:r>
      <w:r>
        <w:t>bilags</w:t>
      </w:r>
      <w:r w:rsidR="002258E4">
        <w:t>indhold</w:t>
      </w:r>
      <w:r>
        <w:t>et</w:t>
      </w:r>
      <w:r w:rsidR="002258E4">
        <w:t>.</w:t>
      </w:r>
    </w:p>
    <w:p w14:paraId="0FFBA642" w14:textId="77777777" w:rsidR="0036100A" w:rsidRDefault="0036100A" w:rsidP="00DD7C1A"/>
    <w:p w14:paraId="26E48783" w14:textId="72355DED" w:rsidR="00D65B8E" w:rsidRPr="00695D36" w:rsidRDefault="00C62C5C" w:rsidP="00695D36">
      <w:pPr>
        <w:rPr>
          <w:b/>
        </w:rPr>
      </w:pPr>
      <w:r w:rsidRPr="00695D36">
        <w:rPr>
          <w:b/>
        </w:rPr>
        <w:t>Kommentarfelt</w:t>
      </w:r>
    </w:p>
    <w:p w14:paraId="11651955" w14:textId="3FCA81A1" w:rsidR="00DB7AAC" w:rsidRDefault="00C62C5C" w:rsidP="00690FB4">
      <w:r>
        <w:t xml:space="preserve">Der er mulighed for at angive </w:t>
      </w:r>
      <w:r w:rsidR="009E05E1">
        <w:t xml:space="preserve">kommentarer </w:t>
      </w:r>
      <w:r>
        <w:t>om ev</w:t>
      </w:r>
      <w:r w:rsidR="00553FD6">
        <w:t>entuelle</w:t>
      </w:r>
      <w:r>
        <w:t xml:space="preserve"> forhold,</w:t>
      </w:r>
      <w:r w:rsidR="00915098">
        <w:t xml:space="preserve"> der skal tages hensyn til</w:t>
      </w:r>
      <w:r>
        <w:t xml:space="preserve">, f.eks. </w:t>
      </w:r>
      <w:r w:rsidR="00915098">
        <w:t>hvis man har et handicap.</w:t>
      </w:r>
    </w:p>
    <w:p w14:paraId="0A19F3EA" w14:textId="06560CE0" w:rsidR="004872A8" w:rsidRDefault="004872A8" w:rsidP="004872A8"/>
    <w:p w14:paraId="2E38A041" w14:textId="77777777" w:rsidR="00D7606E" w:rsidRDefault="00D7606E" w:rsidP="004872A8"/>
    <w:p w14:paraId="6FE3E81B" w14:textId="72EDE9A3" w:rsidR="00290FA2" w:rsidRDefault="00DB7AAC" w:rsidP="00695D36">
      <w:r w:rsidRPr="00695D36">
        <w:rPr>
          <w:b/>
        </w:rPr>
        <w:t>Samtykkeerklæring</w:t>
      </w:r>
    </w:p>
    <w:p w14:paraId="3B5E25F6" w14:textId="77777777" w:rsidR="004E26D4" w:rsidRDefault="009B53EA" w:rsidP="00290FA2">
      <w:r>
        <w:t xml:space="preserve">Du skal </w:t>
      </w:r>
      <w:r w:rsidR="00A4579D">
        <w:t xml:space="preserve">acceptere betingelserne for at blive og være certificeret ved at </w:t>
      </w:r>
      <w:r w:rsidR="00B944E2">
        <w:t>markere</w:t>
      </w:r>
      <w:r w:rsidR="00A4579D">
        <w:t xml:space="preserve"> i afkrydsningsfelte</w:t>
      </w:r>
      <w:r w:rsidR="00620758">
        <w:t>rne</w:t>
      </w:r>
      <w:r w:rsidR="00A4579D">
        <w:t>.</w:t>
      </w:r>
      <w:r w:rsidR="00A4579D">
        <w:br/>
      </w:r>
    </w:p>
    <w:p w14:paraId="0DC15268" w14:textId="404F402F" w:rsidR="00044E7E" w:rsidRDefault="00C62C5C" w:rsidP="00290FA2">
      <w:pPr>
        <w:rPr>
          <w:strike/>
          <w:color w:val="FF0000"/>
        </w:rPr>
      </w:pPr>
      <w:r>
        <w:t xml:space="preserve">Når ansøgningen er afsendt, vil </w:t>
      </w:r>
      <w:r w:rsidR="009B53EA">
        <w:t xml:space="preserve">du </w:t>
      </w:r>
      <w:r>
        <w:t>modtage</w:t>
      </w:r>
      <w:r w:rsidR="00A4579D">
        <w:t xml:space="preserve"> en</w:t>
      </w:r>
      <w:r>
        <w:t xml:space="preserve"> </w:t>
      </w:r>
      <w:r w:rsidR="006C17B9">
        <w:t>bekræftelse</w:t>
      </w:r>
      <w:r w:rsidR="00EF12A7">
        <w:t>.</w:t>
      </w:r>
    </w:p>
    <w:p w14:paraId="4FE96CCE" w14:textId="4900029D" w:rsidR="004127A7" w:rsidRDefault="004127A7" w:rsidP="00290FA2">
      <w:pPr>
        <w:rPr>
          <w:strike/>
          <w:color w:val="FF0000"/>
        </w:rPr>
      </w:pPr>
    </w:p>
    <w:p w14:paraId="29B92592" w14:textId="30BC133F" w:rsidR="004127A7" w:rsidRPr="00EF12A7" w:rsidRDefault="004127A7" w:rsidP="004127A7">
      <w:r w:rsidRPr="00EF12A7">
        <w:rPr>
          <w:b/>
        </w:rPr>
        <w:t>Betaling</w:t>
      </w:r>
    </w:p>
    <w:p w14:paraId="023A769D" w14:textId="6508B73D" w:rsidR="00427310" w:rsidRPr="00EF12A7" w:rsidRDefault="004127A7" w:rsidP="004127A7">
      <w:pPr>
        <w:rPr>
          <w:strike/>
        </w:rPr>
      </w:pPr>
      <w:r w:rsidRPr="00EF12A7">
        <w:t>Når du har accepteret betingelserne for certificering</w:t>
      </w:r>
      <w:r w:rsidR="00427310" w:rsidRPr="00EF12A7">
        <w:t xml:space="preserve">, sættes ansøgningsprocessen i gang og første faktura fremsendes. Anden faktura fremsendes når materialet efter </w:t>
      </w:r>
      <w:proofErr w:type="spellStart"/>
      <w:r w:rsidR="00427310" w:rsidRPr="00EF12A7">
        <w:t>pre</w:t>
      </w:r>
      <w:proofErr w:type="spellEnd"/>
      <w:r w:rsidR="00427310" w:rsidRPr="00EF12A7">
        <w:t>-screening sendes videre til bedømme</w:t>
      </w:r>
      <w:r w:rsidR="00C817BE" w:rsidRPr="00EF12A7">
        <w:t>lses</w:t>
      </w:r>
      <w:r w:rsidR="00427310" w:rsidRPr="00EF12A7">
        <w:t>teamet.</w:t>
      </w:r>
    </w:p>
    <w:sectPr w:rsidR="00427310" w:rsidRPr="00EF12A7" w:rsidSect="00387C5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24" w:right="1191" w:bottom="2155" w:left="1191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7235" w14:textId="77777777" w:rsidR="00081D79" w:rsidRDefault="00081D79" w:rsidP="00463F20">
      <w:r>
        <w:separator/>
      </w:r>
    </w:p>
  </w:endnote>
  <w:endnote w:type="continuationSeparator" w:id="0">
    <w:p w14:paraId="5CF00CF1" w14:textId="77777777" w:rsidR="00081D79" w:rsidRDefault="00081D79" w:rsidP="004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67F0" w14:textId="208086B8" w:rsidR="004D6883" w:rsidRDefault="004D68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BD150F" wp14:editId="7CC12B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BD9AE" w14:textId="6FFAD1C8" w:rsidR="004D6883" w:rsidRPr="004D6883" w:rsidRDefault="004D6883" w:rsidP="004D6883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D6883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D15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29BD9AE" w14:textId="6FFAD1C8" w:rsidR="004D6883" w:rsidRPr="004D6883" w:rsidRDefault="004D6883" w:rsidP="004D6883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4D6883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95F9" w14:textId="77777777" w:rsidR="004D6883" w:rsidRDefault="004D688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694899" wp14:editId="5A6F5441">
              <wp:simplePos x="755374" y="95972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2246F" w14:textId="590C8BF7" w:rsidR="004D6883" w:rsidRPr="004D6883" w:rsidRDefault="004D6883" w:rsidP="004D6883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D6883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948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E12246F" w14:textId="590C8BF7" w:rsidR="004D6883" w:rsidRPr="004D6883" w:rsidRDefault="004D6883" w:rsidP="004D6883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4D6883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726608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78152" w14:textId="22244F2A" w:rsidR="00387C5B" w:rsidRPr="00387C5B" w:rsidRDefault="00387C5B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387C5B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387C5B">
              <w:rPr>
                <w:rFonts w:asciiTheme="minorHAnsi" w:hAnsiTheme="minorHAnsi" w:cstheme="minorHAnsi"/>
                <w:sz w:val="14"/>
                <w:szCs w:val="14"/>
              </w:rPr>
              <w:t xml:space="preserve"> af </w:t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  <w:r w:rsidRPr="00387C5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  <w:p w14:paraId="2CB327FB" w14:textId="65E8C06F" w:rsidR="00387C5B" w:rsidRDefault="00387C5B" w:rsidP="0094660C">
            <w:pPr>
              <w:pStyle w:val="Footer"/>
            </w:pPr>
            <w:r w:rsidRPr="00387C5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RSCMS-0-011 Vejledning til </w:t>
            </w:r>
            <w:r w:rsidR="005B02E1">
              <w:rPr>
                <w:rFonts w:asciiTheme="minorHAnsi" w:hAnsiTheme="minorHAnsi" w:cstheme="minorHAnsi"/>
                <w:bCs/>
                <w:sz w:val="14"/>
                <w:szCs w:val="14"/>
              </w:rPr>
              <w:t>ansøgning</w:t>
            </w:r>
          </w:p>
        </w:sdtContent>
      </w:sdt>
    </w:sdtContent>
  </w:sdt>
  <w:p w14:paraId="302DCAA2" w14:textId="6A49CFBB" w:rsidR="003B50BB" w:rsidRPr="00387C5B" w:rsidRDefault="003B50BB" w:rsidP="00387C5B">
    <w:pPr>
      <w:pStyle w:val="Footer"/>
      <w:jc w:val="right"/>
      <w:rPr>
        <w:rStyle w:val="PageNumber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B5B9" w14:textId="4389250A" w:rsidR="004C4F37" w:rsidRDefault="004D6883" w:rsidP="00387C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5EB663" wp14:editId="3CA86C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12816F" w14:textId="0FFC873F" w:rsidR="004D6883" w:rsidRPr="004D6883" w:rsidRDefault="004D6883" w:rsidP="004D6883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D6883">
                            <w:rPr>
                              <w:rFonts w:eastAsia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EB6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12816F" w14:textId="0FFC873F" w:rsidR="004D6883" w:rsidRPr="004D6883" w:rsidRDefault="004D6883" w:rsidP="004D6883">
                    <w:pPr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4D6883">
                      <w:rPr>
                        <w:rFonts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6229C4" w14:textId="77777777" w:rsidR="00387C5B" w:rsidRPr="00387C5B" w:rsidRDefault="00387C5B" w:rsidP="00387C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2824" w14:textId="77777777" w:rsidR="00081D79" w:rsidRDefault="00081D79" w:rsidP="00463F20">
      <w:r>
        <w:separator/>
      </w:r>
    </w:p>
  </w:footnote>
  <w:footnote w:type="continuationSeparator" w:id="0">
    <w:p w14:paraId="5AFED0C3" w14:textId="77777777" w:rsidR="00081D79" w:rsidRDefault="00081D79" w:rsidP="0046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DDDC" w14:textId="54263F04" w:rsidR="003B50BB" w:rsidRDefault="003B50BB" w:rsidP="00463F20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53A219D" wp14:editId="5A4C5744">
          <wp:simplePos x="0" y="0"/>
          <wp:positionH relativeFrom="page">
            <wp:posOffset>755650</wp:posOffset>
          </wp:positionH>
          <wp:positionV relativeFrom="page">
            <wp:posOffset>539750</wp:posOffset>
          </wp:positionV>
          <wp:extent cx="1153273" cy="241200"/>
          <wp:effectExtent l="0" t="0" r="0" b="6985"/>
          <wp:wrapNone/>
          <wp:docPr id="3" name="TopLogoPrimary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273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0509F" w14:textId="4BFC3E57" w:rsidR="003B50BB" w:rsidRDefault="003B50BB" w:rsidP="00463F20">
    <w:pPr>
      <w:pStyle w:val="Header"/>
    </w:pPr>
  </w:p>
  <w:p w14:paraId="05B1CEC3" w14:textId="77777777" w:rsidR="003B50BB" w:rsidRDefault="003B50BB" w:rsidP="00463F20">
    <w:pPr>
      <w:pStyle w:val="Header"/>
    </w:pPr>
  </w:p>
  <w:p w14:paraId="1155D101" w14:textId="77777777" w:rsidR="003B50BB" w:rsidRDefault="003B50BB" w:rsidP="00463F20">
    <w:pPr>
      <w:pStyle w:val="Header"/>
    </w:pPr>
  </w:p>
  <w:p w14:paraId="243FD5C0" w14:textId="77777777" w:rsidR="003B50BB" w:rsidRDefault="003B50BB" w:rsidP="0046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0641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644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65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FA51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2B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860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C3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6CA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B60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CA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83B8B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B87931"/>
    <w:multiLevelType w:val="hybridMultilevel"/>
    <w:tmpl w:val="370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35E1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99204D7"/>
    <w:multiLevelType w:val="hybridMultilevel"/>
    <w:tmpl w:val="CF30F812"/>
    <w:lvl w:ilvl="0" w:tplc="04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BAC31E6"/>
    <w:multiLevelType w:val="hybridMultilevel"/>
    <w:tmpl w:val="E72C440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9B2593"/>
    <w:multiLevelType w:val="hybridMultilevel"/>
    <w:tmpl w:val="EF00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A3446"/>
    <w:multiLevelType w:val="hybridMultilevel"/>
    <w:tmpl w:val="87B0E7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4853"/>
    <w:multiLevelType w:val="hybridMultilevel"/>
    <w:tmpl w:val="B262D9D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D05808"/>
    <w:multiLevelType w:val="multilevel"/>
    <w:tmpl w:val="BFF47F5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57" w:hanging="35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3"/>
        </w:tabs>
        <w:ind w:left="1083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3"/>
        </w:tabs>
        <w:ind w:left="2160" w:hanging="1077"/>
      </w:pPr>
      <w:rPr>
        <w:rFonts w:ascii="Verdana" w:hAnsi="Verdana" w:hint="default"/>
        <w:b w:val="0"/>
        <w:i w:val="0"/>
        <w:sz w:val="1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6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67"/>
        </w:tabs>
        <w:ind w:left="777" w:hanging="1134"/>
      </w:pPr>
      <w:rPr>
        <w:rFonts w:ascii="Verdana" w:hAnsi="Verdana" w:hint="default"/>
        <w:b w:val="0"/>
        <w:i w:val="0"/>
        <w:sz w:val="16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"/>
        </w:tabs>
        <w:ind w:left="777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0"/>
        </w:tabs>
        <w:ind w:left="777" w:hanging="1134"/>
      </w:pPr>
      <w:rPr>
        <w:rFonts w:hint="default"/>
      </w:rPr>
    </w:lvl>
  </w:abstractNum>
  <w:abstractNum w:abstractNumId="19" w15:restartNumberingAfterBreak="0">
    <w:nsid w:val="4FA07477"/>
    <w:multiLevelType w:val="hybridMultilevel"/>
    <w:tmpl w:val="B6485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97568F"/>
    <w:multiLevelType w:val="hybridMultilevel"/>
    <w:tmpl w:val="D56E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67349"/>
    <w:multiLevelType w:val="hybridMultilevel"/>
    <w:tmpl w:val="AB44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D7A81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23024402">
    <w:abstractNumId w:val="12"/>
  </w:num>
  <w:num w:numId="2" w16cid:durableId="1828856747">
    <w:abstractNumId w:val="10"/>
  </w:num>
  <w:num w:numId="3" w16cid:durableId="693578972">
    <w:abstractNumId w:val="22"/>
  </w:num>
  <w:num w:numId="4" w16cid:durableId="1337616648">
    <w:abstractNumId w:val="7"/>
  </w:num>
  <w:num w:numId="5" w16cid:durableId="228155000">
    <w:abstractNumId w:val="6"/>
  </w:num>
  <w:num w:numId="6" w16cid:durableId="132674195">
    <w:abstractNumId w:val="5"/>
  </w:num>
  <w:num w:numId="7" w16cid:durableId="1331568383">
    <w:abstractNumId w:val="4"/>
  </w:num>
  <w:num w:numId="8" w16cid:durableId="203295706">
    <w:abstractNumId w:val="3"/>
  </w:num>
  <w:num w:numId="9" w16cid:durableId="1717003457">
    <w:abstractNumId w:val="2"/>
  </w:num>
  <w:num w:numId="10" w16cid:durableId="843401182">
    <w:abstractNumId w:val="1"/>
  </w:num>
  <w:num w:numId="11" w16cid:durableId="1719432767">
    <w:abstractNumId w:val="0"/>
  </w:num>
  <w:num w:numId="12" w16cid:durableId="1834368756">
    <w:abstractNumId w:val="18"/>
  </w:num>
  <w:num w:numId="13" w16cid:durableId="593517909">
    <w:abstractNumId w:val="11"/>
  </w:num>
  <w:num w:numId="14" w16cid:durableId="1967155715">
    <w:abstractNumId w:val="21"/>
  </w:num>
  <w:num w:numId="15" w16cid:durableId="1963345956">
    <w:abstractNumId w:val="15"/>
  </w:num>
  <w:num w:numId="16" w16cid:durableId="714425883">
    <w:abstractNumId w:val="19"/>
  </w:num>
  <w:num w:numId="17" w16cid:durableId="794833663">
    <w:abstractNumId w:val="13"/>
  </w:num>
  <w:num w:numId="18" w16cid:durableId="492452469">
    <w:abstractNumId w:val="20"/>
  </w:num>
  <w:num w:numId="19" w16cid:durableId="853109911">
    <w:abstractNumId w:val="16"/>
  </w:num>
  <w:num w:numId="20" w16cid:durableId="1152064231">
    <w:abstractNumId w:val="9"/>
  </w:num>
  <w:num w:numId="21" w16cid:durableId="2105763067">
    <w:abstractNumId w:val="8"/>
  </w:num>
  <w:num w:numId="22" w16cid:durableId="1743024349">
    <w:abstractNumId w:val="14"/>
  </w:num>
  <w:num w:numId="23" w16cid:durableId="83919468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1304"/>
  <w:hyphenationZone w:val="425"/>
  <w:doNotHyphenateCap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A4"/>
    <w:rsid w:val="00005174"/>
    <w:rsid w:val="00005C70"/>
    <w:rsid w:val="000122A4"/>
    <w:rsid w:val="00016901"/>
    <w:rsid w:val="00017A95"/>
    <w:rsid w:val="00021AA0"/>
    <w:rsid w:val="0002698A"/>
    <w:rsid w:val="000369F6"/>
    <w:rsid w:val="00036F70"/>
    <w:rsid w:val="000406DB"/>
    <w:rsid w:val="00041346"/>
    <w:rsid w:val="00044E7E"/>
    <w:rsid w:val="00046E7A"/>
    <w:rsid w:val="0005286B"/>
    <w:rsid w:val="0005288E"/>
    <w:rsid w:val="00054A14"/>
    <w:rsid w:val="0005538B"/>
    <w:rsid w:val="00060B31"/>
    <w:rsid w:val="00062A76"/>
    <w:rsid w:val="00062D31"/>
    <w:rsid w:val="00064848"/>
    <w:rsid w:val="00070D05"/>
    <w:rsid w:val="00076993"/>
    <w:rsid w:val="00081D79"/>
    <w:rsid w:val="00082E41"/>
    <w:rsid w:val="000832F1"/>
    <w:rsid w:val="00085055"/>
    <w:rsid w:val="000855B6"/>
    <w:rsid w:val="0008785C"/>
    <w:rsid w:val="0009321A"/>
    <w:rsid w:val="00094400"/>
    <w:rsid w:val="00095159"/>
    <w:rsid w:val="000A07C4"/>
    <w:rsid w:val="000B0B59"/>
    <w:rsid w:val="000B3683"/>
    <w:rsid w:val="000B393A"/>
    <w:rsid w:val="000B4648"/>
    <w:rsid w:val="000B581F"/>
    <w:rsid w:val="000B6FF1"/>
    <w:rsid w:val="000B7048"/>
    <w:rsid w:val="000B7C21"/>
    <w:rsid w:val="000C0AB6"/>
    <w:rsid w:val="000C12A3"/>
    <w:rsid w:val="000C2BC9"/>
    <w:rsid w:val="000C3920"/>
    <w:rsid w:val="000D1558"/>
    <w:rsid w:val="000D3840"/>
    <w:rsid w:val="000D6E15"/>
    <w:rsid w:val="000E1A34"/>
    <w:rsid w:val="000E3E7F"/>
    <w:rsid w:val="000E7727"/>
    <w:rsid w:val="000F00BC"/>
    <w:rsid w:val="001030A0"/>
    <w:rsid w:val="001060D1"/>
    <w:rsid w:val="00112516"/>
    <w:rsid w:val="00115862"/>
    <w:rsid w:val="00115E9B"/>
    <w:rsid w:val="00122701"/>
    <w:rsid w:val="00124AE0"/>
    <w:rsid w:val="001266C7"/>
    <w:rsid w:val="00131DE7"/>
    <w:rsid w:val="001365D0"/>
    <w:rsid w:val="0013660A"/>
    <w:rsid w:val="0014080A"/>
    <w:rsid w:val="0014640F"/>
    <w:rsid w:val="00147261"/>
    <w:rsid w:val="00151C1B"/>
    <w:rsid w:val="001601BE"/>
    <w:rsid w:val="0016139B"/>
    <w:rsid w:val="0016226F"/>
    <w:rsid w:val="00162F59"/>
    <w:rsid w:val="001635B7"/>
    <w:rsid w:val="001641D4"/>
    <w:rsid w:val="00164FF9"/>
    <w:rsid w:val="001657DF"/>
    <w:rsid w:val="00166792"/>
    <w:rsid w:val="0017029B"/>
    <w:rsid w:val="00172365"/>
    <w:rsid w:val="001769EF"/>
    <w:rsid w:val="00183856"/>
    <w:rsid w:val="00184228"/>
    <w:rsid w:val="001877AE"/>
    <w:rsid w:val="00193170"/>
    <w:rsid w:val="00193C64"/>
    <w:rsid w:val="001A277B"/>
    <w:rsid w:val="001A2EC6"/>
    <w:rsid w:val="001A6395"/>
    <w:rsid w:val="001A67F8"/>
    <w:rsid w:val="001B1ADB"/>
    <w:rsid w:val="001C34ED"/>
    <w:rsid w:val="001C36D7"/>
    <w:rsid w:val="001C435E"/>
    <w:rsid w:val="001C4407"/>
    <w:rsid w:val="001C55EA"/>
    <w:rsid w:val="001D10C5"/>
    <w:rsid w:val="001D3BCB"/>
    <w:rsid w:val="001D442B"/>
    <w:rsid w:val="001D4460"/>
    <w:rsid w:val="001D4CDC"/>
    <w:rsid w:val="001D53C5"/>
    <w:rsid w:val="001D5FBD"/>
    <w:rsid w:val="001D7ED7"/>
    <w:rsid w:val="001E0F4E"/>
    <w:rsid w:val="001E14DF"/>
    <w:rsid w:val="001E35A9"/>
    <w:rsid w:val="001F096F"/>
    <w:rsid w:val="001F1904"/>
    <w:rsid w:val="001F437D"/>
    <w:rsid w:val="00200C22"/>
    <w:rsid w:val="00201166"/>
    <w:rsid w:val="0020422D"/>
    <w:rsid w:val="002047BA"/>
    <w:rsid w:val="00211640"/>
    <w:rsid w:val="002119D6"/>
    <w:rsid w:val="00213321"/>
    <w:rsid w:val="00214638"/>
    <w:rsid w:val="00214C85"/>
    <w:rsid w:val="00215CB6"/>
    <w:rsid w:val="002234CF"/>
    <w:rsid w:val="002258E4"/>
    <w:rsid w:val="00225E27"/>
    <w:rsid w:val="00236047"/>
    <w:rsid w:val="00236690"/>
    <w:rsid w:val="00243890"/>
    <w:rsid w:val="00244EA8"/>
    <w:rsid w:val="00251923"/>
    <w:rsid w:val="002537A4"/>
    <w:rsid w:val="002577DD"/>
    <w:rsid w:val="0025782C"/>
    <w:rsid w:val="00262A2F"/>
    <w:rsid w:val="002661E3"/>
    <w:rsid w:val="00267FC2"/>
    <w:rsid w:val="00284180"/>
    <w:rsid w:val="00290FA2"/>
    <w:rsid w:val="00291C6D"/>
    <w:rsid w:val="0029255D"/>
    <w:rsid w:val="002953B1"/>
    <w:rsid w:val="002A4E07"/>
    <w:rsid w:val="002A54C8"/>
    <w:rsid w:val="002B3457"/>
    <w:rsid w:val="002B6A71"/>
    <w:rsid w:val="002C4226"/>
    <w:rsid w:val="002C45B8"/>
    <w:rsid w:val="002C4A8D"/>
    <w:rsid w:val="002C52FB"/>
    <w:rsid w:val="002D289A"/>
    <w:rsid w:val="002E236E"/>
    <w:rsid w:val="002E5FBC"/>
    <w:rsid w:val="002E7709"/>
    <w:rsid w:val="002F202B"/>
    <w:rsid w:val="002F316F"/>
    <w:rsid w:val="002F49BC"/>
    <w:rsid w:val="002F6BDB"/>
    <w:rsid w:val="002F7131"/>
    <w:rsid w:val="00304C24"/>
    <w:rsid w:val="003107C3"/>
    <w:rsid w:val="0031386F"/>
    <w:rsid w:val="0031537B"/>
    <w:rsid w:val="00322D13"/>
    <w:rsid w:val="00326CF2"/>
    <w:rsid w:val="003328B4"/>
    <w:rsid w:val="003355D9"/>
    <w:rsid w:val="00335CEA"/>
    <w:rsid w:val="0033689A"/>
    <w:rsid w:val="003464FE"/>
    <w:rsid w:val="0034793E"/>
    <w:rsid w:val="00347BAC"/>
    <w:rsid w:val="003539A8"/>
    <w:rsid w:val="00353E42"/>
    <w:rsid w:val="00356BCB"/>
    <w:rsid w:val="00360202"/>
    <w:rsid w:val="00360A1F"/>
    <w:rsid w:val="0036100A"/>
    <w:rsid w:val="00364045"/>
    <w:rsid w:val="00365BBB"/>
    <w:rsid w:val="00367B63"/>
    <w:rsid w:val="003702D4"/>
    <w:rsid w:val="00371CF1"/>
    <w:rsid w:val="00373ACD"/>
    <w:rsid w:val="00376066"/>
    <w:rsid w:val="0038040D"/>
    <w:rsid w:val="003833FE"/>
    <w:rsid w:val="003847B4"/>
    <w:rsid w:val="00387C5B"/>
    <w:rsid w:val="0039066D"/>
    <w:rsid w:val="00391B44"/>
    <w:rsid w:val="003944CE"/>
    <w:rsid w:val="0039464E"/>
    <w:rsid w:val="00395958"/>
    <w:rsid w:val="00396386"/>
    <w:rsid w:val="003A5863"/>
    <w:rsid w:val="003A67B0"/>
    <w:rsid w:val="003B50BB"/>
    <w:rsid w:val="003B545B"/>
    <w:rsid w:val="003B5FCF"/>
    <w:rsid w:val="003C13BA"/>
    <w:rsid w:val="003C3561"/>
    <w:rsid w:val="003C4FF5"/>
    <w:rsid w:val="003C79DD"/>
    <w:rsid w:val="003D2458"/>
    <w:rsid w:val="003D576F"/>
    <w:rsid w:val="003E1284"/>
    <w:rsid w:val="003E2DF1"/>
    <w:rsid w:val="003E5550"/>
    <w:rsid w:val="003F0DD2"/>
    <w:rsid w:val="003F41E1"/>
    <w:rsid w:val="00400A94"/>
    <w:rsid w:val="00410CFD"/>
    <w:rsid w:val="00411DB8"/>
    <w:rsid w:val="004127A7"/>
    <w:rsid w:val="00413127"/>
    <w:rsid w:val="00421658"/>
    <w:rsid w:val="004229AC"/>
    <w:rsid w:val="00426178"/>
    <w:rsid w:val="00427310"/>
    <w:rsid w:val="00434039"/>
    <w:rsid w:val="00434A38"/>
    <w:rsid w:val="00437BB9"/>
    <w:rsid w:val="004412BE"/>
    <w:rsid w:val="004445C0"/>
    <w:rsid w:val="004478BC"/>
    <w:rsid w:val="004502F8"/>
    <w:rsid w:val="0045126C"/>
    <w:rsid w:val="00452582"/>
    <w:rsid w:val="00461C49"/>
    <w:rsid w:val="00462B8B"/>
    <w:rsid w:val="00463F20"/>
    <w:rsid w:val="00464984"/>
    <w:rsid w:val="004656AB"/>
    <w:rsid w:val="00465D0E"/>
    <w:rsid w:val="004671F4"/>
    <w:rsid w:val="00471FC2"/>
    <w:rsid w:val="00473D9E"/>
    <w:rsid w:val="004748F1"/>
    <w:rsid w:val="00480AD7"/>
    <w:rsid w:val="00484A78"/>
    <w:rsid w:val="00486CB3"/>
    <w:rsid w:val="004872A8"/>
    <w:rsid w:val="00491824"/>
    <w:rsid w:val="00494C44"/>
    <w:rsid w:val="004A2F43"/>
    <w:rsid w:val="004A3C88"/>
    <w:rsid w:val="004A4E66"/>
    <w:rsid w:val="004A5988"/>
    <w:rsid w:val="004A5DE4"/>
    <w:rsid w:val="004B02CD"/>
    <w:rsid w:val="004B109A"/>
    <w:rsid w:val="004B319E"/>
    <w:rsid w:val="004B3DD3"/>
    <w:rsid w:val="004B4F5B"/>
    <w:rsid w:val="004B5DAB"/>
    <w:rsid w:val="004B60C7"/>
    <w:rsid w:val="004B6E13"/>
    <w:rsid w:val="004B7060"/>
    <w:rsid w:val="004C0524"/>
    <w:rsid w:val="004C1EEC"/>
    <w:rsid w:val="004C38B3"/>
    <w:rsid w:val="004C4F37"/>
    <w:rsid w:val="004C5A03"/>
    <w:rsid w:val="004D2E2C"/>
    <w:rsid w:val="004D4F20"/>
    <w:rsid w:val="004D6883"/>
    <w:rsid w:val="004E14B9"/>
    <w:rsid w:val="004E26D4"/>
    <w:rsid w:val="004E465D"/>
    <w:rsid w:val="004E7FAC"/>
    <w:rsid w:val="004F08AC"/>
    <w:rsid w:val="004F3A9B"/>
    <w:rsid w:val="004F57DE"/>
    <w:rsid w:val="004F5FBD"/>
    <w:rsid w:val="004F7599"/>
    <w:rsid w:val="00501228"/>
    <w:rsid w:val="00501820"/>
    <w:rsid w:val="0051056C"/>
    <w:rsid w:val="00514744"/>
    <w:rsid w:val="00520A7E"/>
    <w:rsid w:val="00523281"/>
    <w:rsid w:val="00525750"/>
    <w:rsid w:val="005268AC"/>
    <w:rsid w:val="00526988"/>
    <w:rsid w:val="00527CCB"/>
    <w:rsid w:val="0053500B"/>
    <w:rsid w:val="00537C06"/>
    <w:rsid w:val="0054750F"/>
    <w:rsid w:val="00552364"/>
    <w:rsid w:val="00553FD6"/>
    <w:rsid w:val="00554484"/>
    <w:rsid w:val="0055570B"/>
    <w:rsid w:val="005561EB"/>
    <w:rsid w:val="00563ABC"/>
    <w:rsid w:val="005675E0"/>
    <w:rsid w:val="005717D3"/>
    <w:rsid w:val="00571EE1"/>
    <w:rsid w:val="00572033"/>
    <w:rsid w:val="00574C43"/>
    <w:rsid w:val="005762A6"/>
    <w:rsid w:val="00577930"/>
    <w:rsid w:val="00582A56"/>
    <w:rsid w:val="005842A9"/>
    <w:rsid w:val="00586692"/>
    <w:rsid w:val="00590397"/>
    <w:rsid w:val="0059594B"/>
    <w:rsid w:val="00595C09"/>
    <w:rsid w:val="005977F2"/>
    <w:rsid w:val="00597863"/>
    <w:rsid w:val="005979C2"/>
    <w:rsid w:val="005A4076"/>
    <w:rsid w:val="005A4F3C"/>
    <w:rsid w:val="005A69D7"/>
    <w:rsid w:val="005B02E1"/>
    <w:rsid w:val="005B0320"/>
    <w:rsid w:val="005B17B8"/>
    <w:rsid w:val="005B6BF1"/>
    <w:rsid w:val="005B7C6F"/>
    <w:rsid w:val="005C082F"/>
    <w:rsid w:val="005C1CD4"/>
    <w:rsid w:val="005C6252"/>
    <w:rsid w:val="005C650F"/>
    <w:rsid w:val="005D2B4F"/>
    <w:rsid w:val="005D4074"/>
    <w:rsid w:val="005D4B5C"/>
    <w:rsid w:val="005D57F3"/>
    <w:rsid w:val="005D671A"/>
    <w:rsid w:val="005E0495"/>
    <w:rsid w:val="005F2342"/>
    <w:rsid w:val="005F5029"/>
    <w:rsid w:val="0060014D"/>
    <w:rsid w:val="00604D52"/>
    <w:rsid w:val="006067E1"/>
    <w:rsid w:val="006106AC"/>
    <w:rsid w:val="006109CE"/>
    <w:rsid w:val="0061141D"/>
    <w:rsid w:val="00611993"/>
    <w:rsid w:val="00612D70"/>
    <w:rsid w:val="00617F2C"/>
    <w:rsid w:val="00620758"/>
    <w:rsid w:val="00627AE7"/>
    <w:rsid w:val="00631922"/>
    <w:rsid w:val="0063278C"/>
    <w:rsid w:val="006359D0"/>
    <w:rsid w:val="006359D7"/>
    <w:rsid w:val="0063732B"/>
    <w:rsid w:val="00637A07"/>
    <w:rsid w:val="006444FF"/>
    <w:rsid w:val="006461F2"/>
    <w:rsid w:val="00650227"/>
    <w:rsid w:val="00660566"/>
    <w:rsid w:val="006625C1"/>
    <w:rsid w:val="00674D0C"/>
    <w:rsid w:val="006754DE"/>
    <w:rsid w:val="006766F6"/>
    <w:rsid w:val="00677324"/>
    <w:rsid w:val="0068331A"/>
    <w:rsid w:val="006846C2"/>
    <w:rsid w:val="00684AE0"/>
    <w:rsid w:val="00690C9A"/>
    <w:rsid w:val="00690E79"/>
    <w:rsid w:val="00690FAE"/>
    <w:rsid w:val="00690FB4"/>
    <w:rsid w:val="00695D36"/>
    <w:rsid w:val="006A0DDE"/>
    <w:rsid w:val="006A76AD"/>
    <w:rsid w:val="006B0E99"/>
    <w:rsid w:val="006B0F90"/>
    <w:rsid w:val="006B38DC"/>
    <w:rsid w:val="006B7969"/>
    <w:rsid w:val="006C117E"/>
    <w:rsid w:val="006C17B9"/>
    <w:rsid w:val="006C1B04"/>
    <w:rsid w:val="006C1B89"/>
    <w:rsid w:val="006C1C4C"/>
    <w:rsid w:val="006C2C75"/>
    <w:rsid w:val="006C3630"/>
    <w:rsid w:val="006C42D5"/>
    <w:rsid w:val="006C6364"/>
    <w:rsid w:val="006C6990"/>
    <w:rsid w:val="006C69C8"/>
    <w:rsid w:val="006D373E"/>
    <w:rsid w:val="006D4766"/>
    <w:rsid w:val="006D52BA"/>
    <w:rsid w:val="006E17E1"/>
    <w:rsid w:val="006E5022"/>
    <w:rsid w:val="006F0CA3"/>
    <w:rsid w:val="006F221A"/>
    <w:rsid w:val="006F3A43"/>
    <w:rsid w:val="006F40C1"/>
    <w:rsid w:val="006F5590"/>
    <w:rsid w:val="00700C90"/>
    <w:rsid w:val="0070110D"/>
    <w:rsid w:val="00702304"/>
    <w:rsid w:val="007058A0"/>
    <w:rsid w:val="00710415"/>
    <w:rsid w:val="00711330"/>
    <w:rsid w:val="00715333"/>
    <w:rsid w:val="007155B5"/>
    <w:rsid w:val="00717B1D"/>
    <w:rsid w:val="00717F51"/>
    <w:rsid w:val="00721BB4"/>
    <w:rsid w:val="00731883"/>
    <w:rsid w:val="0073532D"/>
    <w:rsid w:val="0073761C"/>
    <w:rsid w:val="007447A7"/>
    <w:rsid w:val="007539A4"/>
    <w:rsid w:val="00760AC7"/>
    <w:rsid w:val="00761890"/>
    <w:rsid w:val="00764588"/>
    <w:rsid w:val="00764EBC"/>
    <w:rsid w:val="0076623D"/>
    <w:rsid w:val="00766714"/>
    <w:rsid w:val="00766FAE"/>
    <w:rsid w:val="00770981"/>
    <w:rsid w:val="00771E1C"/>
    <w:rsid w:val="00780DF2"/>
    <w:rsid w:val="007842EB"/>
    <w:rsid w:val="007843E9"/>
    <w:rsid w:val="00785B29"/>
    <w:rsid w:val="00786996"/>
    <w:rsid w:val="00786D07"/>
    <w:rsid w:val="00794995"/>
    <w:rsid w:val="00796B6A"/>
    <w:rsid w:val="007A3011"/>
    <w:rsid w:val="007A68DC"/>
    <w:rsid w:val="007A6992"/>
    <w:rsid w:val="007A6C4A"/>
    <w:rsid w:val="007B09E0"/>
    <w:rsid w:val="007B4748"/>
    <w:rsid w:val="007B67BE"/>
    <w:rsid w:val="007C1722"/>
    <w:rsid w:val="007D0F11"/>
    <w:rsid w:val="007D369E"/>
    <w:rsid w:val="007D4453"/>
    <w:rsid w:val="007F1D37"/>
    <w:rsid w:val="007F3E7C"/>
    <w:rsid w:val="007F6CB3"/>
    <w:rsid w:val="007F6F61"/>
    <w:rsid w:val="007F7AB1"/>
    <w:rsid w:val="008066A1"/>
    <w:rsid w:val="00811216"/>
    <w:rsid w:val="0081477E"/>
    <w:rsid w:val="0081525E"/>
    <w:rsid w:val="00822F94"/>
    <w:rsid w:val="00827E73"/>
    <w:rsid w:val="00835CA8"/>
    <w:rsid w:val="00836645"/>
    <w:rsid w:val="00836DC2"/>
    <w:rsid w:val="008377EA"/>
    <w:rsid w:val="00843883"/>
    <w:rsid w:val="0085230B"/>
    <w:rsid w:val="00852D65"/>
    <w:rsid w:val="0086282F"/>
    <w:rsid w:val="00863C7C"/>
    <w:rsid w:val="008641C5"/>
    <w:rsid w:val="00866362"/>
    <w:rsid w:val="00872292"/>
    <w:rsid w:val="0087759D"/>
    <w:rsid w:val="00880AAB"/>
    <w:rsid w:val="00880C1B"/>
    <w:rsid w:val="00884D81"/>
    <w:rsid w:val="00885F06"/>
    <w:rsid w:val="00886045"/>
    <w:rsid w:val="00887A85"/>
    <w:rsid w:val="00891C8E"/>
    <w:rsid w:val="00894160"/>
    <w:rsid w:val="00894F8D"/>
    <w:rsid w:val="00895A16"/>
    <w:rsid w:val="0089612F"/>
    <w:rsid w:val="008967EE"/>
    <w:rsid w:val="008A2D66"/>
    <w:rsid w:val="008A2E60"/>
    <w:rsid w:val="008A4475"/>
    <w:rsid w:val="008A6867"/>
    <w:rsid w:val="008A7BD3"/>
    <w:rsid w:val="008B4175"/>
    <w:rsid w:val="008B4C48"/>
    <w:rsid w:val="008B6232"/>
    <w:rsid w:val="008C2B51"/>
    <w:rsid w:val="008C40FB"/>
    <w:rsid w:val="008C5BFF"/>
    <w:rsid w:val="008C744F"/>
    <w:rsid w:val="008D2208"/>
    <w:rsid w:val="008D2318"/>
    <w:rsid w:val="008D51F9"/>
    <w:rsid w:val="008D57F0"/>
    <w:rsid w:val="008E28FE"/>
    <w:rsid w:val="008E3128"/>
    <w:rsid w:val="008E37B3"/>
    <w:rsid w:val="008E4CA4"/>
    <w:rsid w:val="008E4F66"/>
    <w:rsid w:val="008E54A5"/>
    <w:rsid w:val="008F0931"/>
    <w:rsid w:val="008F22E8"/>
    <w:rsid w:val="008F51EB"/>
    <w:rsid w:val="0090242A"/>
    <w:rsid w:val="00902A48"/>
    <w:rsid w:val="009045A4"/>
    <w:rsid w:val="0091432C"/>
    <w:rsid w:val="00915098"/>
    <w:rsid w:val="009200C7"/>
    <w:rsid w:val="00921615"/>
    <w:rsid w:val="00930ACE"/>
    <w:rsid w:val="00936A9E"/>
    <w:rsid w:val="0094017D"/>
    <w:rsid w:val="009449BF"/>
    <w:rsid w:val="0094660C"/>
    <w:rsid w:val="00947F99"/>
    <w:rsid w:val="00950534"/>
    <w:rsid w:val="00951A00"/>
    <w:rsid w:val="009523AD"/>
    <w:rsid w:val="00952B3C"/>
    <w:rsid w:val="00952E2F"/>
    <w:rsid w:val="0095447E"/>
    <w:rsid w:val="0095533D"/>
    <w:rsid w:val="0096081F"/>
    <w:rsid w:val="00960B3D"/>
    <w:rsid w:val="00963E40"/>
    <w:rsid w:val="009709B0"/>
    <w:rsid w:val="00976691"/>
    <w:rsid w:val="009809F5"/>
    <w:rsid w:val="00980B26"/>
    <w:rsid w:val="0098206A"/>
    <w:rsid w:val="00982C3D"/>
    <w:rsid w:val="00985324"/>
    <w:rsid w:val="00985A33"/>
    <w:rsid w:val="00985E2A"/>
    <w:rsid w:val="00987A5E"/>
    <w:rsid w:val="00990254"/>
    <w:rsid w:val="00990B85"/>
    <w:rsid w:val="00996302"/>
    <w:rsid w:val="009A2B86"/>
    <w:rsid w:val="009A3E3D"/>
    <w:rsid w:val="009A69F2"/>
    <w:rsid w:val="009A7D2B"/>
    <w:rsid w:val="009B1DE4"/>
    <w:rsid w:val="009B2125"/>
    <w:rsid w:val="009B21B3"/>
    <w:rsid w:val="009B453F"/>
    <w:rsid w:val="009B4A6B"/>
    <w:rsid w:val="009B53EA"/>
    <w:rsid w:val="009B6414"/>
    <w:rsid w:val="009C03C0"/>
    <w:rsid w:val="009C37FD"/>
    <w:rsid w:val="009C5A7B"/>
    <w:rsid w:val="009C6175"/>
    <w:rsid w:val="009C6183"/>
    <w:rsid w:val="009D201E"/>
    <w:rsid w:val="009D4DFB"/>
    <w:rsid w:val="009E05E1"/>
    <w:rsid w:val="009E26E6"/>
    <w:rsid w:val="009E2BB0"/>
    <w:rsid w:val="009E35C4"/>
    <w:rsid w:val="009E537A"/>
    <w:rsid w:val="009E7859"/>
    <w:rsid w:val="009F21B9"/>
    <w:rsid w:val="009F705A"/>
    <w:rsid w:val="00A02966"/>
    <w:rsid w:val="00A05967"/>
    <w:rsid w:val="00A05C28"/>
    <w:rsid w:val="00A06781"/>
    <w:rsid w:val="00A07BBE"/>
    <w:rsid w:val="00A15587"/>
    <w:rsid w:val="00A166E6"/>
    <w:rsid w:val="00A17C81"/>
    <w:rsid w:val="00A21382"/>
    <w:rsid w:val="00A22EBD"/>
    <w:rsid w:val="00A2579F"/>
    <w:rsid w:val="00A25AA9"/>
    <w:rsid w:val="00A2717D"/>
    <w:rsid w:val="00A321D3"/>
    <w:rsid w:val="00A32D5A"/>
    <w:rsid w:val="00A3483C"/>
    <w:rsid w:val="00A452F1"/>
    <w:rsid w:val="00A4579D"/>
    <w:rsid w:val="00A45D30"/>
    <w:rsid w:val="00A5340C"/>
    <w:rsid w:val="00A53E5D"/>
    <w:rsid w:val="00A571B1"/>
    <w:rsid w:val="00A612CF"/>
    <w:rsid w:val="00A667F2"/>
    <w:rsid w:val="00A73DF6"/>
    <w:rsid w:val="00A768E7"/>
    <w:rsid w:val="00A76C39"/>
    <w:rsid w:val="00A771BC"/>
    <w:rsid w:val="00A80D85"/>
    <w:rsid w:val="00A8118C"/>
    <w:rsid w:val="00A8121D"/>
    <w:rsid w:val="00A84056"/>
    <w:rsid w:val="00AA1E92"/>
    <w:rsid w:val="00AA7155"/>
    <w:rsid w:val="00AB1E5A"/>
    <w:rsid w:val="00AB206F"/>
    <w:rsid w:val="00AB2B7B"/>
    <w:rsid w:val="00AB387F"/>
    <w:rsid w:val="00AB73A3"/>
    <w:rsid w:val="00AC02CC"/>
    <w:rsid w:val="00AC1B82"/>
    <w:rsid w:val="00AC3D47"/>
    <w:rsid w:val="00AC46C0"/>
    <w:rsid w:val="00AC4DDB"/>
    <w:rsid w:val="00AD0863"/>
    <w:rsid w:val="00AD111C"/>
    <w:rsid w:val="00AD21EB"/>
    <w:rsid w:val="00AD335E"/>
    <w:rsid w:val="00AD3B0C"/>
    <w:rsid w:val="00AD7E66"/>
    <w:rsid w:val="00AE1F44"/>
    <w:rsid w:val="00AE770C"/>
    <w:rsid w:val="00AF1D6F"/>
    <w:rsid w:val="00AF4BAC"/>
    <w:rsid w:val="00AF6510"/>
    <w:rsid w:val="00AF7407"/>
    <w:rsid w:val="00B061E2"/>
    <w:rsid w:val="00B07759"/>
    <w:rsid w:val="00B1353E"/>
    <w:rsid w:val="00B17CFF"/>
    <w:rsid w:val="00B20BE4"/>
    <w:rsid w:val="00B21B59"/>
    <w:rsid w:val="00B2585C"/>
    <w:rsid w:val="00B260DD"/>
    <w:rsid w:val="00B26FAA"/>
    <w:rsid w:val="00B34C2B"/>
    <w:rsid w:val="00B36CDD"/>
    <w:rsid w:val="00B416D1"/>
    <w:rsid w:val="00B42870"/>
    <w:rsid w:val="00B44081"/>
    <w:rsid w:val="00B47AA5"/>
    <w:rsid w:val="00B50405"/>
    <w:rsid w:val="00B50F6B"/>
    <w:rsid w:val="00B53CE7"/>
    <w:rsid w:val="00B5408D"/>
    <w:rsid w:val="00B54C93"/>
    <w:rsid w:val="00B55439"/>
    <w:rsid w:val="00B5668E"/>
    <w:rsid w:val="00B56DC9"/>
    <w:rsid w:val="00B61F7B"/>
    <w:rsid w:val="00B64B6D"/>
    <w:rsid w:val="00B72AFE"/>
    <w:rsid w:val="00B74064"/>
    <w:rsid w:val="00B742B4"/>
    <w:rsid w:val="00B7758C"/>
    <w:rsid w:val="00B80567"/>
    <w:rsid w:val="00B8525C"/>
    <w:rsid w:val="00B87CB4"/>
    <w:rsid w:val="00B91293"/>
    <w:rsid w:val="00B944E2"/>
    <w:rsid w:val="00B94B6C"/>
    <w:rsid w:val="00B9549C"/>
    <w:rsid w:val="00BA0375"/>
    <w:rsid w:val="00BA14F2"/>
    <w:rsid w:val="00BA2CFE"/>
    <w:rsid w:val="00BA49BC"/>
    <w:rsid w:val="00BA5B8A"/>
    <w:rsid w:val="00BA6776"/>
    <w:rsid w:val="00BB1AC9"/>
    <w:rsid w:val="00BB3489"/>
    <w:rsid w:val="00BB4BE6"/>
    <w:rsid w:val="00BB5291"/>
    <w:rsid w:val="00BB5826"/>
    <w:rsid w:val="00BC298D"/>
    <w:rsid w:val="00BC34D1"/>
    <w:rsid w:val="00BC37B7"/>
    <w:rsid w:val="00BC59A8"/>
    <w:rsid w:val="00BC6F8F"/>
    <w:rsid w:val="00BD420D"/>
    <w:rsid w:val="00BD4B3D"/>
    <w:rsid w:val="00BD4E96"/>
    <w:rsid w:val="00BD6B76"/>
    <w:rsid w:val="00BE09C5"/>
    <w:rsid w:val="00BE45D0"/>
    <w:rsid w:val="00BE570D"/>
    <w:rsid w:val="00BF096F"/>
    <w:rsid w:val="00BF2817"/>
    <w:rsid w:val="00BF5FF6"/>
    <w:rsid w:val="00BF60E5"/>
    <w:rsid w:val="00C053BF"/>
    <w:rsid w:val="00C06294"/>
    <w:rsid w:val="00C06625"/>
    <w:rsid w:val="00C07575"/>
    <w:rsid w:val="00C15611"/>
    <w:rsid w:val="00C158BC"/>
    <w:rsid w:val="00C16E5F"/>
    <w:rsid w:val="00C236D0"/>
    <w:rsid w:val="00C2474D"/>
    <w:rsid w:val="00C249A6"/>
    <w:rsid w:val="00C25ECC"/>
    <w:rsid w:val="00C313F5"/>
    <w:rsid w:val="00C37806"/>
    <w:rsid w:val="00C42C1A"/>
    <w:rsid w:val="00C42FCD"/>
    <w:rsid w:val="00C46CCC"/>
    <w:rsid w:val="00C5166A"/>
    <w:rsid w:val="00C55011"/>
    <w:rsid w:val="00C55077"/>
    <w:rsid w:val="00C559E0"/>
    <w:rsid w:val="00C61EFA"/>
    <w:rsid w:val="00C62C5C"/>
    <w:rsid w:val="00C62CED"/>
    <w:rsid w:val="00C63968"/>
    <w:rsid w:val="00C64090"/>
    <w:rsid w:val="00C660E2"/>
    <w:rsid w:val="00C66603"/>
    <w:rsid w:val="00C71C72"/>
    <w:rsid w:val="00C75F03"/>
    <w:rsid w:val="00C817BE"/>
    <w:rsid w:val="00C82695"/>
    <w:rsid w:val="00C90311"/>
    <w:rsid w:val="00C9094E"/>
    <w:rsid w:val="00C912C6"/>
    <w:rsid w:val="00C9171A"/>
    <w:rsid w:val="00C9502C"/>
    <w:rsid w:val="00C96A91"/>
    <w:rsid w:val="00C96B57"/>
    <w:rsid w:val="00C973C2"/>
    <w:rsid w:val="00C97B87"/>
    <w:rsid w:val="00CA3404"/>
    <w:rsid w:val="00CB1741"/>
    <w:rsid w:val="00CB4134"/>
    <w:rsid w:val="00CB54C3"/>
    <w:rsid w:val="00CC0765"/>
    <w:rsid w:val="00CC163E"/>
    <w:rsid w:val="00CC2897"/>
    <w:rsid w:val="00CC6858"/>
    <w:rsid w:val="00CC7EB0"/>
    <w:rsid w:val="00CD22F4"/>
    <w:rsid w:val="00CD575E"/>
    <w:rsid w:val="00CD673A"/>
    <w:rsid w:val="00CD7BCE"/>
    <w:rsid w:val="00CE35FB"/>
    <w:rsid w:val="00CE570C"/>
    <w:rsid w:val="00CF0151"/>
    <w:rsid w:val="00CF19A5"/>
    <w:rsid w:val="00CF2DEA"/>
    <w:rsid w:val="00CF4107"/>
    <w:rsid w:val="00CF4CA4"/>
    <w:rsid w:val="00D01414"/>
    <w:rsid w:val="00D02513"/>
    <w:rsid w:val="00D0686A"/>
    <w:rsid w:val="00D139EC"/>
    <w:rsid w:val="00D147F8"/>
    <w:rsid w:val="00D2200F"/>
    <w:rsid w:val="00D232BC"/>
    <w:rsid w:val="00D23A53"/>
    <w:rsid w:val="00D253F7"/>
    <w:rsid w:val="00D270A9"/>
    <w:rsid w:val="00D33CEB"/>
    <w:rsid w:val="00D344F3"/>
    <w:rsid w:val="00D350DA"/>
    <w:rsid w:val="00D41227"/>
    <w:rsid w:val="00D426B6"/>
    <w:rsid w:val="00D426EE"/>
    <w:rsid w:val="00D44F04"/>
    <w:rsid w:val="00D5282C"/>
    <w:rsid w:val="00D533DE"/>
    <w:rsid w:val="00D54D58"/>
    <w:rsid w:val="00D56F18"/>
    <w:rsid w:val="00D60E32"/>
    <w:rsid w:val="00D62495"/>
    <w:rsid w:val="00D65691"/>
    <w:rsid w:val="00D65B8E"/>
    <w:rsid w:val="00D72E22"/>
    <w:rsid w:val="00D74228"/>
    <w:rsid w:val="00D7441A"/>
    <w:rsid w:val="00D7558B"/>
    <w:rsid w:val="00D7606E"/>
    <w:rsid w:val="00D80859"/>
    <w:rsid w:val="00D80FCD"/>
    <w:rsid w:val="00D82C16"/>
    <w:rsid w:val="00D85169"/>
    <w:rsid w:val="00D93A82"/>
    <w:rsid w:val="00DA0392"/>
    <w:rsid w:val="00DA681A"/>
    <w:rsid w:val="00DB16D8"/>
    <w:rsid w:val="00DB407B"/>
    <w:rsid w:val="00DB50CE"/>
    <w:rsid w:val="00DB5599"/>
    <w:rsid w:val="00DB794A"/>
    <w:rsid w:val="00DB7AAC"/>
    <w:rsid w:val="00DB7D14"/>
    <w:rsid w:val="00DC0237"/>
    <w:rsid w:val="00DC09D9"/>
    <w:rsid w:val="00DC64CD"/>
    <w:rsid w:val="00DD04F8"/>
    <w:rsid w:val="00DD794C"/>
    <w:rsid w:val="00DD7C1A"/>
    <w:rsid w:val="00DE0B5B"/>
    <w:rsid w:val="00DE3669"/>
    <w:rsid w:val="00DF20C7"/>
    <w:rsid w:val="00DF2475"/>
    <w:rsid w:val="00DF2806"/>
    <w:rsid w:val="00DF29BE"/>
    <w:rsid w:val="00DF57AD"/>
    <w:rsid w:val="00DF661E"/>
    <w:rsid w:val="00E01917"/>
    <w:rsid w:val="00E03185"/>
    <w:rsid w:val="00E115DF"/>
    <w:rsid w:val="00E134A3"/>
    <w:rsid w:val="00E20FEC"/>
    <w:rsid w:val="00E25840"/>
    <w:rsid w:val="00E25FD7"/>
    <w:rsid w:val="00E352A8"/>
    <w:rsid w:val="00E3587C"/>
    <w:rsid w:val="00E36F9A"/>
    <w:rsid w:val="00E37B4C"/>
    <w:rsid w:val="00E42F24"/>
    <w:rsid w:val="00E541A3"/>
    <w:rsid w:val="00E55058"/>
    <w:rsid w:val="00E5579F"/>
    <w:rsid w:val="00E57485"/>
    <w:rsid w:val="00E6063B"/>
    <w:rsid w:val="00E662B9"/>
    <w:rsid w:val="00E71401"/>
    <w:rsid w:val="00E71828"/>
    <w:rsid w:val="00E72D5A"/>
    <w:rsid w:val="00E74141"/>
    <w:rsid w:val="00E90064"/>
    <w:rsid w:val="00E92300"/>
    <w:rsid w:val="00E95648"/>
    <w:rsid w:val="00E95CB3"/>
    <w:rsid w:val="00EA1DA6"/>
    <w:rsid w:val="00EA20C6"/>
    <w:rsid w:val="00EA40F3"/>
    <w:rsid w:val="00EA4BA4"/>
    <w:rsid w:val="00EA5868"/>
    <w:rsid w:val="00EA6693"/>
    <w:rsid w:val="00EA741E"/>
    <w:rsid w:val="00EA79F4"/>
    <w:rsid w:val="00EB4A71"/>
    <w:rsid w:val="00EB7AB7"/>
    <w:rsid w:val="00EC039A"/>
    <w:rsid w:val="00EC2631"/>
    <w:rsid w:val="00EC3710"/>
    <w:rsid w:val="00ED3EAD"/>
    <w:rsid w:val="00ED42E4"/>
    <w:rsid w:val="00ED5C9E"/>
    <w:rsid w:val="00EF12A7"/>
    <w:rsid w:val="00EF1490"/>
    <w:rsid w:val="00EF2A1A"/>
    <w:rsid w:val="00EF3802"/>
    <w:rsid w:val="00F022BE"/>
    <w:rsid w:val="00F026F9"/>
    <w:rsid w:val="00F05ED2"/>
    <w:rsid w:val="00F065F2"/>
    <w:rsid w:val="00F06978"/>
    <w:rsid w:val="00F10166"/>
    <w:rsid w:val="00F1191D"/>
    <w:rsid w:val="00F13A29"/>
    <w:rsid w:val="00F17D1B"/>
    <w:rsid w:val="00F22759"/>
    <w:rsid w:val="00F23820"/>
    <w:rsid w:val="00F27DF7"/>
    <w:rsid w:val="00F33211"/>
    <w:rsid w:val="00F3324F"/>
    <w:rsid w:val="00F36669"/>
    <w:rsid w:val="00F37DD4"/>
    <w:rsid w:val="00F37E28"/>
    <w:rsid w:val="00F410F7"/>
    <w:rsid w:val="00F43B68"/>
    <w:rsid w:val="00F448B9"/>
    <w:rsid w:val="00F459CA"/>
    <w:rsid w:val="00F4705E"/>
    <w:rsid w:val="00F51717"/>
    <w:rsid w:val="00F61DCA"/>
    <w:rsid w:val="00F632B0"/>
    <w:rsid w:val="00F63DB4"/>
    <w:rsid w:val="00F65C27"/>
    <w:rsid w:val="00F66986"/>
    <w:rsid w:val="00F6704C"/>
    <w:rsid w:val="00F74653"/>
    <w:rsid w:val="00F81051"/>
    <w:rsid w:val="00F815C3"/>
    <w:rsid w:val="00F8196F"/>
    <w:rsid w:val="00F823AF"/>
    <w:rsid w:val="00F82754"/>
    <w:rsid w:val="00F91470"/>
    <w:rsid w:val="00FA4AF5"/>
    <w:rsid w:val="00FA7CDC"/>
    <w:rsid w:val="00FB0D2F"/>
    <w:rsid w:val="00FB23D1"/>
    <w:rsid w:val="00FB686F"/>
    <w:rsid w:val="00FB6B89"/>
    <w:rsid w:val="00FB6EAC"/>
    <w:rsid w:val="00FC00A2"/>
    <w:rsid w:val="00FC08E4"/>
    <w:rsid w:val="00FC13FD"/>
    <w:rsid w:val="00FC16CD"/>
    <w:rsid w:val="00FC172F"/>
    <w:rsid w:val="00FC40C5"/>
    <w:rsid w:val="00FC7FD1"/>
    <w:rsid w:val="00FD0019"/>
    <w:rsid w:val="00FD23DB"/>
    <w:rsid w:val="00FD6B81"/>
    <w:rsid w:val="00FE385A"/>
    <w:rsid w:val="00FE431D"/>
    <w:rsid w:val="00FE62B4"/>
    <w:rsid w:val="00FF30BB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747C609C"/>
  <w15:docId w15:val="{9992DBD6-AE40-46E4-9A76-ACC321F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F20"/>
    <w:pPr>
      <w:spacing w:line="360" w:lineRule="auto"/>
    </w:pPr>
  </w:style>
  <w:style w:type="paragraph" w:styleId="Heading1">
    <w:name w:val="heading 1"/>
    <w:basedOn w:val="Normal"/>
    <w:next w:val="Normal"/>
    <w:uiPriority w:val="1"/>
    <w:qFormat/>
    <w:rsid w:val="001030A0"/>
    <w:pPr>
      <w:keepNext/>
      <w:numPr>
        <w:numId w:val="12"/>
      </w:numPr>
      <w:outlineLvl w:val="0"/>
    </w:pPr>
    <w:rPr>
      <w:rFonts w:cs="Arial"/>
      <w:b/>
      <w:bCs/>
      <w:sz w:val="20"/>
      <w:szCs w:val="32"/>
    </w:rPr>
  </w:style>
  <w:style w:type="paragraph" w:styleId="Heading2">
    <w:name w:val="heading 2"/>
    <w:basedOn w:val="Normal"/>
    <w:next w:val="Normal"/>
    <w:uiPriority w:val="1"/>
    <w:qFormat/>
    <w:rsid w:val="001030A0"/>
    <w:pPr>
      <w:keepNext/>
      <w:numPr>
        <w:ilvl w:val="1"/>
        <w:numId w:val="12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1030A0"/>
    <w:pPr>
      <w:keepNext/>
      <w:numPr>
        <w:ilvl w:val="2"/>
        <w:numId w:val="1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1030A0"/>
    <w:pPr>
      <w:keepNext/>
      <w:numPr>
        <w:ilvl w:val="3"/>
        <w:numId w:val="12"/>
      </w:numPr>
      <w:outlineLvl w:val="3"/>
    </w:pPr>
    <w:rPr>
      <w:bCs/>
      <w:sz w:val="16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1030A0"/>
    <w:pPr>
      <w:numPr>
        <w:ilvl w:val="4"/>
        <w:numId w:val="12"/>
      </w:numPr>
      <w:outlineLvl w:val="4"/>
    </w:pPr>
    <w:rPr>
      <w:bCs/>
      <w:iCs/>
      <w:sz w:val="16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1030A0"/>
    <w:pPr>
      <w:numPr>
        <w:ilvl w:val="5"/>
        <w:numId w:val="12"/>
      </w:numPr>
      <w:outlineLvl w:val="5"/>
    </w:pPr>
    <w:rPr>
      <w:bCs/>
      <w:sz w:val="16"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1030A0"/>
    <w:pPr>
      <w:numPr>
        <w:ilvl w:val="6"/>
        <w:numId w:val="12"/>
      </w:numPr>
      <w:outlineLvl w:val="6"/>
    </w:pPr>
    <w:rPr>
      <w:sz w:val="16"/>
    </w:rPr>
  </w:style>
  <w:style w:type="paragraph" w:styleId="Heading8">
    <w:name w:val="heading 8"/>
    <w:basedOn w:val="Normal"/>
    <w:next w:val="Normal"/>
    <w:uiPriority w:val="1"/>
    <w:semiHidden/>
    <w:qFormat/>
    <w:rsid w:val="001030A0"/>
    <w:pPr>
      <w:numPr>
        <w:ilvl w:val="7"/>
        <w:numId w:val="12"/>
      </w:numPr>
      <w:outlineLvl w:val="7"/>
    </w:pPr>
    <w:rPr>
      <w:iCs/>
      <w:sz w:val="16"/>
    </w:rPr>
  </w:style>
  <w:style w:type="paragraph" w:styleId="Heading9">
    <w:name w:val="heading 9"/>
    <w:basedOn w:val="Normal"/>
    <w:next w:val="Normal"/>
    <w:uiPriority w:val="1"/>
    <w:semiHidden/>
    <w:qFormat/>
    <w:rsid w:val="001030A0"/>
    <w:pPr>
      <w:numPr>
        <w:ilvl w:val="8"/>
        <w:numId w:val="12"/>
      </w:numPr>
      <w:outlineLvl w:val="8"/>
    </w:pPr>
    <w:rPr>
      <w:rFonts w:cs="Arial"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"/>
    <w:qFormat/>
    <w:rsid w:val="000C3920"/>
    <w:pPr>
      <w:spacing w:line="200" w:lineRule="atLeast"/>
    </w:pPr>
    <w:rPr>
      <w:b/>
      <w:bCs/>
      <w:sz w:val="14"/>
      <w:szCs w:val="20"/>
    </w:rPr>
  </w:style>
  <w:style w:type="character" w:styleId="EndnoteReference">
    <w:name w:val="end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EndnoteText">
    <w:name w:val="end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FootnoteReference">
    <w:name w:val="footnote reference"/>
    <w:uiPriority w:val="99"/>
    <w:semiHidden/>
    <w:rsid w:val="000C3920"/>
    <w:rPr>
      <w:rFonts w:ascii="Verdana" w:hAnsi="Verdana"/>
      <w:sz w:val="12"/>
      <w:vertAlign w:val="superscript"/>
      <w:lang w:val="en-GB"/>
    </w:rPr>
  </w:style>
  <w:style w:type="paragraph" w:styleId="FootnoteText">
    <w:name w:val="footnote text"/>
    <w:basedOn w:val="Normal"/>
    <w:uiPriority w:val="99"/>
    <w:semiHidden/>
    <w:rsid w:val="000C3920"/>
    <w:pPr>
      <w:spacing w:line="210" w:lineRule="atLeast"/>
    </w:pPr>
    <w:rPr>
      <w:sz w:val="12"/>
      <w:szCs w:val="20"/>
    </w:rPr>
  </w:style>
  <w:style w:type="character" w:styleId="HTMLAcronym">
    <w:name w:val="HTML Acronym"/>
    <w:basedOn w:val="DefaultParagraphFont"/>
    <w:uiPriority w:val="99"/>
    <w:semiHidden/>
    <w:rsid w:val="000C3920"/>
    <w:rPr>
      <w:lang w:val="en-GB"/>
    </w:rPr>
  </w:style>
  <w:style w:type="paragraph" w:styleId="HTMLAddress">
    <w:name w:val="HTML Address"/>
    <w:basedOn w:val="Normal"/>
    <w:uiPriority w:val="99"/>
    <w:semiHidden/>
    <w:rsid w:val="000C3920"/>
    <w:rPr>
      <w:i/>
      <w:iCs/>
    </w:rPr>
  </w:style>
  <w:style w:type="character" w:styleId="HTMLCite">
    <w:name w:val="HTML Cite"/>
    <w:uiPriority w:val="99"/>
    <w:semiHidden/>
    <w:rsid w:val="000C3920"/>
    <w:rPr>
      <w:i/>
      <w:iCs/>
      <w:lang w:val="en-GB"/>
    </w:rPr>
  </w:style>
  <w:style w:type="character" w:styleId="HTMLCode">
    <w:name w:val="HTML Code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Definition">
    <w:name w:val="HTML Definition"/>
    <w:uiPriority w:val="99"/>
    <w:semiHidden/>
    <w:rsid w:val="000C3920"/>
    <w:rPr>
      <w:i/>
      <w:iCs/>
      <w:lang w:val="en-GB"/>
    </w:rPr>
  </w:style>
  <w:style w:type="character" w:styleId="HTMLKeyboard">
    <w:name w:val="HTML Keyboard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paragraph" w:styleId="HTMLPreformatted">
    <w:name w:val="HTML Preformatted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C3920"/>
    <w:rPr>
      <w:rFonts w:ascii="Courier New" w:hAnsi="Courier New" w:cs="Courier New"/>
      <w:lang w:val="en-GB"/>
    </w:rPr>
  </w:style>
  <w:style w:type="character" w:styleId="HTMLTypewriter">
    <w:name w:val="HTML Typewriter"/>
    <w:uiPriority w:val="99"/>
    <w:semiHidden/>
    <w:rsid w:val="000C3920"/>
    <w:rPr>
      <w:rFonts w:ascii="Courier New" w:hAnsi="Courier New" w:cs="Courier New"/>
      <w:sz w:val="20"/>
      <w:szCs w:val="20"/>
      <w:lang w:val="en-GB"/>
    </w:rPr>
  </w:style>
  <w:style w:type="character" w:styleId="HTMLVariable">
    <w:name w:val="HTML Variable"/>
    <w:uiPriority w:val="99"/>
    <w:semiHidden/>
    <w:rsid w:val="000C3920"/>
    <w:rPr>
      <w:i/>
      <w:iCs/>
      <w:lang w:val="en-GB"/>
    </w:rPr>
  </w:style>
  <w:style w:type="character" w:styleId="LineNumber">
    <w:name w:val="line number"/>
    <w:basedOn w:val="DefaultParagraphFont"/>
    <w:uiPriority w:val="99"/>
    <w:semiHidden/>
    <w:rsid w:val="000C3920"/>
    <w:rPr>
      <w:lang w:val="en-GB"/>
    </w:rPr>
  </w:style>
  <w:style w:type="paragraph" w:styleId="List">
    <w:name w:val="List"/>
    <w:basedOn w:val="Normal"/>
    <w:uiPriority w:val="99"/>
    <w:semiHidden/>
    <w:rsid w:val="000C3920"/>
    <w:pPr>
      <w:ind w:left="283" w:hanging="283"/>
    </w:pPr>
  </w:style>
  <w:style w:type="paragraph" w:styleId="List2">
    <w:name w:val="List 2"/>
    <w:basedOn w:val="Normal"/>
    <w:uiPriority w:val="99"/>
    <w:semiHidden/>
    <w:rsid w:val="000C3920"/>
    <w:pPr>
      <w:ind w:left="566" w:hanging="283"/>
    </w:pPr>
  </w:style>
  <w:style w:type="paragraph" w:styleId="List3">
    <w:name w:val="List 3"/>
    <w:basedOn w:val="Normal"/>
    <w:uiPriority w:val="99"/>
    <w:semiHidden/>
    <w:rsid w:val="000C3920"/>
    <w:pPr>
      <w:ind w:left="849" w:hanging="283"/>
    </w:pPr>
  </w:style>
  <w:style w:type="paragraph" w:styleId="List4">
    <w:name w:val="List 4"/>
    <w:basedOn w:val="Normal"/>
    <w:uiPriority w:val="99"/>
    <w:semiHidden/>
    <w:rsid w:val="000C3920"/>
    <w:pPr>
      <w:ind w:left="1132" w:hanging="283"/>
    </w:pPr>
  </w:style>
  <w:style w:type="paragraph" w:styleId="List5">
    <w:name w:val="List 5"/>
    <w:basedOn w:val="Normal"/>
    <w:uiPriority w:val="99"/>
    <w:semiHidden/>
    <w:rsid w:val="000C3920"/>
    <w:pPr>
      <w:ind w:left="1415" w:hanging="283"/>
    </w:pPr>
  </w:style>
  <w:style w:type="paragraph" w:styleId="ListBullet">
    <w:name w:val="List Bullet"/>
    <w:basedOn w:val="Normal"/>
    <w:uiPriority w:val="2"/>
    <w:qFormat/>
    <w:rsid w:val="00B07759"/>
  </w:style>
  <w:style w:type="paragraph" w:styleId="ListBullet2">
    <w:name w:val="List Bullet 2"/>
    <w:basedOn w:val="Normal"/>
    <w:uiPriority w:val="99"/>
    <w:semiHidden/>
    <w:rsid w:val="000C3920"/>
    <w:pPr>
      <w:numPr>
        <w:numId w:val="4"/>
      </w:numPr>
    </w:pPr>
  </w:style>
  <w:style w:type="paragraph" w:styleId="ListBullet3">
    <w:name w:val="List Bullet 3"/>
    <w:basedOn w:val="Normal"/>
    <w:uiPriority w:val="99"/>
    <w:semiHidden/>
    <w:rsid w:val="000C3920"/>
    <w:pPr>
      <w:numPr>
        <w:numId w:val="5"/>
      </w:numPr>
    </w:pPr>
  </w:style>
  <w:style w:type="paragraph" w:styleId="ListBullet4">
    <w:name w:val="List Bullet 4"/>
    <w:basedOn w:val="Normal"/>
    <w:uiPriority w:val="99"/>
    <w:semiHidden/>
    <w:rsid w:val="000C3920"/>
    <w:pPr>
      <w:numPr>
        <w:numId w:val="6"/>
      </w:numPr>
    </w:pPr>
  </w:style>
  <w:style w:type="paragraph" w:styleId="ListBullet5">
    <w:name w:val="List Bullet 5"/>
    <w:basedOn w:val="Normal"/>
    <w:uiPriority w:val="99"/>
    <w:semiHidden/>
    <w:rsid w:val="000C3920"/>
    <w:pPr>
      <w:numPr>
        <w:numId w:val="7"/>
      </w:numPr>
    </w:pPr>
  </w:style>
  <w:style w:type="paragraph" w:styleId="ListContinue">
    <w:name w:val="List Continue"/>
    <w:basedOn w:val="Normal"/>
    <w:uiPriority w:val="99"/>
    <w:semiHidden/>
    <w:rsid w:val="000C3920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0C3920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0C3920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0C3920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0C3920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B07759"/>
  </w:style>
  <w:style w:type="paragraph" w:styleId="ListNumber2">
    <w:name w:val="List Number 2"/>
    <w:basedOn w:val="Normal"/>
    <w:uiPriority w:val="99"/>
    <w:semiHidden/>
    <w:rsid w:val="000C3920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rsid w:val="000C3920"/>
    <w:pPr>
      <w:numPr>
        <w:numId w:val="9"/>
      </w:numPr>
    </w:pPr>
  </w:style>
  <w:style w:type="paragraph" w:styleId="ListNumber4">
    <w:name w:val="List Number 4"/>
    <w:basedOn w:val="Normal"/>
    <w:uiPriority w:val="99"/>
    <w:semiHidden/>
    <w:rsid w:val="000C3920"/>
    <w:pPr>
      <w:numPr>
        <w:numId w:val="10"/>
      </w:numPr>
    </w:pPr>
  </w:style>
  <w:style w:type="paragraph" w:styleId="ListNumber5">
    <w:name w:val="List Number 5"/>
    <w:basedOn w:val="Normal"/>
    <w:uiPriority w:val="99"/>
    <w:semiHidden/>
    <w:rsid w:val="000C3920"/>
    <w:pPr>
      <w:numPr>
        <w:numId w:val="11"/>
      </w:numPr>
    </w:pPr>
  </w:style>
  <w:style w:type="paragraph" w:styleId="MessageHeader">
    <w:name w:val="Message Header"/>
    <w:basedOn w:val="Normal"/>
    <w:uiPriority w:val="99"/>
    <w:semiHidden/>
    <w:rsid w:val="000C3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0C3920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0C3920"/>
    <w:pPr>
      <w:ind w:left="1304"/>
    </w:pPr>
  </w:style>
  <w:style w:type="paragraph" w:styleId="NoteHeading">
    <w:name w:val="Note Heading"/>
    <w:basedOn w:val="Normal"/>
    <w:next w:val="Normal"/>
    <w:uiPriority w:val="99"/>
    <w:semiHidden/>
    <w:rsid w:val="000C3920"/>
  </w:style>
  <w:style w:type="paragraph" w:styleId="PlainText">
    <w:name w:val="Plain Text"/>
    <w:basedOn w:val="Normal"/>
    <w:uiPriority w:val="99"/>
    <w:semiHidden/>
    <w:rsid w:val="000C39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C3920"/>
  </w:style>
  <w:style w:type="paragraph" w:styleId="Signature">
    <w:name w:val="Signature"/>
    <w:basedOn w:val="Normal"/>
    <w:uiPriority w:val="99"/>
    <w:semiHidden/>
    <w:rsid w:val="000C3920"/>
    <w:pPr>
      <w:ind w:left="4252"/>
    </w:pPr>
  </w:style>
  <w:style w:type="character" w:styleId="Strong">
    <w:name w:val="Strong"/>
    <w:uiPriority w:val="99"/>
    <w:semiHidden/>
    <w:qFormat/>
    <w:rsid w:val="000C3920"/>
    <w:rPr>
      <w:b/>
      <w:bCs/>
      <w:lang w:val="en-GB"/>
    </w:rPr>
  </w:style>
  <w:style w:type="paragraph" w:styleId="Subtitle">
    <w:name w:val="Subtitle"/>
    <w:basedOn w:val="Normal"/>
    <w:uiPriority w:val="99"/>
    <w:semiHidden/>
    <w:qFormat/>
    <w:rsid w:val="000C3920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0C39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C39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C39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C39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C39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C39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C39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C39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C39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C39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C39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C39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C39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C39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C39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C39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C39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C39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C39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C39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C39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C39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C39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C39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C39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C39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C39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C39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C39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C39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C39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C39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C39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C39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C39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99"/>
    <w:semiHidden/>
    <w:qFormat/>
    <w:rsid w:val="000C39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0C3920"/>
    <w:pPr>
      <w:spacing w:line="200" w:lineRule="atLeast"/>
      <w:ind w:left="340" w:right="567" w:hanging="340"/>
    </w:pPr>
    <w:rPr>
      <w:b/>
      <w:sz w:val="14"/>
    </w:rPr>
  </w:style>
  <w:style w:type="paragraph" w:styleId="TOC2">
    <w:name w:val="toc 2"/>
    <w:basedOn w:val="Normal"/>
    <w:next w:val="Normal"/>
    <w:uiPriority w:val="99"/>
    <w:semiHidden/>
    <w:rsid w:val="000C3920"/>
    <w:pPr>
      <w:ind w:right="567"/>
    </w:pPr>
  </w:style>
  <w:style w:type="paragraph" w:styleId="TOC3">
    <w:name w:val="toc 3"/>
    <w:basedOn w:val="Normal"/>
    <w:next w:val="Normal"/>
    <w:uiPriority w:val="99"/>
    <w:semiHidden/>
    <w:rsid w:val="000C3920"/>
    <w:pPr>
      <w:ind w:right="567"/>
    </w:pPr>
  </w:style>
  <w:style w:type="paragraph" w:styleId="TOC4">
    <w:name w:val="toc 4"/>
    <w:basedOn w:val="Normal"/>
    <w:next w:val="Normal"/>
    <w:uiPriority w:val="99"/>
    <w:semiHidden/>
    <w:rsid w:val="000C3920"/>
    <w:pPr>
      <w:ind w:right="567"/>
    </w:pPr>
  </w:style>
  <w:style w:type="paragraph" w:styleId="TOC5">
    <w:name w:val="toc 5"/>
    <w:basedOn w:val="Normal"/>
    <w:next w:val="Normal"/>
    <w:uiPriority w:val="99"/>
    <w:semiHidden/>
    <w:rsid w:val="000C3920"/>
    <w:pPr>
      <w:ind w:right="567"/>
    </w:pPr>
  </w:style>
  <w:style w:type="numbering" w:styleId="111111">
    <w:name w:val="Outline List 2"/>
    <w:basedOn w:val="NoList"/>
    <w:semiHidden/>
    <w:rsid w:val="000C3920"/>
    <w:pPr>
      <w:numPr>
        <w:numId w:val="1"/>
      </w:numPr>
    </w:pPr>
  </w:style>
  <w:style w:type="numbering" w:styleId="1ai">
    <w:name w:val="Outline List 1"/>
    <w:basedOn w:val="NoList"/>
    <w:semiHidden/>
    <w:rsid w:val="000C3920"/>
    <w:pPr>
      <w:numPr>
        <w:numId w:val="2"/>
      </w:numPr>
    </w:pPr>
  </w:style>
  <w:style w:type="numbering" w:styleId="ArticleSection">
    <w:name w:val="Outline List 3"/>
    <w:basedOn w:val="NoList"/>
    <w:semiHidden/>
    <w:rsid w:val="000C3920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rsid w:val="000C3920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0C3920"/>
    <w:pPr>
      <w:spacing w:after="120"/>
    </w:pPr>
  </w:style>
  <w:style w:type="paragraph" w:styleId="BodyText2">
    <w:name w:val="Body Text 2"/>
    <w:basedOn w:val="Normal"/>
    <w:uiPriority w:val="99"/>
    <w:semiHidden/>
    <w:rsid w:val="000C3920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0C39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C3920"/>
    <w:pPr>
      <w:ind w:firstLine="210"/>
    </w:pPr>
  </w:style>
  <w:style w:type="paragraph" w:styleId="BodyTextIndent">
    <w:name w:val="Body Text Indent"/>
    <w:basedOn w:val="Normal"/>
    <w:uiPriority w:val="99"/>
    <w:semiHidden/>
    <w:rsid w:val="000C3920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C3920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C3920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C392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C3920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C3920"/>
  </w:style>
  <w:style w:type="paragraph" w:styleId="E-mailSignature">
    <w:name w:val="E-mail Signature"/>
    <w:basedOn w:val="Normal"/>
    <w:uiPriority w:val="99"/>
    <w:semiHidden/>
    <w:rsid w:val="000C3920"/>
  </w:style>
  <w:style w:type="character" w:styleId="Emphasis">
    <w:name w:val="Emphasis"/>
    <w:uiPriority w:val="99"/>
    <w:semiHidden/>
    <w:qFormat/>
    <w:rsid w:val="000C392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rsid w:val="000C392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uiPriority w:val="99"/>
    <w:semiHidden/>
    <w:rsid w:val="000C392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paragraph" w:styleId="Header">
    <w:name w:val="header"/>
    <w:basedOn w:val="Normal"/>
    <w:uiPriority w:val="99"/>
    <w:semiHidden/>
    <w:rsid w:val="000C3920"/>
    <w:pPr>
      <w:tabs>
        <w:tab w:val="center" w:pos="4819"/>
        <w:tab w:val="right" w:pos="9638"/>
      </w:tabs>
      <w:spacing w:line="210" w:lineRule="atLeast"/>
    </w:pPr>
    <w:rPr>
      <w:sz w:val="12"/>
    </w:rPr>
  </w:style>
  <w:style w:type="character" w:styleId="FollowedHyperlink">
    <w:name w:val="FollowedHyperlink"/>
    <w:uiPriority w:val="99"/>
    <w:semiHidden/>
    <w:rsid w:val="000C3920"/>
    <w:rPr>
      <w:rFonts w:ascii="Verdana" w:hAnsi="Verdana"/>
      <w:color w:val="808080"/>
      <w:sz w:val="18"/>
      <w:u w:val="none"/>
      <w:lang w:val="en-GB"/>
    </w:rPr>
  </w:style>
  <w:style w:type="character" w:styleId="Hyperlink">
    <w:name w:val="Hyperlink"/>
    <w:uiPriority w:val="99"/>
    <w:semiHidden/>
    <w:rsid w:val="00822F94"/>
    <w:rPr>
      <w:rFonts w:ascii="Verdana" w:hAnsi="Verdana"/>
      <w:color w:val="009DE0"/>
      <w:sz w:val="18"/>
      <w:u w:val="none"/>
      <w:lang w:val="en-GB"/>
    </w:rPr>
  </w:style>
  <w:style w:type="character" w:styleId="PageNumber">
    <w:name w:val="page number"/>
    <w:uiPriority w:val="99"/>
    <w:semiHidden/>
    <w:rsid w:val="000C3920"/>
    <w:rPr>
      <w:rFonts w:ascii="Verdana" w:hAnsi="Verdana"/>
      <w:sz w:val="12"/>
      <w:lang w:val="en-GB"/>
    </w:rPr>
  </w:style>
  <w:style w:type="paragraph" w:customStyle="1" w:styleId="Normal-DocumentHeading">
    <w:name w:val="Normal - Document Heading"/>
    <w:basedOn w:val="Normal"/>
    <w:next w:val="Normal"/>
    <w:uiPriority w:val="7"/>
    <w:semiHidden/>
    <w:rsid w:val="000C3920"/>
    <w:rPr>
      <w:b/>
      <w:caps/>
    </w:rPr>
  </w:style>
  <w:style w:type="paragraph" w:customStyle="1" w:styleId="Normal-SenderName">
    <w:name w:val="Normal - Sender Name"/>
    <w:basedOn w:val="Normal"/>
    <w:next w:val="Normal-Senderinformation"/>
    <w:uiPriority w:val="7"/>
    <w:semiHidden/>
    <w:rsid w:val="000C3920"/>
    <w:rPr>
      <w:b/>
    </w:rPr>
  </w:style>
  <w:style w:type="paragraph" w:customStyle="1" w:styleId="Normal-Senderinformation">
    <w:name w:val="Normal - Sender information"/>
    <w:basedOn w:val="Normal"/>
    <w:uiPriority w:val="7"/>
    <w:semiHidden/>
    <w:rsid w:val="000C3920"/>
    <w:pPr>
      <w:tabs>
        <w:tab w:val="left" w:pos="198"/>
      </w:tabs>
      <w:spacing w:line="200" w:lineRule="atLeast"/>
    </w:pPr>
    <w:rPr>
      <w:sz w:val="14"/>
    </w:rPr>
  </w:style>
  <w:style w:type="paragraph" w:customStyle="1" w:styleId="Template">
    <w:name w:val="Template"/>
    <w:uiPriority w:val="8"/>
    <w:semiHidden/>
    <w:rsid w:val="000C3920"/>
    <w:pPr>
      <w:tabs>
        <w:tab w:val="left" w:pos="198"/>
      </w:tabs>
      <w:spacing w:line="200" w:lineRule="atLeast"/>
    </w:pPr>
    <w:rPr>
      <w:noProof/>
      <w:sz w:val="14"/>
      <w:szCs w:val="24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0C3920"/>
  </w:style>
  <w:style w:type="paragraph" w:customStyle="1" w:styleId="Normal-Doctypetitle">
    <w:name w:val="Normal - Doc type title"/>
    <w:basedOn w:val="Normal"/>
    <w:uiPriority w:val="7"/>
    <w:semiHidden/>
    <w:rsid w:val="0098206A"/>
    <w:pPr>
      <w:spacing w:line="480" w:lineRule="atLeast"/>
      <w:ind w:left="-11"/>
    </w:pPr>
    <w:rPr>
      <w:caps/>
      <w:spacing w:val="27"/>
      <w:sz w:val="44"/>
    </w:rPr>
  </w:style>
  <w:style w:type="paragraph" w:customStyle="1" w:styleId="Normal-Helptext">
    <w:name w:val="Normal - Help text"/>
    <w:basedOn w:val="Normal-Docinfotext"/>
    <w:uiPriority w:val="7"/>
    <w:semiHidden/>
    <w:rsid w:val="004478BC"/>
    <w:rPr>
      <w:vanish/>
      <w:color w:val="800000"/>
      <w:sz w:val="12"/>
    </w:rPr>
  </w:style>
  <w:style w:type="paragraph" w:customStyle="1" w:styleId="Template-Legalinfo">
    <w:name w:val="Template - Legal info"/>
    <w:basedOn w:val="Normal"/>
    <w:uiPriority w:val="8"/>
    <w:semiHidden/>
    <w:rsid w:val="00AC3D47"/>
    <w:pPr>
      <w:tabs>
        <w:tab w:val="left" w:pos="488"/>
      </w:tabs>
      <w:spacing w:line="160" w:lineRule="atLeast"/>
    </w:pPr>
    <w:rPr>
      <w:noProof/>
      <w:sz w:val="12"/>
    </w:rPr>
  </w:style>
  <w:style w:type="paragraph" w:customStyle="1" w:styleId="Normal-Docinfo">
    <w:name w:val="Normal - Doc info"/>
    <w:basedOn w:val="Normal"/>
    <w:uiPriority w:val="7"/>
    <w:semiHidden/>
    <w:rsid w:val="000C3920"/>
    <w:pPr>
      <w:spacing w:line="200" w:lineRule="atLeast"/>
    </w:pPr>
    <w:rPr>
      <w:sz w:val="14"/>
    </w:rPr>
  </w:style>
  <w:style w:type="paragraph" w:customStyle="1" w:styleId="Normal-Docinfotext">
    <w:name w:val="Normal - Doc info text"/>
    <w:basedOn w:val="Normal-Docinfo"/>
    <w:uiPriority w:val="7"/>
    <w:semiHidden/>
    <w:rsid w:val="000C3920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6B89"/>
    <w:rPr>
      <w:sz w:val="1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A4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A4"/>
    <w:rPr>
      <w:rFonts w:ascii="Segoe UI" w:hAnsi="Segoe UI" w:cs="Segoe UI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0122A4"/>
  </w:style>
  <w:style w:type="character" w:styleId="BookTitle">
    <w:name w:val="Book Title"/>
    <w:basedOn w:val="DefaultParagraphFont"/>
    <w:uiPriority w:val="99"/>
    <w:qFormat/>
    <w:rsid w:val="000122A4"/>
    <w:rPr>
      <w:b/>
      <w:bCs/>
      <w:i/>
      <w:iCs/>
      <w:spacing w:val="5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</w:rPr>
      <w:tblPr/>
      <w:tcPr>
        <w:shd w:val="clear" w:color="auto" w:fill="DBEDF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D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9A3EA" w:themeFill="accent1" w:themeFillShade="BF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</w:rPr>
      <w:tblPr/>
      <w:tcPr>
        <w:shd w:val="clear" w:color="auto" w:fill="BCDC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C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7B3C" w:themeFill="accent2" w:themeFillShade="BF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</w:rPr>
      <w:tblPr/>
      <w:tcPr>
        <w:shd w:val="clear" w:color="auto" w:fill="DAE7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7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8E28" w:themeFill="accent3" w:themeFillShade="BF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</w:rPr>
      <w:tblPr/>
      <w:tcPr>
        <w:shd w:val="clear" w:color="auto" w:fill="FF81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2005A" w:themeFill="accent4" w:themeFillShade="BF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</w:rPr>
      <w:tblPr/>
      <w:tcPr>
        <w:shd w:val="clear" w:color="auto" w:fill="F2A6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6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42612" w:themeFill="accent5" w:themeFillShade="BF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</w:rPr>
      <w:tblPr/>
      <w:tcPr>
        <w:shd w:val="clear" w:color="auto" w:fill="ECEB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B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08C" w:themeFill="accent6" w:themeFillShade="BF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8340" w:themeFill="accent2" w:themeFillShade="CC"/>
      </w:tcPr>
    </w:tblStylePr>
    <w:tblStylePr w:type="lastRow">
      <w:rPr>
        <w:b/>
        <w:bCs/>
        <w:color w:val="49834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60" w:themeFill="accent4" w:themeFillShade="CC"/>
      </w:tcPr>
    </w:tblStylePr>
    <w:tblStylePr w:type="lastRow">
      <w:rPr>
        <w:b/>
        <w:bCs/>
        <w:color w:val="9C00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0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82B" w:themeFill="accent3" w:themeFillShade="CC"/>
      </w:tcPr>
    </w:tblStylePr>
    <w:tblStylePr w:type="lastRow">
      <w:rPr>
        <w:b/>
        <w:bCs/>
        <w:color w:val="8098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9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998" w:themeFill="accent6" w:themeFillShade="CC"/>
      </w:tcPr>
    </w:tblStylePr>
    <w:tblStylePr w:type="lastRow">
      <w:rPr>
        <w:b/>
        <w:bCs/>
        <w:color w:val="ABA9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913" w:themeFill="accent5" w:themeFillShade="CC"/>
      </w:tcPr>
    </w:tblStylePr>
    <w:tblStylePr w:type="lastRow">
      <w:rPr>
        <w:b/>
        <w:bCs/>
        <w:color w:val="9E291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7D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7DD" w:themeColor="accent1" w:themeShade="99"/>
          <w:insideV w:val="nil"/>
        </w:tcBorders>
        <w:shd w:val="clear" w:color="auto" w:fill="1987D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7DD" w:themeFill="accent1" w:themeFillShade="99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3E8F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62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6230" w:themeColor="accent2" w:themeShade="99"/>
          <w:insideV w:val="nil"/>
        </w:tcBorders>
        <w:shd w:val="clear" w:color="auto" w:fill="3762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230" w:themeFill="accent2" w:themeFillShade="99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ACD3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0079" w:themeColor="accent4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2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220" w:themeColor="accent3" w:themeShade="99"/>
          <w:insideV w:val="nil"/>
        </w:tcBorders>
        <w:shd w:val="clear" w:color="auto" w:fill="6072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220" w:themeFill="accent3" w:themeFillShade="99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BF36" w:themeColor="accent3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48" w:themeColor="accent4" w:themeShade="99"/>
          <w:insideV w:val="nil"/>
        </w:tcBorders>
        <w:shd w:val="clear" w:color="auto" w:fill="7500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48" w:themeFill="accent4" w:themeFillShade="99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62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CFC5" w:themeColor="accent6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1F0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1F0E" w:themeColor="accent5" w:themeShade="99"/>
          <w:insideV w:val="nil"/>
        </w:tcBorders>
        <w:shd w:val="clear" w:color="auto" w:fill="761F0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0E" w:themeFill="accent5" w:themeFillShade="99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EF90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3418" w:themeColor="accent5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836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836C" w:themeColor="accent6" w:themeShade="99"/>
          <w:insideV w:val="nil"/>
        </w:tcBorders>
        <w:shd w:val="clear" w:color="auto" w:fill="86836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36C" w:themeFill="accent6" w:themeFillShade="99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7E7E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22A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1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2A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2A4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70B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A3E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3E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522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7B3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B3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F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E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E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5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9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6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61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D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0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08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122A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22A4"/>
    <w:rPr>
      <w:rFonts w:ascii="Segoe UI" w:hAnsi="Segoe UI" w:cs="Segoe UI"/>
      <w:sz w:val="16"/>
      <w:szCs w:val="16"/>
      <w:lang w:val="en-GB"/>
    </w:rPr>
  </w:style>
  <w:style w:type="table" w:styleId="GridTable1Light">
    <w:name w:val="Grid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BEDFB" w:themeColor="accent1" w:themeTint="66"/>
        <w:left w:val="single" w:sz="4" w:space="0" w:color="DBEDFB" w:themeColor="accent1" w:themeTint="66"/>
        <w:bottom w:val="single" w:sz="4" w:space="0" w:color="DBEDFB" w:themeColor="accent1" w:themeTint="66"/>
        <w:right w:val="single" w:sz="4" w:space="0" w:color="DBEDFB" w:themeColor="accent1" w:themeTint="66"/>
        <w:insideH w:val="single" w:sz="4" w:space="0" w:color="DBEDFB" w:themeColor="accent1" w:themeTint="66"/>
        <w:insideV w:val="single" w:sz="4" w:space="0" w:color="DBED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CDCB8" w:themeColor="accent2" w:themeTint="66"/>
        <w:left w:val="single" w:sz="4" w:space="0" w:color="BCDCB8" w:themeColor="accent2" w:themeTint="66"/>
        <w:bottom w:val="single" w:sz="4" w:space="0" w:color="BCDCB8" w:themeColor="accent2" w:themeTint="66"/>
        <w:right w:val="single" w:sz="4" w:space="0" w:color="BCDCB8" w:themeColor="accent2" w:themeTint="66"/>
        <w:insideH w:val="single" w:sz="4" w:space="0" w:color="BCDCB8" w:themeColor="accent2" w:themeTint="66"/>
        <w:insideV w:val="single" w:sz="4" w:space="0" w:color="BCDC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AE7AC" w:themeColor="accent3" w:themeTint="66"/>
        <w:left w:val="single" w:sz="4" w:space="0" w:color="DAE7AC" w:themeColor="accent3" w:themeTint="66"/>
        <w:bottom w:val="single" w:sz="4" w:space="0" w:color="DAE7AC" w:themeColor="accent3" w:themeTint="66"/>
        <w:right w:val="single" w:sz="4" w:space="0" w:color="DAE7AC" w:themeColor="accent3" w:themeTint="66"/>
        <w:insideH w:val="single" w:sz="4" w:space="0" w:color="DAE7AC" w:themeColor="accent3" w:themeTint="66"/>
        <w:insideV w:val="single" w:sz="4" w:space="0" w:color="DAE7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81CE" w:themeColor="accent4" w:themeTint="66"/>
        <w:left w:val="single" w:sz="4" w:space="0" w:color="FF81CE" w:themeColor="accent4" w:themeTint="66"/>
        <w:bottom w:val="single" w:sz="4" w:space="0" w:color="FF81CE" w:themeColor="accent4" w:themeTint="66"/>
        <w:right w:val="single" w:sz="4" w:space="0" w:color="FF81CE" w:themeColor="accent4" w:themeTint="66"/>
        <w:insideH w:val="single" w:sz="4" w:space="0" w:color="FF81CE" w:themeColor="accent4" w:themeTint="66"/>
        <w:insideV w:val="single" w:sz="4" w:space="0" w:color="FF81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2A698" w:themeColor="accent5" w:themeTint="66"/>
        <w:left w:val="single" w:sz="4" w:space="0" w:color="F2A698" w:themeColor="accent5" w:themeTint="66"/>
        <w:bottom w:val="single" w:sz="4" w:space="0" w:color="F2A698" w:themeColor="accent5" w:themeTint="66"/>
        <w:right w:val="single" w:sz="4" w:space="0" w:color="F2A698" w:themeColor="accent5" w:themeTint="66"/>
        <w:insideH w:val="single" w:sz="4" w:space="0" w:color="F2A698" w:themeColor="accent5" w:themeTint="66"/>
        <w:insideV w:val="single" w:sz="4" w:space="0" w:color="F2A6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EBE7" w:themeColor="accent6" w:themeTint="66"/>
        <w:left w:val="single" w:sz="4" w:space="0" w:color="ECEBE7" w:themeColor="accent6" w:themeTint="66"/>
        <w:bottom w:val="single" w:sz="4" w:space="0" w:color="ECEBE7" w:themeColor="accent6" w:themeTint="66"/>
        <w:right w:val="single" w:sz="4" w:space="0" w:color="ECEBE7" w:themeColor="accent6" w:themeTint="66"/>
        <w:insideH w:val="single" w:sz="4" w:space="0" w:color="ECEBE7" w:themeColor="accent6" w:themeTint="66"/>
        <w:insideV w:val="single" w:sz="4" w:space="0" w:color="ECEB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AE4F9" w:themeColor="accent1" w:themeTint="99"/>
        <w:bottom w:val="single" w:sz="2" w:space="0" w:color="CAE4F9" w:themeColor="accent1" w:themeTint="99"/>
        <w:insideH w:val="single" w:sz="2" w:space="0" w:color="CAE4F9" w:themeColor="accent1" w:themeTint="99"/>
        <w:insideV w:val="single" w:sz="2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4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4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9BCA94" w:themeColor="accent2" w:themeTint="99"/>
        <w:bottom w:val="single" w:sz="2" w:space="0" w:color="9BCA94" w:themeColor="accent2" w:themeTint="99"/>
        <w:insideH w:val="single" w:sz="2" w:space="0" w:color="9BCA94" w:themeColor="accent2" w:themeTint="99"/>
        <w:insideV w:val="single" w:sz="2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A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A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C8DC83" w:themeColor="accent3" w:themeTint="99"/>
        <w:bottom w:val="single" w:sz="2" w:space="0" w:color="C8DC83" w:themeColor="accent3" w:themeTint="99"/>
        <w:insideH w:val="single" w:sz="2" w:space="0" w:color="C8DC83" w:themeColor="accent3" w:themeTint="99"/>
        <w:insideV w:val="single" w:sz="2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C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C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FF42B6" w:themeColor="accent4" w:themeTint="99"/>
        <w:bottom w:val="single" w:sz="2" w:space="0" w:color="FF42B6" w:themeColor="accent4" w:themeTint="99"/>
        <w:insideH w:val="single" w:sz="2" w:space="0" w:color="FF42B6" w:themeColor="accent4" w:themeTint="99"/>
        <w:insideV w:val="single" w:sz="2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2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2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C7A64" w:themeColor="accent5" w:themeTint="99"/>
        <w:bottom w:val="single" w:sz="2" w:space="0" w:color="EC7A64" w:themeColor="accent5" w:themeTint="99"/>
        <w:insideH w:val="single" w:sz="2" w:space="0" w:color="EC7A64" w:themeColor="accent5" w:themeTint="99"/>
        <w:insideV w:val="single" w:sz="2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7A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7A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2" w:space="0" w:color="E2E2DC" w:themeColor="accent6" w:themeTint="99"/>
        <w:bottom w:val="single" w:sz="2" w:space="0" w:color="E2E2DC" w:themeColor="accent6" w:themeTint="99"/>
        <w:insideH w:val="single" w:sz="2" w:space="0" w:color="E2E2DC" w:themeColor="accent6" w:themeTint="99"/>
        <w:insideV w:val="single" w:sz="2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2D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2D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3">
    <w:name w:val="Grid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D3F5" w:themeFill="accent1"/>
      </w:tcPr>
    </w:tblStylePr>
    <w:tblStylePr w:type="band1Vert">
      <w:tblPr/>
      <w:tcPr>
        <w:shd w:val="clear" w:color="auto" w:fill="DBEDFB" w:themeFill="accent1" w:themeFillTint="66"/>
      </w:tcPr>
    </w:tblStylePr>
    <w:tblStylePr w:type="band1Horz">
      <w:tblPr/>
      <w:tcPr>
        <w:shd w:val="clear" w:color="auto" w:fill="DBEDF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D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A551" w:themeFill="accent2"/>
      </w:tcPr>
    </w:tblStylePr>
    <w:tblStylePr w:type="band1Vert">
      <w:tblPr/>
      <w:tcPr>
        <w:shd w:val="clear" w:color="auto" w:fill="BCDCB8" w:themeFill="accent2" w:themeFillTint="66"/>
      </w:tcPr>
    </w:tblStylePr>
    <w:tblStylePr w:type="band1Horz">
      <w:tblPr/>
      <w:tcPr>
        <w:shd w:val="clear" w:color="auto" w:fill="BCDCB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BF36" w:themeFill="accent3"/>
      </w:tcPr>
    </w:tblStylePr>
    <w:tblStylePr w:type="band1Vert">
      <w:tblPr/>
      <w:tcPr>
        <w:shd w:val="clear" w:color="auto" w:fill="DAE7AC" w:themeFill="accent3" w:themeFillTint="66"/>
      </w:tcPr>
    </w:tblStylePr>
    <w:tblStylePr w:type="band1Horz">
      <w:tblPr/>
      <w:tcPr>
        <w:shd w:val="clear" w:color="auto" w:fill="DAE7A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0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0079" w:themeFill="accent4"/>
      </w:tcPr>
    </w:tblStylePr>
    <w:tblStylePr w:type="band1Vert">
      <w:tblPr/>
      <w:tcPr>
        <w:shd w:val="clear" w:color="auto" w:fill="FF81CE" w:themeFill="accent4" w:themeFillTint="66"/>
      </w:tcPr>
    </w:tblStylePr>
    <w:tblStylePr w:type="band1Horz">
      <w:tblPr/>
      <w:tcPr>
        <w:shd w:val="clear" w:color="auto" w:fill="FF81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2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418" w:themeFill="accent5"/>
      </w:tcPr>
    </w:tblStylePr>
    <w:tblStylePr w:type="band1Vert">
      <w:tblPr/>
      <w:tcPr>
        <w:shd w:val="clear" w:color="auto" w:fill="F2A698" w:themeFill="accent5" w:themeFillTint="66"/>
      </w:tcPr>
    </w:tblStylePr>
    <w:tblStylePr w:type="band1Horz">
      <w:tblPr/>
      <w:tcPr>
        <w:shd w:val="clear" w:color="auto" w:fill="F2A69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CFC5" w:themeFill="accent6"/>
      </w:tcPr>
    </w:tblStylePr>
    <w:tblStylePr w:type="band1Vert">
      <w:tblPr/>
      <w:tcPr>
        <w:shd w:val="clear" w:color="auto" w:fill="ECEBE7" w:themeFill="accent6" w:themeFillTint="66"/>
      </w:tcPr>
    </w:tblStylePr>
    <w:tblStylePr w:type="band1Horz">
      <w:tblPr/>
      <w:tcPr>
        <w:shd w:val="clear" w:color="auto" w:fill="ECEBE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  <w:insideV w:val="single" w:sz="4" w:space="0" w:color="CAE4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bottom w:val="single" w:sz="4" w:space="0" w:color="CAE4F9" w:themeColor="accent1" w:themeTint="99"/>
        </w:tcBorders>
      </w:tcPr>
    </w:tblStylePr>
    <w:tblStylePr w:type="nwCell">
      <w:tblPr/>
      <w:tcPr>
        <w:tcBorders>
          <w:bottom w:val="single" w:sz="4" w:space="0" w:color="CAE4F9" w:themeColor="accent1" w:themeTint="99"/>
        </w:tcBorders>
      </w:tcPr>
    </w:tblStylePr>
    <w:tblStylePr w:type="seCell">
      <w:tblPr/>
      <w:tcPr>
        <w:tcBorders>
          <w:top w:val="single" w:sz="4" w:space="0" w:color="CAE4F9" w:themeColor="accent1" w:themeTint="99"/>
        </w:tcBorders>
      </w:tcPr>
    </w:tblStylePr>
    <w:tblStylePr w:type="swCell">
      <w:tblPr/>
      <w:tcPr>
        <w:tcBorders>
          <w:top w:val="single" w:sz="4" w:space="0" w:color="CAE4F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  <w:insideV w:val="single" w:sz="4" w:space="0" w:color="9BCA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bottom w:val="single" w:sz="4" w:space="0" w:color="9BCA94" w:themeColor="accent2" w:themeTint="99"/>
        </w:tcBorders>
      </w:tcPr>
    </w:tblStylePr>
    <w:tblStylePr w:type="nwCell">
      <w:tblPr/>
      <w:tcPr>
        <w:tcBorders>
          <w:bottom w:val="single" w:sz="4" w:space="0" w:color="9BCA94" w:themeColor="accent2" w:themeTint="99"/>
        </w:tcBorders>
      </w:tcPr>
    </w:tblStylePr>
    <w:tblStylePr w:type="seCell">
      <w:tblPr/>
      <w:tcPr>
        <w:tcBorders>
          <w:top w:val="single" w:sz="4" w:space="0" w:color="9BCA94" w:themeColor="accent2" w:themeTint="99"/>
        </w:tcBorders>
      </w:tcPr>
    </w:tblStylePr>
    <w:tblStylePr w:type="swCell">
      <w:tblPr/>
      <w:tcPr>
        <w:tcBorders>
          <w:top w:val="single" w:sz="4" w:space="0" w:color="9BCA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  <w:insideV w:val="single" w:sz="4" w:space="0" w:color="C8DC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bottom w:val="single" w:sz="4" w:space="0" w:color="C8DC83" w:themeColor="accent3" w:themeTint="99"/>
        </w:tcBorders>
      </w:tcPr>
    </w:tblStylePr>
    <w:tblStylePr w:type="nwCell">
      <w:tblPr/>
      <w:tcPr>
        <w:tcBorders>
          <w:bottom w:val="single" w:sz="4" w:space="0" w:color="C8DC83" w:themeColor="accent3" w:themeTint="99"/>
        </w:tcBorders>
      </w:tcPr>
    </w:tblStylePr>
    <w:tblStylePr w:type="seCell">
      <w:tblPr/>
      <w:tcPr>
        <w:tcBorders>
          <w:top w:val="single" w:sz="4" w:space="0" w:color="C8DC83" w:themeColor="accent3" w:themeTint="99"/>
        </w:tcBorders>
      </w:tcPr>
    </w:tblStylePr>
    <w:tblStylePr w:type="swCell">
      <w:tblPr/>
      <w:tcPr>
        <w:tcBorders>
          <w:top w:val="single" w:sz="4" w:space="0" w:color="C8DC8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  <w:insideV w:val="single" w:sz="4" w:space="0" w:color="FF42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bottom w:val="single" w:sz="4" w:space="0" w:color="FF42B6" w:themeColor="accent4" w:themeTint="99"/>
        </w:tcBorders>
      </w:tcPr>
    </w:tblStylePr>
    <w:tblStylePr w:type="nwCell">
      <w:tblPr/>
      <w:tcPr>
        <w:tcBorders>
          <w:bottom w:val="single" w:sz="4" w:space="0" w:color="FF42B6" w:themeColor="accent4" w:themeTint="99"/>
        </w:tcBorders>
      </w:tcPr>
    </w:tblStylePr>
    <w:tblStylePr w:type="seCell">
      <w:tblPr/>
      <w:tcPr>
        <w:tcBorders>
          <w:top w:val="single" w:sz="4" w:space="0" w:color="FF42B6" w:themeColor="accent4" w:themeTint="99"/>
        </w:tcBorders>
      </w:tcPr>
    </w:tblStylePr>
    <w:tblStylePr w:type="swCell">
      <w:tblPr/>
      <w:tcPr>
        <w:tcBorders>
          <w:top w:val="single" w:sz="4" w:space="0" w:color="FF42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  <w:insideV w:val="single" w:sz="4" w:space="0" w:color="EC7A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bottom w:val="single" w:sz="4" w:space="0" w:color="EC7A64" w:themeColor="accent5" w:themeTint="99"/>
        </w:tcBorders>
      </w:tcPr>
    </w:tblStylePr>
    <w:tblStylePr w:type="nwCell">
      <w:tblPr/>
      <w:tcPr>
        <w:tcBorders>
          <w:bottom w:val="single" w:sz="4" w:space="0" w:color="EC7A64" w:themeColor="accent5" w:themeTint="99"/>
        </w:tcBorders>
      </w:tcPr>
    </w:tblStylePr>
    <w:tblStylePr w:type="seCell">
      <w:tblPr/>
      <w:tcPr>
        <w:tcBorders>
          <w:top w:val="single" w:sz="4" w:space="0" w:color="EC7A64" w:themeColor="accent5" w:themeTint="99"/>
        </w:tcBorders>
      </w:tcPr>
    </w:tblStylePr>
    <w:tblStylePr w:type="swCell">
      <w:tblPr/>
      <w:tcPr>
        <w:tcBorders>
          <w:top w:val="single" w:sz="4" w:space="0" w:color="EC7A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  <w:insideV w:val="single" w:sz="4" w:space="0" w:color="E2E2D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bottom w:val="single" w:sz="4" w:space="0" w:color="E2E2DC" w:themeColor="accent6" w:themeTint="99"/>
        </w:tcBorders>
      </w:tcPr>
    </w:tblStylePr>
    <w:tblStylePr w:type="nwCell">
      <w:tblPr/>
      <w:tcPr>
        <w:tcBorders>
          <w:bottom w:val="single" w:sz="4" w:space="0" w:color="E2E2DC" w:themeColor="accent6" w:themeTint="99"/>
        </w:tcBorders>
      </w:tcPr>
    </w:tblStylePr>
    <w:tblStylePr w:type="seCell">
      <w:tblPr/>
      <w:tcPr>
        <w:tcBorders>
          <w:top w:val="single" w:sz="4" w:space="0" w:color="E2E2DC" w:themeColor="accent6" w:themeTint="99"/>
        </w:tcBorders>
      </w:tcPr>
    </w:tblStylePr>
    <w:tblStylePr w:type="swCell">
      <w:tblPr/>
      <w:tcPr>
        <w:tcBorders>
          <w:top w:val="single" w:sz="4" w:space="0" w:color="E2E2DC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122A4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122A4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122A4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122A4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122A4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122A4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122A4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122A4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122A4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122A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qFormat/>
    <w:rsid w:val="000122A4"/>
    <w:rPr>
      <w:i/>
      <w:iCs/>
      <w:color w:val="A7D3F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122A4"/>
    <w:pPr>
      <w:pBdr>
        <w:top w:val="single" w:sz="4" w:space="10" w:color="A7D3F5" w:themeColor="accent1"/>
        <w:bottom w:val="single" w:sz="4" w:space="10" w:color="A7D3F5" w:themeColor="accent1"/>
      </w:pBdr>
      <w:spacing w:before="360" w:after="360"/>
      <w:ind w:left="864" w:right="864"/>
      <w:jc w:val="center"/>
    </w:pPr>
    <w:rPr>
      <w:i/>
      <w:iCs/>
      <w:color w:val="A7D3F5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122A4"/>
    <w:rPr>
      <w:i/>
      <w:iCs/>
      <w:color w:val="A7D3F5" w:themeColor="accent1"/>
      <w:lang w:val="en-GB"/>
    </w:rPr>
  </w:style>
  <w:style w:type="character" w:styleId="IntenseReference">
    <w:name w:val="Intense Reference"/>
    <w:basedOn w:val="DefaultParagraphFont"/>
    <w:uiPriority w:val="99"/>
    <w:qFormat/>
    <w:rsid w:val="000122A4"/>
    <w:rPr>
      <w:b/>
      <w:bCs/>
      <w:smallCaps/>
      <w:color w:val="A7D3F5" w:themeColor="accent1"/>
      <w:spacing w:val="5"/>
      <w:lang w:val="en-GB"/>
    </w:rPr>
  </w:style>
  <w:style w:type="table" w:styleId="LightGrid">
    <w:name w:val="Light Grid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1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H w:val="nil"/>
          <w:insideV w:val="single" w:sz="8" w:space="0" w:color="A7D3F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  <w:insideV w:val="single" w:sz="8" w:space="0" w:color="A7D3F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1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H w:val="nil"/>
          <w:insideV w:val="single" w:sz="8" w:space="0" w:color="5CA55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  <w:shd w:val="clear" w:color="auto" w:fill="D6E9D3" w:themeFill="accent2" w:themeFillTint="3F"/>
      </w:tcPr>
    </w:tblStylePr>
    <w:tblStylePr w:type="band2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  <w:insideV w:val="single" w:sz="8" w:space="0" w:color="5CA55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1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H w:val="nil"/>
          <w:insideV w:val="single" w:sz="8" w:space="0" w:color="A1B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  <w:shd w:val="clear" w:color="auto" w:fill="E8F0CB" w:themeFill="accent3" w:themeFillTint="3F"/>
      </w:tcPr>
    </w:tblStylePr>
    <w:tblStylePr w:type="band2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  <w:insideV w:val="single" w:sz="8" w:space="0" w:color="A1BF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1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H w:val="nil"/>
          <w:insideV w:val="single" w:sz="8" w:space="0" w:color="C400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  <w:shd w:val="clear" w:color="auto" w:fill="FFB1E1" w:themeFill="accent4" w:themeFillTint="3F"/>
      </w:tcPr>
    </w:tblStylePr>
    <w:tblStylePr w:type="band2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  <w:insideV w:val="single" w:sz="8" w:space="0" w:color="C4007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1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H w:val="nil"/>
          <w:insideV w:val="single" w:sz="8" w:space="0" w:color="C6341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  <w:shd w:val="clear" w:color="auto" w:fill="F7C8BF" w:themeFill="accent5" w:themeFillTint="3F"/>
      </w:tcPr>
    </w:tblStylePr>
    <w:tblStylePr w:type="band2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  <w:insideV w:val="single" w:sz="8" w:space="0" w:color="C6341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1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H w:val="nil"/>
          <w:insideV w:val="single" w:sz="8" w:space="0" w:color="D0CFC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  <w:shd w:val="clear" w:color="auto" w:fill="F3F3F0" w:themeFill="accent6" w:themeFillTint="3F"/>
      </w:tcPr>
    </w:tblStylePr>
    <w:tblStylePr w:type="band2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  <w:insideV w:val="single" w:sz="8" w:space="0" w:color="D0CFC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  <w:tblStylePr w:type="band1Horz">
      <w:tblPr/>
      <w:tcPr>
        <w:tcBorders>
          <w:top w:val="single" w:sz="8" w:space="0" w:color="A7D3F5" w:themeColor="accent1"/>
          <w:left w:val="single" w:sz="8" w:space="0" w:color="A7D3F5" w:themeColor="accent1"/>
          <w:bottom w:val="single" w:sz="8" w:space="0" w:color="A7D3F5" w:themeColor="accent1"/>
          <w:right w:val="single" w:sz="8" w:space="0" w:color="A7D3F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  <w:tblStylePr w:type="band1Horz">
      <w:tblPr/>
      <w:tcPr>
        <w:tcBorders>
          <w:top w:val="single" w:sz="8" w:space="0" w:color="5CA551" w:themeColor="accent2"/>
          <w:left w:val="single" w:sz="8" w:space="0" w:color="5CA551" w:themeColor="accent2"/>
          <w:bottom w:val="single" w:sz="8" w:space="0" w:color="5CA551" w:themeColor="accent2"/>
          <w:right w:val="single" w:sz="8" w:space="0" w:color="5CA55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  <w:tblStylePr w:type="band1Horz">
      <w:tblPr/>
      <w:tcPr>
        <w:tcBorders>
          <w:top w:val="single" w:sz="8" w:space="0" w:color="A1BF36" w:themeColor="accent3"/>
          <w:left w:val="single" w:sz="8" w:space="0" w:color="A1BF36" w:themeColor="accent3"/>
          <w:bottom w:val="single" w:sz="8" w:space="0" w:color="A1BF36" w:themeColor="accent3"/>
          <w:right w:val="single" w:sz="8" w:space="0" w:color="A1BF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  <w:tblStylePr w:type="band1Horz">
      <w:tblPr/>
      <w:tcPr>
        <w:tcBorders>
          <w:top w:val="single" w:sz="8" w:space="0" w:color="C40079" w:themeColor="accent4"/>
          <w:left w:val="single" w:sz="8" w:space="0" w:color="C40079" w:themeColor="accent4"/>
          <w:bottom w:val="single" w:sz="8" w:space="0" w:color="C40079" w:themeColor="accent4"/>
          <w:right w:val="single" w:sz="8" w:space="0" w:color="C4007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  <w:tblStylePr w:type="band1Horz">
      <w:tblPr/>
      <w:tcPr>
        <w:tcBorders>
          <w:top w:val="single" w:sz="8" w:space="0" w:color="C63418" w:themeColor="accent5"/>
          <w:left w:val="single" w:sz="8" w:space="0" w:color="C63418" w:themeColor="accent5"/>
          <w:bottom w:val="single" w:sz="8" w:space="0" w:color="C63418" w:themeColor="accent5"/>
          <w:right w:val="single" w:sz="8" w:space="0" w:color="C6341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  <w:tblStylePr w:type="band1Horz">
      <w:tblPr/>
      <w:tcPr>
        <w:tcBorders>
          <w:top w:val="single" w:sz="8" w:space="0" w:color="D0CFC5" w:themeColor="accent6"/>
          <w:left w:val="single" w:sz="8" w:space="0" w:color="D0CFC5" w:themeColor="accent6"/>
          <w:bottom w:val="single" w:sz="8" w:space="0" w:color="D0CFC5" w:themeColor="accent6"/>
          <w:right w:val="single" w:sz="8" w:space="0" w:color="D0CFC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122A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D3F5" w:themeColor="accent1"/>
          <w:left w:val="nil"/>
          <w:bottom w:val="single" w:sz="8" w:space="0" w:color="A7D3F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A551" w:themeColor="accent2"/>
          <w:left w:val="nil"/>
          <w:bottom w:val="single" w:sz="8" w:space="0" w:color="5CA55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BF36" w:themeColor="accent3"/>
          <w:left w:val="nil"/>
          <w:bottom w:val="single" w:sz="8" w:space="0" w:color="A1B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0079" w:themeColor="accent4"/>
          <w:left w:val="nil"/>
          <w:bottom w:val="single" w:sz="8" w:space="0" w:color="C400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418" w:themeColor="accent5"/>
          <w:left w:val="nil"/>
          <w:bottom w:val="single" w:sz="8" w:space="0" w:color="C6341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CFC5" w:themeColor="accent6"/>
          <w:left w:val="nil"/>
          <w:bottom w:val="single" w:sz="8" w:space="0" w:color="D0CFC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</w:style>
  <w:style w:type="paragraph" w:styleId="ListParagraph">
    <w:name w:val="List Paragraph"/>
    <w:basedOn w:val="Normal"/>
    <w:uiPriority w:val="99"/>
    <w:qFormat/>
    <w:rsid w:val="000122A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4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A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C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2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7A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2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2">
    <w:name w:val="List Table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bottom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bottom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bottom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bottom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bottom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bottom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3">
    <w:name w:val="List Table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7D3F5" w:themeColor="accent1"/>
        <w:left w:val="single" w:sz="4" w:space="0" w:color="A7D3F5" w:themeColor="accent1"/>
        <w:bottom w:val="single" w:sz="4" w:space="0" w:color="A7D3F5" w:themeColor="accent1"/>
        <w:right w:val="single" w:sz="4" w:space="0" w:color="A7D3F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D3F5" w:themeColor="accent1"/>
          <w:right w:val="single" w:sz="4" w:space="0" w:color="A7D3F5" w:themeColor="accent1"/>
        </w:tcBorders>
      </w:tcPr>
    </w:tblStylePr>
    <w:tblStylePr w:type="band1Horz">
      <w:tblPr/>
      <w:tcPr>
        <w:tcBorders>
          <w:top w:val="single" w:sz="4" w:space="0" w:color="A7D3F5" w:themeColor="accent1"/>
          <w:bottom w:val="single" w:sz="4" w:space="0" w:color="A7D3F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D3F5" w:themeColor="accent1"/>
          <w:left w:val="nil"/>
        </w:tcBorders>
      </w:tcPr>
    </w:tblStylePr>
    <w:tblStylePr w:type="swCell">
      <w:tblPr/>
      <w:tcPr>
        <w:tcBorders>
          <w:top w:val="double" w:sz="4" w:space="0" w:color="A7D3F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5CA551" w:themeColor="accent2"/>
        <w:left w:val="single" w:sz="4" w:space="0" w:color="5CA551" w:themeColor="accent2"/>
        <w:bottom w:val="single" w:sz="4" w:space="0" w:color="5CA551" w:themeColor="accent2"/>
        <w:right w:val="single" w:sz="4" w:space="0" w:color="5CA5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A551" w:themeColor="accent2"/>
          <w:right w:val="single" w:sz="4" w:space="0" w:color="5CA551" w:themeColor="accent2"/>
        </w:tcBorders>
      </w:tcPr>
    </w:tblStylePr>
    <w:tblStylePr w:type="band1Horz">
      <w:tblPr/>
      <w:tcPr>
        <w:tcBorders>
          <w:top w:val="single" w:sz="4" w:space="0" w:color="5CA551" w:themeColor="accent2"/>
          <w:bottom w:val="single" w:sz="4" w:space="0" w:color="5CA55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A551" w:themeColor="accent2"/>
          <w:left w:val="nil"/>
        </w:tcBorders>
      </w:tcPr>
    </w:tblStylePr>
    <w:tblStylePr w:type="swCell">
      <w:tblPr/>
      <w:tcPr>
        <w:tcBorders>
          <w:top w:val="double" w:sz="4" w:space="0" w:color="5CA55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A1BF36" w:themeColor="accent3"/>
        <w:left w:val="single" w:sz="4" w:space="0" w:color="A1BF36" w:themeColor="accent3"/>
        <w:bottom w:val="single" w:sz="4" w:space="0" w:color="A1BF36" w:themeColor="accent3"/>
        <w:right w:val="single" w:sz="4" w:space="0" w:color="A1BF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BF36" w:themeColor="accent3"/>
          <w:right w:val="single" w:sz="4" w:space="0" w:color="A1BF36" w:themeColor="accent3"/>
        </w:tcBorders>
      </w:tcPr>
    </w:tblStylePr>
    <w:tblStylePr w:type="band1Horz">
      <w:tblPr/>
      <w:tcPr>
        <w:tcBorders>
          <w:top w:val="single" w:sz="4" w:space="0" w:color="A1BF36" w:themeColor="accent3"/>
          <w:bottom w:val="single" w:sz="4" w:space="0" w:color="A1BF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BF36" w:themeColor="accent3"/>
          <w:left w:val="nil"/>
        </w:tcBorders>
      </w:tcPr>
    </w:tblStylePr>
    <w:tblStylePr w:type="swCell">
      <w:tblPr/>
      <w:tcPr>
        <w:tcBorders>
          <w:top w:val="double" w:sz="4" w:space="0" w:color="A1BF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40079" w:themeColor="accent4"/>
        <w:left w:val="single" w:sz="4" w:space="0" w:color="C40079" w:themeColor="accent4"/>
        <w:bottom w:val="single" w:sz="4" w:space="0" w:color="C40079" w:themeColor="accent4"/>
        <w:right w:val="single" w:sz="4" w:space="0" w:color="C400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0079" w:themeColor="accent4"/>
          <w:right w:val="single" w:sz="4" w:space="0" w:color="C40079" w:themeColor="accent4"/>
        </w:tcBorders>
      </w:tcPr>
    </w:tblStylePr>
    <w:tblStylePr w:type="band1Horz">
      <w:tblPr/>
      <w:tcPr>
        <w:tcBorders>
          <w:top w:val="single" w:sz="4" w:space="0" w:color="C40079" w:themeColor="accent4"/>
          <w:bottom w:val="single" w:sz="4" w:space="0" w:color="C400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0079" w:themeColor="accent4"/>
          <w:left w:val="nil"/>
        </w:tcBorders>
      </w:tcPr>
    </w:tblStylePr>
    <w:tblStylePr w:type="swCell">
      <w:tblPr/>
      <w:tcPr>
        <w:tcBorders>
          <w:top w:val="double" w:sz="4" w:space="0" w:color="C400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63418" w:themeColor="accent5"/>
        <w:left w:val="single" w:sz="4" w:space="0" w:color="C63418" w:themeColor="accent5"/>
        <w:bottom w:val="single" w:sz="4" w:space="0" w:color="C63418" w:themeColor="accent5"/>
        <w:right w:val="single" w:sz="4" w:space="0" w:color="C6341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418" w:themeColor="accent5"/>
          <w:right w:val="single" w:sz="4" w:space="0" w:color="C63418" w:themeColor="accent5"/>
        </w:tcBorders>
      </w:tcPr>
    </w:tblStylePr>
    <w:tblStylePr w:type="band1Horz">
      <w:tblPr/>
      <w:tcPr>
        <w:tcBorders>
          <w:top w:val="single" w:sz="4" w:space="0" w:color="C63418" w:themeColor="accent5"/>
          <w:bottom w:val="single" w:sz="4" w:space="0" w:color="C6341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418" w:themeColor="accent5"/>
          <w:left w:val="nil"/>
        </w:tcBorders>
      </w:tcPr>
    </w:tblStylePr>
    <w:tblStylePr w:type="swCell">
      <w:tblPr/>
      <w:tcPr>
        <w:tcBorders>
          <w:top w:val="double" w:sz="4" w:space="0" w:color="C6341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D0CFC5" w:themeColor="accent6"/>
        <w:left w:val="single" w:sz="4" w:space="0" w:color="D0CFC5" w:themeColor="accent6"/>
        <w:bottom w:val="single" w:sz="4" w:space="0" w:color="D0CFC5" w:themeColor="accent6"/>
        <w:right w:val="single" w:sz="4" w:space="0" w:color="D0CFC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CFC5" w:themeColor="accent6"/>
          <w:right w:val="single" w:sz="4" w:space="0" w:color="D0CFC5" w:themeColor="accent6"/>
        </w:tcBorders>
      </w:tcPr>
    </w:tblStylePr>
    <w:tblStylePr w:type="band1Horz">
      <w:tblPr/>
      <w:tcPr>
        <w:tcBorders>
          <w:top w:val="single" w:sz="4" w:space="0" w:color="D0CFC5" w:themeColor="accent6"/>
          <w:bottom w:val="single" w:sz="4" w:space="0" w:color="D0CFC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CFC5" w:themeColor="accent6"/>
          <w:left w:val="nil"/>
        </w:tcBorders>
      </w:tcPr>
    </w:tblStylePr>
    <w:tblStylePr w:type="swCell">
      <w:tblPr/>
      <w:tcPr>
        <w:tcBorders>
          <w:top w:val="double" w:sz="4" w:space="0" w:color="D0CFC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AE4F9" w:themeColor="accent1" w:themeTint="99"/>
        <w:left w:val="single" w:sz="4" w:space="0" w:color="CAE4F9" w:themeColor="accent1" w:themeTint="99"/>
        <w:bottom w:val="single" w:sz="4" w:space="0" w:color="CAE4F9" w:themeColor="accent1" w:themeTint="99"/>
        <w:right w:val="single" w:sz="4" w:space="0" w:color="CAE4F9" w:themeColor="accent1" w:themeTint="99"/>
        <w:insideH w:val="single" w:sz="4" w:space="0" w:color="CAE4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D3F5" w:themeColor="accent1"/>
          <w:left w:val="single" w:sz="4" w:space="0" w:color="A7D3F5" w:themeColor="accent1"/>
          <w:bottom w:val="single" w:sz="4" w:space="0" w:color="A7D3F5" w:themeColor="accent1"/>
          <w:right w:val="single" w:sz="4" w:space="0" w:color="A7D3F5" w:themeColor="accent1"/>
          <w:insideH w:val="nil"/>
        </w:tcBorders>
        <w:shd w:val="clear" w:color="auto" w:fill="A7D3F5" w:themeFill="accent1"/>
      </w:tcPr>
    </w:tblStylePr>
    <w:tblStylePr w:type="lastRow">
      <w:rPr>
        <w:b/>
        <w:bCs/>
      </w:rPr>
      <w:tblPr/>
      <w:tcPr>
        <w:tcBorders>
          <w:top w:val="double" w:sz="4" w:space="0" w:color="CAE4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9BCA94" w:themeColor="accent2" w:themeTint="99"/>
        <w:left w:val="single" w:sz="4" w:space="0" w:color="9BCA94" w:themeColor="accent2" w:themeTint="99"/>
        <w:bottom w:val="single" w:sz="4" w:space="0" w:color="9BCA94" w:themeColor="accent2" w:themeTint="99"/>
        <w:right w:val="single" w:sz="4" w:space="0" w:color="9BCA94" w:themeColor="accent2" w:themeTint="99"/>
        <w:insideH w:val="single" w:sz="4" w:space="0" w:color="9BCA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A551" w:themeColor="accent2"/>
          <w:left w:val="single" w:sz="4" w:space="0" w:color="5CA551" w:themeColor="accent2"/>
          <w:bottom w:val="single" w:sz="4" w:space="0" w:color="5CA551" w:themeColor="accent2"/>
          <w:right w:val="single" w:sz="4" w:space="0" w:color="5CA551" w:themeColor="accent2"/>
          <w:insideH w:val="nil"/>
        </w:tcBorders>
        <w:shd w:val="clear" w:color="auto" w:fill="5CA551" w:themeFill="accent2"/>
      </w:tcPr>
    </w:tblStylePr>
    <w:tblStylePr w:type="lastRow">
      <w:rPr>
        <w:b/>
        <w:bCs/>
      </w:rPr>
      <w:tblPr/>
      <w:tcPr>
        <w:tcBorders>
          <w:top w:val="double" w:sz="4" w:space="0" w:color="9BCA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C8DC83" w:themeColor="accent3" w:themeTint="99"/>
        <w:left w:val="single" w:sz="4" w:space="0" w:color="C8DC83" w:themeColor="accent3" w:themeTint="99"/>
        <w:bottom w:val="single" w:sz="4" w:space="0" w:color="C8DC83" w:themeColor="accent3" w:themeTint="99"/>
        <w:right w:val="single" w:sz="4" w:space="0" w:color="C8DC83" w:themeColor="accent3" w:themeTint="99"/>
        <w:insideH w:val="single" w:sz="4" w:space="0" w:color="C8DC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BF36" w:themeColor="accent3"/>
          <w:left w:val="single" w:sz="4" w:space="0" w:color="A1BF36" w:themeColor="accent3"/>
          <w:bottom w:val="single" w:sz="4" w:space="0" w:color="A1BF36" w:themeColor="accent3"/>
          <w:right w:val="single" w:sz="4" w:space="0" w:color="A1BF36" w:themeColor="accent3"/>
          <w:insideH w:val="nil"/>
        </w:tcBorders>
        <w:shd w:val="clear" w:color="auto" w:fill="A1BF36" w:themeFill="accent3"/>
      </w:tcPr>
    </w:tblStylePr>
    <w:tblStylePr w:type="lastRow">
      <w:rPr>
        <w:b/>
        <w:bCs/>
      </w:rPr>
      <w:tblPr/>
      <w:tcPr>
        <w:tcBorders>
          <w:top w:val="double" w:sz="4" w:space="0" w:color="C8DC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FF42B6" w:themeColor="accent4" w:themeTint="99"/>
        <w:left w:val="single" w:sz="4" w:space="0" w:color="FF42B6" w:themeColor="accent4" w:themeTint="99"/>
        <w:bottom w:val="single" w:sz="4" w:space="0" w:color="FF42B6" w:themeColor="accent4" w:themeTint="99"/>
        <w:right w:val="single" w:sz="4" w:space="0" w:color="FF42B6" w:themeColor="accent4" w:themeTint="99"/>
        <w:insideH w:val="single" w:sz="4" w:space="0" w:color="FF42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79" w:themeColor="accent4"/>
          <w:left w:val="single" w:sz="4" w:space="0" w:color="C40079" w:themeColor="accent4"/>
          <w:bottom w:val="single" w:sz="4" w:space="0" w:color="C40079" w:themeColor="accent4"/>
          <w:right w:val="single" w:sz="4" w:space="0" w:color="C40079" w:themeColor="accent4"/>
          <w:insideH w:val="nil"/>
        </w:tcBorders>
        <w:shd w:val="clear" w:color="auto" w:fill="C40079" w:themeFill="accent4"/>
      </w:tcPr>
    </w:tblStylePr>
    <w:tblStylePr w:type="lastRow">
      <w:rPr>
        <w:b/>
        <w:bCs/>
      </w:rPr>
      <w:tblPr/>
      <w:tcPr>
        <w:tcBorders>
          <w:top w:val="double" w:sz="4" w:space="0" w:color="FF42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C7A64" w:themeColor="accent5" w:themeTint="99"/>
        <w:left w:val="single" w:sz="4" w:space="0" w:color="EC7A64" w:themeColor="accent5" w:themeTint="99"/>
        <w:bottom w:val="single" w:sz="4" w:space="0" w:color="EC7A64" w:themeColor="accent5" w:themeTint="99"/>
        <w:right w:val="single" w:sz="4" w:space="0" w:color="EC7A64" w:themeColor="accent5" w:themeTint="99"/>
        <w:insideH w:val="single" w:sz="4" w:space="0" w:color="EC7A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418" w:themeColor="accent5"/>
          <w:left w:val="single" w:sz="4" w:space="0" w:color="C63418" w:themeColor="accent5"/>
          <w:bottom w:val="single" w:sz="4" w:space="0" w:color="C63418" w:themeColor="accent5"/>
          <w:right w:val="single" w:sz="4" w:space="0" w:color="C63418" w:themeColor="accent5"/>
          <w:insideH w:val="nil"/>
        </w:tcBorders>
        <w:shd w:val="clear" w:color="auto" w:fill="C63418" w:themeFill="accent5"/>
      </w:tcPr>
    </w:tblStylePr>
    <w:tblStylePr w:type="lastRow">
      <w:rPr>
        <w:b/>
        <w:bCs/>
      </w:rPr>
      <w:tblPr/>
      <w:tcPr>
        <w:tcBorders>
          <w:top w:val="double" w:sz="4" w:space="0" w:color="EC7A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E2E2DC" w:themeColor="accent6" w:themeTint="99"/>
        <w:left w:val="single" w:sz="4" w:space="0" w:color="E2E2DC" w:themeColor="accent6" w:themeTint="99"/>
        <w:bottom w:val="single" w:sz="4" w:space="0" w:color="E2E2DC" w:themeColor="accent6" w:themeTint="99"/>
        <w:right w:val="single" w:sz="4" w:space="0" w:color="E2E2DC" w:themeColor="accent6" w:themeTint="99"/>
        <w:insideH w:val="single" w:sz="4" w:space="0" w:color="E2E2D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CFC5" w:themeColor="accent6"/>
          <w:left w:val="single" w:sz="4" w:space="0" w:color="D0CFC5" w:themeColor="accent6"/>
          <w:bottom w:val="single" w:sz="4" w:space="0" w:color="D0CFC5" w:themeColor="accent6"/>
          <w:right w:val="single" w:sz="4" w:space="0" w:color="D0CFC5" w:themeColor="accent6"/>
          <w:insideH w:val="nil"/>
        </w:tcBorders>
        <w:shd w:val="clear" w:color="auto" w:fill="D0CFC5" w:themeFill="accent6"/>
      </w:tcPr>
    </w:tblStylePr>
    <w:tblStylePr w:type="lastRow">
      <w:rPr>
        <w:b/>
        <w:bCs/>
      </w:rPr>
      <w:tblPr/>
      <w:tcPr>
        <w:tcBorders>
          <w:top w:val="double" w:sz="4" w:space="0" w:color="E2E2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D3F5" w:themeColor="accent1"/>
        <w:left w:val="single" w:sz="24" w:space="0" w:color="A7D3F5" w:themeColor="accent1"/>
        <w:bottom w:val="single" w:sz="24" w:space="0" w:color="A7D3F5" w:themeColor="accent1"/>
        <w:right w:val="single" w:sz="24" w:space="0" w:color="A7D3F5" w:themeColor="accent1"/>
      </w:tblBorders>
    </w:tblPr>
    <w:tcPr>
      <w:shd w:val="clear" w:color="auto" w:fill="A7D3F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A551" w:themeColor="accent2"/>
        <w:left w:val="single" w:sz="24" w:space="0" w:color="5CA551" w:themeColor="accent2"/>
        <w:bottom w:val="single" w:sz="24" w:space="0" w:color="5CA551" w:themeColor="accent2"/>
        <w:right w:val="single" w:sz="24" w:space="0" w:color="5CA551" w:themeColor="accent2"/>
      </w:tblBorders>
    </w:tblPr>
    <w:tcPr>
      <w:shd w:val="clear" w:color="auto" w:fill="5CA55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BF36" w:themeColor="accent3"/>
        <w:left w:val="single" w:sz="24" w:space="0" w:color="A1BF36" w:themeColor="accent3"/>
        <w:bottom w:val="single" w:sz="24" w:space="0" w:color="A1BF36" w:themeColor="accent3"/>
        <w:right w:val="single" w:sz="24" w:space="0" w:color="A1BF36" w:themeColor="accent3"/>
      </w:tblBorders>
    </w:tblPr>
    <w:tcPr>
      <w:shd w:val="clear" w:color="auto" w:fill="A1BF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0079" w:themeColor="accent4"/>
        <w:left w:val="single" w:sz="24" w:space="0" w:color="C40079" w:themeColor="accent4"/>
        <w:bottom w:val="single" w:sz="24" w:space="0" w:color="C40079" w:themeColor="accent4"/>
        <w:right w:val="single" w:sz="24" w:space="0" w:color="C40079" w:themeColor="accent4"/>
      </w:tblBorders>
    </w:tblPr>
    <w:tcPr>
      <w:shd w:val="clear" w:color="auto" w:fill="C400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3418" w:themeColor="accent5"/>
        <w:left w:val="single" w:sz="24" w:space="0" w:color="C63418" w:themeColor="accent5"/>
        <w:bottom w:val="single" w:sz="24" w:space="0" w:color="C63418" w:themeColor="accent5"/>
        <w:right w:val="single" w:sz="24" w:space="0" w:color="C63418" w:themeColor="accent5"/>
      </w:tblBorders>
    </w:tblPr>
    <w:tcPr>
      <w:shd w:val="clear" w:color="auto" w:fill="C6341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122A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CFC5" w:themeColor="accent6"/>
        <w:left w:val="single" w:sz="24" w:space="0" w:color="D0CFC5" w:themeColor="accent6"/>
        <w:bottom w:val="single" w:sz="24" w:space="0" w:color="D0CFC5" w:themeColor="accent6"/>
        <w:right w:val="single" w:sz="24" w:space="0" w:color="D0CFC5" w:themeColor="accent6"/>
      </w:tblBorders>
    </w:tblPr>
    <w:tcPr>
      <w:shd w:val="clear" w:color="auto" w:fill="D0CFC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  <w:tblBorders>
        <w:top w:val="single" w:sz="4" w:space="0" w:color="A7D3F5" w:themeColor="accent1"/>
        <w:bottom w:val="single" w:sz="4" w:space="0" w:color="A7D3F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D3F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  <w:tblBorders>
        <w:top w:val="single" w:sz="4" w:space="0" w:color="5CA551" w:themeColor="accent2"/>
        <w:bottom w:val="single" w:sz="4" w:space="0" w:color="5CA55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CA55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  <w:tblBorders>
        <w:top w:val="single" w:sz="4" w:space="0" w:color="A1BF36" w:themeColor="accent3"/>
        <w:bottom w:val="single" w:sz="4" w:space="0" w:color="A1BF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1BF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  <w:tblBorders>
        <w:top w:val="single" w:sz="4" w:space="0" w:color="C40079" w:themeColor="accent4"/>
        <w:bottom w:val="single" w:sz="4" w:space="0" w:color="C400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400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  <w:tblBorders>
        <w:top w:val="single" w:sz="4" w:space="0" w:color="C63418" w:themeColor="accent5"/>
        <w:bottom w:val="single" w:sz="4" w:space="0" w:color="C6341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6341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  <w:tblBorders>
        <w:top w:val="single" w:sz="4" w:space="0" w:color="D0CFC5" w:themeColor="accent6"/>
        <w:bottom w:val="single" w:sz="4" w:space="0" w:color="D0CFC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CFC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122A4"/>
    <w:pPr>
      <w:spacing w:line="240" w:lineRule="auto"/>
    </w:pPr>
    <w:rPr>
      <w:color w:val="49A3E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D3F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D3F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D3F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D3F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D" w:themeFill="accent1" w:themeFillTint="33"/>
      </w:tcPr>
    </w:tblStylePr>
    <w:tblStylePr w:type="band1Horz">
      <w:tblPr/>
      <w:tcPr>
        <w:shd w:val="clear" w:color="auto" w:fill="EDF6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122A4"/>
    <w:pPr>
      <w:spacing w:line="240" w:lineRule="auto"/>
    </w:pPr>
    <w:rPr>
      <w:color w:val="447B3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A55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A55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A55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A55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DDB" w:themeFill="accent2" w:themeFillTint="33"/>
      </w:tcPr>
    </w:tblStylePr>
    <w:tblStylePr w:type="band1Horz">
      <w:tblPr/>
      <w:tcPr>
        <w:shd w:val="clear" w:color="auto" w:fill="DDED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122A4"/>
    <w:pPr>
      <w:spacing w:line="240" w:lineRule="auto"/>
    </w:pPr>
    <w:rPr>
      <w:color w:val="788E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BF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BF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BF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BF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F3D5" w:themeFill="accent3" w:themeFillTint="33"/>
      </w:tcPr>
    </w:tblStylePr>
    <w:tblStylePr w:type="band1Horz">
      <w:tblPr/>
      <w:tcPr>
        <w:shd w:val="clear" w:color="auto" w:fill="ECF3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122A4"/>
    <w:pPr>
      <w:spacing w:line="240" w:lineRule="auto"/>
    </w:pPr>
    <w:rPr>
      <w:color w:val="9200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00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00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00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00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0E6" w:themeFill="accent4" w:themeFillTint="33"/>
      </w:tcPr>
    </w:tblStylePr>
    <w:tblStylePr w:type="band1Horz">
      <w:tblPr/>
      <w:tcPr>
        <w:shd w:val="clear" w:color="auto" w:fill="FFC0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122A4"/>
    <w:pPr>
      <w:spacing w:line="240" w:lineRule="auto"/>
    </w:pPr>
    <w:rPr>
      <w:color w:val="94261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41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41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41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41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2CB" w:themeFill="accent5" w:themeFillTint="33"/>
      </w:tcPr>
    </w:tblStylePr>
    <w:tblStylePr w:type="band1Horz">
      <w:tblPr/>
      <w:tcPr>
        <w:shd w:val="clear" w:color="auto" w:fill="F8D2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122A4"/>
    <w:pPr>
      <w:spacing w:line="240" w:lineRule="auto"/>
    </w:pPr>
    <w:rPr>
      <w:color w:val="A2A0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CFC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CFC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CFC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CFC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5F3" w:themeFill="accent6" w:themeFillTint="33"/>
      </w:tcPr>
    </w:tblStylePr>
    <w:tblStylePr w:type="band1Horz">
      <w:tblPr/>
      <w:tcPr>
        <w:shd w:val="clear" w:color="auto" w:fill="F5F5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122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22A4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  <w:insideV w:val="single" w:sz="8" w:space="0" w:color="BCDDF7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DF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shd w:val="clear" w:color="auto" w:fill="D3E8F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  <w:insideV w:val="single" w:sz="8" w:space="0" w:color="82BD7A" w:themeColor="accent2" w:themeTint="BF"/>
      </w:tblBorders>
    </w:tblPr>
    <w:tcPr>
      <w:shd w:val="clear" w:color="auto" w:fill="D6E9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BD7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shd w:val="clear" w:color="auto" w:fill="ACD3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  <w:insideV w:val="single" w:sz="8" w:space="0" w:color="BAD364" w:themeColor="accent3" w:themeTint="BF"/>
      </w:tblBorders>
    </w:tblPr>
    <w:tcPr>
      <w:shd w:val="clear" w:color="auto" w:fill="E8F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D36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shd w:val="clear" w:color="auto" w:fill="D1E29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  <w:insideV w:val="single" w:sz="8" w:space="0" w:color="FF13A4" w:themeColor="accent4" w:themeTint="BF"/>
      </w:tblBorders>
    </w:tblPr>
    <w:tcPr>
      <w:shd w:val="clear" w:color="auto" w:fill="FFB1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shd w:val="clear" w:color="auto" w:fill="FF62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  <w:insideV w:val="single" w:sz="8" w:space="0" w:color="E7593E" w:themeColor="accent5" w:themeTint="BF"/>
      </w:tblBorders>
    </w:tblPr>
    <w:tcPr>
      <w:shd w:val="clear" w:color="auto" w:fill="F7C8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593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shd w:val="clear" w:color="auto" w:fill="EF90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  <w:insideV w:val="single" w:sz="8" w:space="0" w:color="DBDBD3" w:themeColor="accent6" w:themeTint="BF"/>
      </w:tblBorders>
    </w:tblPr>
    <w:tcPr>
      <w:shd w:val="clear" w:color="auto" w:fill="F3F3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DBD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shd w:val="clear" w:color="auto" w:fill="E7E7E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  <w:insideH w:val="single" w:sz="8" w:space="0" w:color="A7D3F5" w:themeColor="accent1"/>
        <w:insideV w:val="single" w:sz="8" w:space="0" w:color="A7D3F5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D" w:themeFill="accent1" w:themeFillTint="33"/>
      </w:tcPr>
    </w:tblStylePr>
    <w:tblStylePr w:type="band1Vert">
      <w:tblPr/>
      <w:tcPr>
        <w:shd w:val="clear" w:color="auto" w:fill="D3E8FA" w:themeFill="accent1" w:themeFillTint="7F"/>
      </w:tcPr>
    </w:tblStylePr>
    <w:tblStylePr w:type="band1Horz">
      <w:tblPr/>
      <w:tcPr>
        <w:tcBorders>
          <w:insideH w:val="single" w:sz="6" w:space="0" w:color="A7D3F5" w:themeColor="accent1"/>
          <w:insideV w:val="single" w:sz="6" w:space="0" w:color="A7D3F5" w:themeColor="accent1"/>
        </w:tcBorders>
        <w:shd w:val="clear" w:color="auto" w:fill="D3E8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  <w:insideH w:val="single" w:sz="8" w:space="0" w:color="5CA551" w:themeColor="accent2"/>
        <w:insideV w:val="single" w:sz="8" w:space="0" w:color="5CA551" w:themeColor="accent2"/>
      </w:tblBorders>
    </w:tblPr>
    <w:tcPr>
      <w:shd w:val="clear" w:color="auto" w:fill="D6E9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DB" w:themeFill="accent2" w:themeFillTint="33"/>
      </w:tcPr>
    </w:tblStylePr>
    <w:tblStylePr w:type="band1Vert">
      <w:tblPr/>
      <w:tcPr>
        <w:shd w:val="clear" w:color="auto" w:fill="ACD3A6" w:themeFill="accent2" w:themeFillTint="7F"/>
      </w:tcPr>
    </w:tblStylePr>
    <w:tblStylePr w:type="band1Horz">
      <w:tblPr/>
      <w:tcPr>
        <w:tcBorders>
          <w:insideH w:val="single" w:sz="6" w:space="0" w:color="5CA551" w:themeColor="accent2"/>
          <w:insideV w:val="single" w:sz="6" w:space="0" w:color="5CA551" w:themeColor="accent2"/>
        </w:tcBorders>
        <w:shd w:val="clear" w:color="auto" w:fill="ACD3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  <w:insideH w:val="single" w:sz="8" w:space="0" w:color="A1BF36" w:themeColor="accent3"/>
        <w:insideV w:val="single" w:sz="8" w:space="0" w:color="A1BF36" w:themeColor="accent3"/>
      </w:tblBorders>
    </w:tblPr>
    <w:tcPr>
      <w:shd w:val="clear" w:color="auto" w:fill="E8F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3D5" w:themeFill="accent3" w:themeFillTint="33"/>
      </w:tcPr>
    </w:tblStylePr>
    <w:tblStylePr w:type="band1Vert">
      <w:tblPr/>
      <w:tcPr>
        <w:shd w:val="clear" w:color="auto" w:fill="D1E298" w:themeFill="accent3" w:themeFillTint="7F"/>
      </w:tcPr>
    </w:tblStylePr>
    <w:tblStylePr w:type="band1Horz">
      <w:tblPr/>
      <w:tcPr>
        <w:tcBorders>
          <w:insideH w:val="single" w:sz="6" w:space="0" w:color="A1BF36" w:themeColor="accent3"/>
          <w:insideV w:val="single" w:sz="6" w:space="0" w:color="A1BF36" w:themeColor="accent3"/>
        </w:tcBorders>
        <w:shd w:val="clear" w:color="auto" w:fill="D1E2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  <w:insideH w:val="single" w:sz="8" w:space="0" w:color="C40079" w:themeColor="accent4"/>
        <w:insideV w:val="single" w:sz="8" w:space="0" w:color="C40079" w:themeColor="accent4"/>
      </w:tblBorders>
    </w:tblPr>
    <w:tcPr>
      <w:shd w:val="clear" w:color="auto" w:fill="FFB1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6" w:themeFill="accent4" w:themeFillTint="33"/>
      </w:tcPr>
    </w:tblStylePr>
    <w:tblStylePr w:type="band1Vert">
      <w:tblPr/>
      <w:tcPr>
        <w:shd w:val="clear" w:color="auto" w:fill="FF62C2" w:themeFill="accent4" w:themeFillTint="7F"/>
      </w:tcPr>
    </w:tblStylePr>
    <w:tblStylePr w:type="band1Horz">
      <w:tblPr/>
      <w:tcPr>
        <w:tcBorders>
          <w:insideH w:val="single" w:sz="6" w:space="0" w:color="C40079" w:themeColor="accent4"/>
          <w:insideV w:val="single" w:sz="6" w:space="0" w:color="C40079" w:themeColor="accent4"/>
        </w:tcBorders>
        <w:shd w:val="clear" w:color="auto" w:fill="FF62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  <w:insideH w:val="single" w:sz="8" w:space="0" w:color="C63418" w:themeColor="accent5"/>
        <w:insideV w:val="single" w:sz="8" w:space="0" w:color="C63418" w:themeColor="accent5"/>
      </w:tblBorders>
    </w:tblPr>
    <w:tcPr>
      <w:shd w:val="clear" w:color="auto" w:fill="F7C8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B" w:themeFill="accent5" w:themeFillTint="33"/>
      </w:tcPr>
    </w:tblStylePr>
    <w:tblStylePr w:type="band1Vert">
      <w:tblPr/>
      <w:tcPr>
        <w:shd w:val="clear" w:color="auto" w:fill="EF907E" w:themeFill="accent5" w:themeFillTint="7F"/>
      </w:tcPr>
    </w:tblStylePr>
    <w:tblStylePr w:type="band1Horz">
      <w:tblPr/>
      <w:tcPr>
        <w:tcBorders>
          <w:insideH w:val="single" w:sz="6" w:space="0" w:color="C63418" w:themeColor="accent5"/>
          <w:insideV w:val="single" w:sz="6" w:space="0" w:color="C63418" w:themeColor="accent5"/>
        </w:tcBorders>
        <w:shd w:val="clear" w:color="auto" w:fill="EF90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  <w:insideH w:val="single" w:sz="8" w:space="0" w:color="D0CFC5" w:themeColor="accent6"/>
        <w:insideV w:val="single" w:sz="8" w:space="0" w:color="D0CFC5" w:themeColor="accent6"/>
      </w:tblBorders>
    </w:tblPr>
    <w:tcPr>
      <w:shd w:val="clear" w:color="auto" w:fill="F3F3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3" w:themeFill="accent6" w:themeFillTint="33"/>
      </w:tcPr>
    </w:tblStylePr>
    <w:tblStylePr w:type="band1Vert">
      <w:tblPr/>
      <w:tcPr>
        <w:shd w:val="clear" w:color="auto" w:fill="E7E7E2" w:themeFill="accent6" w:themeFillTint="7F"/>
      </w:tcPr>
    </w:tblStylePr>
    <w:tblStylePr w:type="band1Horz">
      <w:tblPr/>
      <w:tcPr>
        <w:tcBorders>
          <w:insideH w:val="single" w:sz="6" w:space="0" w:color="D0CFC5" w:themeColor="accent6"/>
          <w:insideV w:val="single" w:sz="6" w:space="0" w:color="D0CFC5" w:themeColor="accent6"/>
        </w:tcBorders>
        <w:shd w:val="clear" w:color="auto" w:fill="E7E7E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D3F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8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8F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9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A55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3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3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B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2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29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00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8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41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0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0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CFC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7E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7E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bottom w:val="single" w:sz="8" w:space="0" w:color="A7D3F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D3F5" w:themeColor="accent1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D3F5" w:themeColor="accent1"/>
          <w:bottom w:val="single" w:sz="8" w:space="0" w:color="A7D3F5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bottom w:val="single" w:sz="8" w:space="0" w:color="5CA55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A551" w:themeColor="accent2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A551" w:themeColor="accent2"/>
          <w:bottom w:val="single" w:sz="8" w:space="0" w:color="5CA551" w:themeColor="accent2"/>
        </w:tcBorders>
      </w:tc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shd w:val="clear" w:color="auto" w:fill="D6E9D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bottom w:val="single" w:sz="8" w:space="0" w:color="A1B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BF36" w:themeColor="accent3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BF36" w:themeColor="accent3"/>
          <w:bottom w:val="single" w:sz="8" w:space="0" w:color="A1BF36" w:themeColor="accent3"/>
        </w:tcBorders>
      </w:tc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shd w:val="clear" w:color="auto" w:fill="E8F0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bottom w:val="single" w:sz="8" w:space="0" w:color="C400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0079" w:themeColor="accent4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0079" w:themeColor="accent4"/>
          <w:bottom w:val="single" w:sz="8" w:space="0" w:color="C40079" w:themeColor="accent4"/>
        </w:tcBorders>
      </w:tc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shd w:val="clear" w:color="auto" w:fill="FFB1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bottom w:val="single" w:sz="8" w:space="0" w:color="C6341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418" w:themeColor="accent5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418" w:themeColor="accent5"/>
          <w:bottom w:val="single" w:sz="8" w:space="0" w:color="C63418" w:themeColor="accent5"/>
        </w:tcBorders>
      </w:tc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shd w:val="clear" w:color="auto" w:fill="F7C8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122A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bottom w:val="single" w:sz="8" w:space="0" w:color="D0CFC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CFC5" w:themeColor="accent6"/>
        </w:tcBorders>
      </w:tcPr>
    </w:tblStylePr>
    <w:tblStylePr w:type="lastRow">
      <w:rPr>
        <w:b/>
        <w:bCs/>
        <w:color w:val="009DE0" w:themeColor="text2"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CFC5" w:themeColor="accent6"/>
          <w:bottom w:val="single" w:sz="8" w:space="0" w:color="D0CFC5" w:themeColor="accent6"/>
        </w:tcBorders>
      </w:tc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shd w:val="clear" w:color="auto" w:fill="F3F3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D3F5" w:themeColor="accent1"/>
        <w:left w:val="single" w:sz="8" w:space="0" w:color="A7D3F5" w:themeColor="accent1"/>
        <w:bottom w:val="single" w:sz="8" w:space="0" w:color="A7D3F5" w:themeColor="accent1"/>
        <w:right w:val="single" w:sz="8" w:space="0" w:color="A7D3F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D3F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D3F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D3F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A551" w:themeColor="accent2"/>
        <w:left w:val="single" w:sz="8" w:space="0" w:color="5CA551" w:themeColor="accent2"/>
        <w:bottom w:val="single" w:sz="8" w:space="0" w:color="5CA551" w:themeColor="accent2"/>
        <w:right w:val="single" w:sz="8" w:space="0" w:color="5CA5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A5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A5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A5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9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9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BF36" w:themeColor="accent3"/>
        <w:left w:val="single" w:sz="8" w:space="0" w:color="A1BF36" w:themeColor="accent3"/>
        <w:bottom w:val="single" w:sz="8" w:space="0" w:color="A1BF36" w:themeColor="accent3"/>
        <w:right w:val="single" w:sz="8" w:space="0" w:color="A1B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B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B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B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0079" w:themeColor="accent4"/>
        <w:left w:val="single" w:sz="8" w:space="0" w:color="C40079" w:themeColor="accent4"/>
        <w:bottom w:val="single" w:sz="8" w:space="0" w:color="C40079" w:themeColor="accent4"/>
        <w:right w:val="single" w:sz="8" w:space="0" w:color="C400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00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00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00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3418" w:themeColor="accent5"/>
        <w:left w:val="single" w:sz="8" w:space="0" w:color="C63418" w:themeColor="accent5"/>
        <w:bottom w:val="single" w:sz="8" w:space="0" w:color="C63418" w:themeColor="accent5"/>
        <w:right w:val="single" w:sz="8" w:space="0" w:color="C6341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41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41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41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122A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CFC5" w:themeColor="accent6"/>
        <w:left w:val="single" w:sz="8" w:space="0" w:color="D0CFC5" w:themeColor="accent6"/>
        <w:bottom w:val="single" w:sz="8" w:space="0" w:color="D0CFC5" w:themeColor="accent6"/>
        <w:right w:val="single" w:sz="8" w:space="0" w:color="D0CFC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CFC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CFC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CFC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CDDF7" w:themeColor="accent1" w:themeTint="BF"/>
        <w:left w:val="single" w:sz="8" w:space="0" w:color="BCDDF7" w:themeColor="accent1" w:themeTint="BF"/>
        <w:bottom w:val="single" w:sz="8" w:space="0" w:color="BCDDF7" w:themeColor="accent1" w:themeTint="BF"/>
        <w:right w:val="single" w:sz="8" w:space="0" w:color="BCDDF7" w:themeColor="accent1" w:themeTint="BF"/>
        <w:insideH w:val="single" w:sz="8" w:space="0" w:color="BCDDF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DF7" w:themeColor="accent1" w:themeTint="BF"/>
          <w:left w:val="single" w:sz="8" w:space="0" w:color="BCDDF7" w:themeColor="accent1" w:themeTint="BF"/>
          <w:bottom w:val="single" w:sz="8" w:space="0" w:color="BCDDF7" w:themeColor="accent1" w:themeTint="BF"/>
          <w:right w:val="single" w:sz="8" w:space="0" w:color="BCDDF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82BD7A" w:themeColor="accent2" w:themeTint="BF"/>
        <w:left w:val="single" w:sz="8" w:space="0" w:color="82BD7A" w:themeColor="accent2" w:themeTint="BF"/>
        <w:bottom w:val="single" w:sz="8" w:space="0" w:color="82BD7A" w:themeColor="accent2" w:themeTint="BF"/>
        <w:right w:val="single" w:sz="8" w:space="0" w:color="82BD7A" w:themeColor="accent2" w:themeTint="BF"/>
        <w:insideH w:val="single" w:sz="8" w:space="0" w:color="82BD7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BD7A" w:themeColor="accent2" w:themeTint="BF"/>
          <w:left w:val="single" w:sz="8" w:space="0" w:color="82BD7A" w:themeColor="accent2" w:themeTint="BF"/>
          <w:bottom w:val="single" w:sz="8" w:space="0" w:color="82BD7A" w:themeColor="accent2" w:themeTint="BF"/>
          <w:right w:val="single" w:sz="8" w:space="0" w:color="82BD7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9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9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BAD364" w:themeColor="accent3" w:themeTint="BF"/>
        <w:left w:val="single" w:sz="8" w:space="0" w:color="BAD364" w:themeColor="accent3" w:themeTint="BF"/>
        <w:bottom w:val="single" w:sz="8" w:space="0" w:color="BAD364" w:themeColor="accent3" w:themeTint="BF"/>
        <w:right w:val="single" w:sz="8" w:space="0" w:color="BAD364" w:themeColor="accent3" w:themeTint="BF"/>
        <w:insideH w:val="single" w:sz="8" w:space="0" w:color="BAD36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364" w:themeColor="accent3" w:themeTint="BF"/>
          <w:left w:val="single" w:sz="8" w:space="0" w:color="BAD364" w:themeColor="accent3" w:themeTint="BF"/>
          <w:bottom w:val="single" w:sz="8" w:space="0" w:color="BAD364" w:themeColor="accent3" w:themeTint="BF"/>
          <w:right w:val="single" w:sz="8" w:space="0" w:color="BAD36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FF13A4" w:themeColor="accent4" w:themeTint="BF"/>
        <w:left w:val="single" w:sz="8" w:space="0" w:color="FF13A4" w:themeColor="accent4" w:themeTint="BF"/>
        <w:bottom w:val="single" w:sz="8" w:space="0" w:color="FF13A4" w:themeColor="accent4" w:themeTint="BF"/>
        <w:right w:val="single" w:sz="8" w:space="0" w:color="FF13A4" w:themeColor="accent4" w:themeTint="BF"/>
        <w:insideH w:val="single" w:sz="8" w:space="0" w:color="FF13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A4" w:themeColor="accent4" w:themeTint="BF"/>
          <w:left w:val="single" w:sz="8" w:space="0" w:color="FF13A4" w:themeColor="accent4" w:themeTint="BF"/>
          <w:bottom w:val="single" w:sz="8" w:space="0" w:color="FF13A4" w:themeColor="accent4" w:themeTint="BF"/>
          <w:right w:val="single" w:sz="8" w:space="0" w:color="FF13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E7593E" w:themeColor="accent5" w:themeTint="BF"/>
        <w:left w:val="single" w:sz="8" w:space="0" w:color="E7593E" w:themeColor="accent5" w:themeTint="BF"/>
        <w:bottom w:val="single" w:sz="8" w:space="0" w:color="E7593E" w:themeColor="accent5" w:themeTint="BF"/>
        <w:right w:val="single" w:sz="8" w:space="0" w:color="E7593E" w:themeColor="accent5" w:themeTint="BF"/>
        <w:insideH w:val="single" w:sz="8" w:space="0" w:color="E7593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593E" w:themeColor="accent5" w:themeTint="BF"/>
          <w:left w:val="single" w:sz="8" w:space="0" w:color="E7593E" w:themeColor="accent5" w:themeTint="BF"/>
          <w:bottom w:val="single" w:sz="8" w:space="0" w:color="E7593E" w:themeColor="accent5" w:themeTint="BF"/>
          <w:right w:val="single" w:sz="8" w:space="0" w:color="E7593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8" w:space="0" w:color="DBDBD3" w:themeColor="accent6" w:themeTint="BF"/>
        <w:left w:val="single" w:sz="8" w:space="0" w:color="DBDBD3" w:themeColor="accent6" w:themeTint="BF"/>
        <w:bottom w:val="single" w:sz="8" w:space="0" w:color="DBDBD3" w:themeColor="accent6" w:themeTint="BF"/>
        <w:right w:val="single" w:sz="8" w:space="0" w:color="DBDBD3" w:themeColor="accent6" w:themeTint="BF"/>
        <w:insideH w:val="single" w:sz="8" w:space="0" w:color="DBDBD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BD3" w:themeColor="accent6" w:themeTint="BF"/>
          <w:left w:val="single" w:sz="8" w:space="0" w:color="DBDBD3" w:themeColor="accent6" w:themeTint="BF"/>
          <w:bottom w:val="single" w:sz="8" w:space="0" w:color="DBDBD3" w:themeColor="accent6" w:themeTint="BF"/>
          <w:right w:val="single" w:sz="8" w:space="0" w:color="DBDBD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D3F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A55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B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00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41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122A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CFC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122A4"/>
    <w:rPr>
      <w:color w:val="2B579A"/>
      <w:shd w:val="clear" w:color="auto" w:fill="E6E6E6"/>
      <w:lang w:val="en-GB"/>
    </w:rPr>
  </w:style>
  <w:style w:type="paragraph" w:styleId="NoSpacing">
    <w:name w:val="No Spacing"/>
    <w:uiPriority w:val="99"/>
    <w:semiHidden/>
    <w:qFormat/>
    <w:rsid w:val="000122A4"/>
    <w:pPr>
      <w:spacing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122A4"/>
    <w:rPr>
      <w:color w:val="808080"/>
      <w:lang w:val="en-GB"/>
    </w:rPr>
  </w:style>
  <w:style w:type="table" w:styleId="PlainTable1">
    <w:name w:val="Plain Table 1"/>
    <w:basedOn w:val="TableNormal"/>
    <w:uiPriority w:val="41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122A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22A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0122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0122A4"/>
    <w:rPr>
      <w:i/>
      <w:iCs/>
      <w:color w:val="404040" w:themeColor="text1" w:themeTint="BF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0122A4"/>
    <w:rPr>
      <w:u w:val="dotted"/>
      <w:lang w:val="en-GB"/>
    </w:rPr>
  </w:style>
  <w:style w:type="character" w:styleId="SubtleEmphasis">
    <w:name w:val="Subtle Emphasis"/>
    <w:basedOn w:val="DefaultParagraphFont"/>
    <w:uiPriority w:val="99"/>
    <w:qFormat/>
    <w:rsid w:val="000122A4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qFormat/>
    <w:rsid w:val="000122A4"/>
    <w:rPr>
      <w:smallCaps/>
      <w:color w:val="5A5A5A" w:themeColor="text1" w:themeTint="A5"/>
      <w:lang w:val="en-GB"/>
    </w:rPr>
  </w:style>
  <w:style w:type="table" w:styleId="TableGridLight">
    <w:name w:val="Grid Table Light"/>
    <w:basedOn w:val="TableNormal"/>
    <w:uiPriority w:val="40"/>
    <w:rsid w:val="000122A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122A4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122A4"/>
  </w:style>
  <w:style w:type="paragraph" w:styleId="TOAHeading">
    <w:name w:val="toa heading"/>
    <w:basedOn w:val="Normal"/>
    <w:next w:val="Normal"/>
    <w:uiPriority w:val="99"/>
    <w:semiHidden/>
    <w:unhideWhenUsed/>
    <w:rsid w:val="000122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0122A4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122A4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122A4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122A4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122A4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49A3EA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22A4"/>
    <w:rPr>
      <w:color w:val="808080"/>
      <w:shd w:val="clear" w:color="auto" w:fill="E6E6E6"/>
      <w:lang w:val="en-GB"/>
    </w:rPr>
  </w:style>
  <w:style w:type="table" w:customStyle="1" w:styleId="Blank">
    <w:name w:val="Blank"/>
    <w:basedOn w:val="TableNormal"/>
    <w:uiPriority w:val="99"/>
    <w:rsid w:val="0094017D"/>
    <w:pPr>
      <w:spacing w:line="240" w:lineRule="atLeast"/>
    </w:pPr>
    <w:rPr>
      <w:rFonts w:eastAsiaTheme="minorHAnsi" w:cstheme="minorBidi"/>
      <w:lang w:eastAsia="en-US"/>
    </w:rPr>
    <w:tblPr>
      <w:tblCellMar>
        <w:left w:w="0" w:type="dxa"/>
        <w:right w:w="0" w:type="dxa"/>
      </w:tblCellMar>
    </w:tblPr>
  </w:style>
  <w:style w:type="paragraph" w:customStyle="1" w:styleId="FrontpageHeading1">
    <w:name w:val="Frontpage Heading 1"/>
    <w:basedOn w:val="Normal"/>
    <w:link w:val="FrontpageHeading1Char"/>
    <w:uiPriority w:val="6"/>
    <w:rsid w:val="0094017D"/>
    <w:pPr>
      <w:spacing w:line="720" w:lineRule="atLeast"/>
      <w:ind w:right="1134"/>
    </w:pPr>
    <w:rPr>
      <w:b/>
      <w:caps/>
      <w:color w:val="4D4D4D"/>
      <w:sz w:val="60"/>
      <w:lang w:eastAsia="en-US"/>
    </w:rPr>
  </w:style>
  <w:style w:type="paragraph" w:customStyle="1" w:styleId="FrontpageHeading2">
    <w:name w:val="Frontpage Heading 2"/>
    <w:basedOn w:val="FrontpageHeading1"/>
    <w:link w:val="FrontpageHeading2Char"/>
    <w:uiPriority w:val="6"/>
    <w:rsid w:val="0094017D"/>
    <w:rPr>
      <w:color w:val="009DE0"/>
    </w:rPr>
  </w:style>
  <w:style w:type="character" w:customStyle="1" w:styleId="FrontpageHeading1Char">
    <w:name w:val="Frontpage Heading 1 Char"/>
    <w:basedOn w:val="DefaultParagraphFont"/>
    <w:link w:val="FrontpageHeading1"/>
    <w:uiPriority w:val="6"/>
    <w:rsid w:val="0094017D"/>
    <w:rPr>
      <w:b/>
      <w:caps/>
      <w:color w:val="4D4D4D"/>
      <w:sz w:val="60"/>
      <w:lang w:eastAsia="en-US"/>
    </w:rPr>
  </w:style>
  <w:style w:type="character" w:customStyle="1" w:styleId="FrontpageHeading2Char">
    <w:name w:val="Frontpage Heading 2 Char"/>
    <w:basedOn w:val="FrontpageHeading1Char"/>
    <w:link w:val="FrontpageHeading2"/>
    <w:uiPriority w:val="6"/>
    <w:rsid w:val="0094017D"/>
    <w:rPr>
      <w:b/>
      <w:caps/>
      <w:color w:val="009DE0"/>
      <w:sz w:val="60"/>
      <w:lang w:eastAsia="en-US"/>
    </w:rPr>
  </w:style>
  <w:style w:type="paragraph" w:styleId="Revision">
    <w:name w:val="Revision"/>
    <w:hidden/>
    <w:uiPriority w:val="99"/>
    <w:semiHidden/>
    <w:rsid w:val="007869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w\appdata\roaming\microsoft\templates\WordEngine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Ramboll">
      <a:dk1>
        <a:sysClr val="windowText" lastClr="000000"/>
      </a:dk1>
      <a:lt1>
        <a:sysClr val="window" lastClr="FFFFFF"/>
      </a:lt1>
      <a:dk2>
        <a:srgbClr val="009DE0"/>
      </a:dk2>
      <a:lt2>
        <a:srgbClr val="797766"/>
      </a:lt2>
      <a:accent1>
        <a:srgbClr val="A7D3F5"/>
      </a:accent1>
      <a:accent2>
        <a:srgbClr val="5CA551"/>
      </a:accent2>
      <a:accent3>
        <a:srgbClr val="A1BF36"/>
      </a:accent3>
      <a:accent4>
        <a:srgbClr val="C40079"/>
      </a:accent4>
      <a:accent5>
        <a:srgbClr val="C63418"/>
      </a:accent5>
      <a:accent6>
        <a:srgbClr val="D0CFC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5B4E-06F6-4510-8FF7-89253EFE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204</TotalTime>
  <Pages>8</Pages>
  <Words>1889</Words>
  <Characters>11902</Characters>
  <Application>Microsoft Office Word</Application>
  <DocSecurity>0</DocSecurity>
  <Lines>258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VEJLEDNING</vt:lpstr>
      <vt:lpstr>Memo</vt:lpstr>
    </vt:vector>
  </TitlesOfParts>
  <Company>Ramboll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</dc:title>
  <dc:subject>UDFYLDELSE AF ANSØGNING OM CERTIFICERING TIL KONSTRUKTIONSKLASSE 2, 3 &amp; 4 eller TREDJEPARTSKONTROL</dc:subject>
  <dc:creator>Jakob Bjellekjær Winther</dc:creator>
  <cp:keywords/>
  <dc:description/>
  <cp:lastModifiedBy>Karin Lademann</cp:lastModifiedBy>
  <cp:revision>9</cp:revision>
  <cp:lastPrinted>2019-12-04T20:36:00Z</cp:lastPrinted>
  <dcterms:created xsi:type="dcterms:W3CDTF">2025-06-10T08:43:00Z</dcterms:created>
  <dcterms:modified xsi:type="dcterms:W3CDTF">2025-08-20T12:09:00Z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eportPageNumber">
    <vt:lpwstr>1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English (UK)</vt:lpwstr>
  </property>
  <property fmtid="{D5CDD505-2E9C-101B-9397-08002B2CF9AE}" pid="10" name="SD_CtlText_Usersettings_Userprofile">
    <vt:lpwstr>Jakob</vt:lpwstr>
  </property>
  <property fmtid="{D5CDD505-2E9C-101B-9397-08002B2CF9AE}" pid="11" name="SD_UserprofileName">
    <vt:lpwstr>Jakob</vt:lpwstr>
  </property>
  <property fmtid="{D5CDD505-2E9C-101B-9397-08002B2CF9AE}" pid="12" name="SD_Office_OFF_ID">
    <vt:lpwstr>13</vt:lpwstr>
  </property>
  <property fmtid="{D5CDD505-2E9C-101B-9397-08002B2CF9AE}" pid="13" name="CurrentOfficeID">
    <vt:lpwstr>13</vt:lpwstr>
  </property>
  <property fmtid="{D5CDD505-2E9C-101B-9397-08002B2CF9AE}" pid="14" name="SD_Office_OFF_Country">
    <vt:lpwstr>Denmark</vt:lpwstr>
  </property>
  <property fmtid="{D5CDD505-2E9C-101B-9397-08002B2CF9AE}" pid="15" name="SD_Office_OFF_Offices">
    <vt:lpwstr>Hannemanns Allé 53 - Danmark</vt:lpwstr>
  </property>
  <property fmtid="{D5CDD505-2E9C-101B-9397-08002B2CF9AE}" pid="16" name="SD_Office_OFF_Name">
    <vt:lpwstr>Ramboll</vt:lpwstr>
  </property>
  <property fmtid="{D5CDD505-2E9C-101B-9397-08002B2CF9AE}" pid="17" name="SD_Office_OFF_Name_Label">
    <vt:lpwstr>Rambøll</vt:lpwstr>
  </property>
  <property fmtid="{D5CDD505-2E9C-101B-9397-08002B2CF9AE}" pid="18" name="SD_Office_OFF_Address">
    <vt:lpwstr>Hannemanns Allé 53¤DK-2300 Copenhagen S¤Denmark</vt:lpwstr>
  </property>
  <property fmtid="{D5CDD505-2E9C-101B-9397-08002B2CF9AE}" pid="19" name="SD_Office_OFF_Address_Label">
    <vt:lpwstr/>
  </property>
  <property fmtid="{D5CDD505-2E9C-101B-9397-08002B2CF9AE}" pid="20" name="SD_Office_OFF_DatePrefix">
    <vt:lpwstr/>
  </property>
  <property fmtid="{D5CDD505-2E9C-101B-9397-08002B2CF9AE}" pid="21" name="SD_Office_OFF_CVR">
    <vt:lpwstr>DK reg.no. 35128417¤¤Member of FRI</vt:lpwstr>
  </property>
  <property fmtid="{D5CDD505-2E9C-101B-9397-08002B2CF9AE}" pid="22" name="SD_Office_OFF_CVRspecial">
    <vt:lpwstr/>
  </property>
  <property fmtid="{D5CDD505-2E9C-101B-9397-08002B2CF9AE}" pid="23" name="SD_Office_OFF_EmailCVR">
    <vt:lpwstr>DK REG. NO. 35128417</vt:lpwstr>
  </property>
  <property fmtid="{D5CDD505-2E9C-101B-9397-08002B2CF9AE}" pid="24" name="SD_Office_OFF_Phone">
    <vt:lpwstr>+45 5161 1000</vt:lpwstr>
  </property>
  <property fmtid="{D5CDD505-2E9C-101B-9397-08002B2CF9AE}" pid="25" name="SD_Office_OFF_Fax">
    <vt:lpwstr>+45 5161 1001</vt:lpwstr>
  </property>
  <property fmtid="{D5CDD505-2E9C-101B-9397-08002B2CF9AE}" pid="26" name="SD_Office_OFF_Web">
    <vt:lpwstr>www.ramboll.com</vt:lpwstr>
  </property>
  <property fmtid="{D5CDD505-2E9C-101B-9397-08002B2CF9AE}" pid="27" name="SD_Office_OFF_LegalName">
    <vt:lpwstr>Rambøll Danmark A/S</vt:lpwstr>
  </property>
  <property fmtid="{D5CDD505-2E9C-101B-9397-08002B2CF9AE}" pid="28" name="SD_Office_OFF_SignOffSpacing">
    <vt:lpwstr>&lt;none&gt;</vt:lpwstr>
  </property>
  <property fmtid="{D5CDD505-2E9C-101B-9397-08002B2CF9AE}" pid="29" name="SD_Office_OFF_ArtworkDefinition">
    <vt:lpwstr/>
  </property>
  <property fmtid="{D5CDD505-2E9C-101B-9397-08002B2CF9AE}" pid="30" name="SD_Office_OFF_ImageDefinition_NOTINUSE">
    <vt:lpwstr>Default</vt:lpwstr>
  </property>
  <property fmtid="{D5CDD505-2E9C-101B-9397-08002B2CF9AE}" pid="31" name="SD_Office_OFF_Dear">
    <vt:lpwstr/>
  </property>
  <property fmtid="{D5CDD505-2E9C-101B-9397-08002B2CF9AE}" pid="32" name="SD_Office_OFF_ColorTheme">
    <vt:lpwstr>Ramboll</vt:lpwstr>
  </property>
  <property fmtid="{D5CDD505-2E9C-101B-9397-08002B2CF9AE}" pid="33" name="SD_Office_OFF_PaperSizeTest">
    <vt:lpwstr>A4</vt:lpwstr>
  </property>
  <property fmtid="{D5CDD505-2E9C-101B-9397-08002B2CF9AE}" pid="34" name="SD_Office_OFF_EnvironSignature">
    <vt:lpwstr/>
  </property>
  <property fmtid="{D5CDD505-2E9C-101B-9397-08002B2CF9AE}" pid="35" name="SD_Office_OFF_DreiseitlSignature">
    <vt:lpwstr/>
  </property>
  <property fmtid="{D5CDD505-2E9C-101B-9397-08002B2CF9AE}" pid="36" name="SD_Office_OFF_IMSSignature">
    <vt:lpwstr/>
  </property>
  <property fmtid="{D5CDD505-2E9C-101B-9397-08002B2CF9AE}" pid="37" name="SD_USR_Name">
    <vt:lpwstr>Jakob Bjellekjær Winther</vt:lpwstr>
  </property>
  <property fmtid="{D5CDD505-2E9C-101B-9397-08002B2CF9AE}" pid="38" name="SD_USR_Education">
    <vt:lpwstr/>
  </property>
  <property fmtid="{D5CDD505-2E9C-101B-9397-08002B2CF9AE}" pid="39" name="SD_USR_Title">
    <vt:lpwstr/>
  </property>
  <property fmtid="{D5CDD505-2E9C-101B-9397-08002B2CF9AE}" pid="40" name="SD_USR_DirectPhone">
    <vt:lpwstr/>
  </property>
  <property fmtid="{D5CDD505-2E9C-101B-9397-08002B2CF9AE}" pid="41" name="SD_USR_Mobile">
    <vt:lpwstr>+45  51614254</vt:lpwstr>
  </property>
  <property fmtid="{D5CDD505-2E9C-101B-9397-08002B2CF9AE}" pid="42" name="SD_USR_Email">
    <vt:lpwstr>jbw@ramboll.dk</vt:lpwstr>
  </property>
  <property fmtid="{D5CDD505-2E9C-101B-9397-08002B2CF9AE}" pid="43" name="SD_USR_Department">
    <vt:lpwstr/>
  </property>
  <property fmtid="{D5CDD505-2E9C-101B-9397-08002B2CF9AE}" pid="44" name="SD_ArtworkDefinition">
    <vt:lpwstr>Buildings</vt:lpwstr>
  </property>
  <property fmtid="{D5CDD505-2E9C-101B-9397-08002B2CF9AE}" pid="45" name="LastCompletedArtworkDefinition">
    <vt:lpwstr>Buildings</vt:lpwstr>
  </property>
  <property fmtid="{D5CDD505-2E9C-101B-9397-08002B2CF9AE}" pid="46" name="SD_SocialMedia_LinkedIn">
    <vt:lpwstr/>
  </property>
  <property fmtid="{D5CDD505-2E9C-101B-9397-08002B2CF9AE}" pid="47" name="SD_SocialMedia_Twitter">
    <vt:lpwstr/>
  </property>
  <property fmtid="{D5CDD505-2E9C-101B-9397-08002B2CF9AE}" pid="48" name="SD_FileNameInDocument">
    <vt:lpwstr>False</vt:lpwstr>
  </property>
  <property fmtid="{D5CDD505-2E9C-101B-9397-08002B2CF9AE}" pid="49" name="DocumentInfoFinished">
    <vt:lpwstr>True</vt:lpwstr>
  </property>
  <property fmtid="{D5CDD505-2E9C-101B-9397-08002B2CF9AE}" pid="50" name="Folder_Number">
    <vt:lpwstr/>
  </property>
  <property fmtid="{D5CDD505-2E9C-101B-9397-08002B2CF9AE}" pid="51" name="Folder_Code">
    <vt:lpwstr/>
  </property>
  <property fmtid="{D5CDD505-2E9C-101B-9397-08002B2CF9AE}" pid="52" name="Folder_Name">
    <vt:lpwstr/>
  </property>
  <property fmtid="{D5CDD505-2E9C-101B-9397-08002B2CF9AE}" pid="53" name="Folder_Description">
    <vt:lpwstr/>
  </property>
  <property fmtid="{D5CDD505-2E9C-101B-9397-08002B2CF9AE}" pid="54" name="/Folder_Name/">
    <vt:lpwstr/>
  </property>
  <property fmtid="{D5CDD505-2E9C-101B-9397-08002B2CF9AE}" pid="55" name="/Folder_Description/">
    <vt:lpwstr/>
  </property>
  <property fmtid="{D5CDD505-2E9C-101B-9397-08002B2CF9AE}" pid="56" name="Folder_Version">
    <vt:lpwstr/>
  </property>
  <property fmtid="{D5CDD505-2E9C-101B-9397-08002B2CF9AE}" pid="57" name="Folder_VersionSeq">
    <vt:lpwstr/>
  </property>
  <property fmtid="{D5CDD505-2E9C-101B-9397-08002B2CF9AE}" pid="58" name="Folder_Manager">
    <vt:lpwstr/>
  </property>
  <property fmtid="{D5CDD505-2E9C-101B-9397-08002B2CF9AE}" pid="59" name="Folder_ManagerDesc">
    <vt:lpwstr/>
  </property>
  <property fmtid="{D5CDD505-2E9C-101B-9397-08002B2CF9AE}" pid="60" name="Folder_Storage">
    <vt:lpwstr/>
  </property>
  <property fmtid="{D5CDD505-2E9C-101B-9397-08002B2CF9AE}" pid="61" name="Folder_StorageDesc">
    <vt:lpwstr/>
  </property>
  <property fmtid="{D5CDD505-2E9C-101B-9397-08002B2CF9AE}" pid="62" name="Folder_Creator">
    <vt:lpwstr/>
  </property>
  <property fmtid="{D5CDD505-2E9C-101B-9397-08002B2CF9AE}" pid="63" name="Folder_CreatorDesc">
    <vt:lpwstr/>
  </property>
  <property fmtid="{D5CDD505-2E9C-101B-9397-08002B2CF9AE}" pid="64" name="Folder_CreateDate">
    <vt:lpwstr/>
  </property>
  <property fmtid="{D5CDD505-2E9C-101B-9397-08002B2CF9AE}" pid="65" name="Folder_Updater">
    <vt:lpwstr/>
  </property>
  <property fmtid="{D5CDD505-2E9C-101B-9397-08002B2CF9AE}" pid="66" name="Folder_UpdaterDesc">
    <vt:lpwstr/>
  </property>
  <property fmtid="{D5CDD505-2E9C-101B-9397-08002B2CF9AE}" pid="67" name="Folder_UpdateDate">
    <vt:lpwstr/>
  </property>
  <property fmtid="{D5CDD505-2E9C-101B-9397-08002B2CF9AE}" pid="68" name="Document_Number">
    <vt:lpwstr/>
  </property>
  <property fmtid="{D5CDD505-2E9C-101B-9397-08002B2CF9AE}" pid="69" name="Document_Name">
    <vt:lpwstr/>
  </property>
  <property fmtid="{D5CDD505-2E9C-101B-9397-08002B2CF9AE}" pid="70" name="Document_FileName">
    <vt:lpwstr/>
  </property>
  <property fmtid="{D5CDD505-2E9C-101B-9397-08002B2CF9AE}" pid="71" name="Document_Version">
    <vt:lpwstr/>
  </property>
  <property fmtid="{D5CDD505-2E9C-101B-9397-08002B2CF9AE}" pid="72" name="Document_VersionSeq">
    <vt:lpwstr/>
  </property>
  <property fmtid="{D5CDD505-2E9C-101B-9397-08002B2CF9AE}" pid="73" name="Document_Creator">
    <vt:lpwstr/>
  </property>
  <property fmtid="{D5CDD505-2E9C-101B-9397-08002B2CF9AE}" pid="74" name="Document_CreatorDesc">
    <vt:lpwstr/>
  </property>
  <property fmtid="{D5CDD505-2E9C-101B-9397-08002B2CF9AE}" pid="75" name="Document_CreateDate">
    <vt:lpwstr/>
  </property>
  <property fmtid="{D5CDD505-2E9C-101B-9397-08002B2CF9AE}" pid="76" name="Document_Updater">
    <vt:lpwstr/>
  </property>
  <property fmtid="{D5CDD505-2E9C-101B-9397-08002B2CF9AE}" pid="77" name="Document_UpdaterDesc">
    <vt:lpwstr/>
  </property>
  <property fmtid="{D5CDD505-2E9C-101B-9397-08002B2CF9AE}" pid="78" name="Document_UpdateDate">
    <vt:lpwstr/>
  </property>
  <property fmtid="{D5CDD505-2E9C-101B-9397-08002B2CF9AE}" pid="79" name="Document_Size">
    <vt:lpwstr/>
  </property>
  <property fmtid="{D5CDD505-2E9C-101B-9397-08002B2CF9AE}" pid="80" name="Document_Storage">
    <vt:lpwstr/>
  </property>
  <property fmtid="{D5CDD505-2E9C-101B-9397-08002B2CF9AE}" pid="81" name="Document_StorageDesc">
    <vt:lpwstr/>
  </property>
  <property fmtid="{D5CDD505-2E9C-101B-9397-08002B2CF9AE}" pid="82" name="Document_Department">
    <vt:lpwstr/>
  </property>
  <property fmtid="{D5CDD505-2E9C-101B-9397-08002B2CF9AE}" pid="83" name="Document_DepartmentDesc">
    <vt:lpwstr/>
  </property>
  <property fmtid="{D5CDD505-2E9C-101B-9397-08002B2CF9AE}" pid="84" name="ClassificationContentMarkingFooterShapeIds">
    <vt:lpwstr>1,2,5</vt:lpwstr>
  </property>
  <property fmtid="{D5CDD505-2E9C-101B-9397-08002B2CF9AE}" pid="85" name="ClassificationContentMarkingFooterFontProps">
    <vt:lpwstr>#000000,7,Verdana</vt:lpwstr>
  </property>
  <property fmtid="{D5CDD505-2E9C-101B-9397-08002B2CF9AE}" pid="86" name="ClassificationContentMarkingFooterText">
    <vt:lpwstr>Confidential</vt:lpwstr>
  </property>
  <property fmtid="{D5CDD505-2E9C-101B-9397-08002B2CF9AE}" pid="87" name="MSIP_Label_20ea7001-5c24-4702-a3ac-e436ccb02747_Enabled">
    <vt:lpwstr>true</vt:lpwstr>
  </property>
  <property fmtid="{D5CDD505-2E9C-101B-9397-08002B2CF9AE}" pid="88" name="MSIP_Label_20ea7001-5c24-4702-a3ac-e436ccb02747_SetDate">
    <vt:lpwstr>2023-08-22T10:57:38Z</vt:lpwstr>
  </property>
  <property fmtid="{D5CDD505-2E9C-101B-9397-08002B2CF9AE}" pid="89" name="MSIP_Label_20ea7001-5c24-4702-a3ac-e436ccb02747_Method">
    <vt:lpwstr>Standard</vt:lpwstr>
  </property>
  <property fmtid="{D5CDD505-2E9C-101B-9397-08002B2CF9AE}" pid="90" name="MSIP_Label_20ea7001-5c24-4702-a3ac-e436ccb02747_Name">
    <vt:lpwstr>Confidential</vt:lpwstr>
  </property>
  <property fmtid="{D5CDD505-2E9C-101B-9397-08002B2CF9AE}" pid="91" name="MSIP_Label_20ea7001-5c24-4702-a3ac-e436ccb02747_SiteId">
    <vt:lpwstr>c8823c91-be81-4f89-b024-6c3dd789c106</vt:lpwstr>
  </property>
  <property fmtid="{D5CDD505-2E9C-101B-9397-08002B2CF9AE}" pid="92" name="MSIP_Label_20ea7001-5c24-4702-a3ac-e436ccb02747_ActionId">
    <vt:lpwstr>fa4e49e9-3d30-49a5-8595-b10c0d67f1f6</vt:lpwstr>
  </property>
  <property fmtid="{D5CDD505-2E9C-101B-9397-08002B2CF9AE}" pid="93" name="MSIP_Label_20ea7001-5c24-4702-a3ac-e436ccb02747_ContentBits">
    <vt:lpwstr>2</vt:lpwstr>
  </property>
</Properties>
</file>